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880" w:rsidRPr="00E37EED" w:rsidRDefault="00970046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ABD" w:rsidRPr="007D1ABD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7D1ABD">
        <w:rPr>
          <w:rFonts w:ascii="Times New Roman" w:hAnsi="Times New Roman"/>
          <w:b/>
          <w:i/>
          <w:sz w:val="36"/>
          <w:szCs w:val="36"/>
        </w:rPr>
        <w:t>Администрация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7D1ABD" w:rsidRPr="007D1ABD" w:rsidRDefault="00123C5D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Сериковского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7C0880" w:rsidRPr="007D1ABD">
        <w:rPr>
          <w:rFonts w:ascii="Times New Roman" w:hAnsi="Times New Roman"/>
          <w:b/>
          <w:i/>
          <w:sz w:val="36"/>
          <w:szCs w:val="36"/>
        </w:rPr>
        <w:t>сельского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="007C0880" w:rsidRPr="007D1ABD">
        <w:rPr>
          <w:rFonts w:ascii="Times New Roman" w:hAnsi="Times New Roman"/>
          <w:b/>
          <w:i/>
          <w:sz w:val="36"/>
          <w:szCs w:val="36"/>
        </w:rPr>
        <w:t>поселения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7D1ABD" w:rsidRPr="007D1ABD" w:rsidRDefault="007C0880" w:rsidP="00207092">
      <w:pPr>
        <w:pStyle w:val="af0"/>
        <w:rPr>
          <w:rFonts w:ascii="Times New Roman" w:hAnsi="Times New Roman"/>
          <w:b/>
          <w:i/>
          <w:sz w:val="36"/>
          <w:szCs w:val="36"/>
        </w:rPr>
      </w:pPr>
      <w:r w:rsidRPr="007D1ABD">
        <w:rPr>
          <w:rFonts w:ascii="Times New Roman" w:hAnsi="Times New Roman"/>
          <w:b/>
          <w:i/>
          <w:sz w:val="36"/>
          <w:szCs w:val="36"/>
        </w:rPr>
        <w:t>Бутурлиновского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7D1ABD">
        <w:rPr>
          <w:rFonts w:ascii="Times New Roman" w:hAnsi="Times New Roman"/>
          <w:b/>
          <w:i/>
          <w:sz w:val="36"/>
          <w:szCs w:val="36"/>
        </w:rPr>
        <w:t>муниципального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7D1ABD">
        <w:rPr>
          <w:rFonts w:ascii="Times New Roman" w:hAnsi="Times New Roman"/>
          <w:b/>
          <w:i/>
          <w:sz w:val="36"/>
          <w:szCs w:val="36"/>
        </w:rPr>
        <w:t>района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  <w:r w:rsidRPr="007D1ABD">
        <w:rPr>
          <w:rFonts w:ascii="Times New Roman" w:hAnsi="Times New Roman"/>
          <w:b/>
          <w:i/>
          <w:sz w:val="36"/>
          <w:szCs w:val="36"/>
        </w:rPr>
        <w:t>Воронежской</w:t>
      </w:r>
      <w:r w:rsidR="007D1ABD" w:rsidRPr="007D1ABD">
        <w:rPr>
          <w:rFonts w:ascii="Times New Roman" w:hAnsi="Times New Roman"/>
          <w:b/>
          <w:i/>
          <w:sz w:val="36"/>
          <w:szCs w:val="36"/>
        </w:rPr>
        <w:t xml:space="preserve"> </w:t>
      </w:r>
      <w:r w:rsidRPr="007D1ABD">
        <w:rPr>
          <w:rFonts w:ascii="Times New Roman" w:hAnsi="Times New Roman"/>
          <w:b/>
          <w:i/>
          <w:sz w:val="36"/>
          <w:szCs w:val="36"/>
        </w:rPr>
        <w:t>области</w:t>
      </w:r>
    </w:p>
    <w:p w:rsidR="007C0880" w:rsidRPr="00E37EED" w:rsidRDefault="007C0880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7C0880" w:rsidRPr="00EA5342" w:rsidRDefault="007C0880" w:rsidP="00207092">
      <w:pPr>
        <w:pStyle w:val="af0"/>
        <w:rPr>
          <w:rFonts w:ascii="Times New Roman" w:hAnsi="Times New Roman"/>
          <w:b/>
          <w:sz w:val="36"/>
          <w:szCs w:val="36"/>
        </w:rPr>
      </w:pPr>
      <w:r w:rsidRPr="00EA5342">
        <w:rPr>
          <w:rFonts w:ascii="Times New Roman" w:hAnsi="Times New Roman"/>
          <w:b/>
          <w:sz w:val="36"/>
          <w:szCs w:val="36"/>
        </w:rPr>
        <w:t>ПОСТАНОВЛЕНИЕ</w:t>
      </w:r>
    </w:p>
    <w:p w:rsidR="007C0880" w:rsidRDefault="007C0880" w:rsidP="00207092">
      <w:pPr>
        <w:rPr>
          <w:rFonts w:ascii="Times New Roman" w:hAnsi="Times New Roman"/>
          <w:sz w:val="28"/>
          <w:szCs w:val="28"/>
        </w:rPr>
      </w:pPr>
    </w:p>
    <w:p w:rsidR="00D57F9A" w:rsidRPr="005D6C87" w:rsidRDefault="00D57F9A" w:rsidP="00207092">
      <w:pPr>
        <w:rPr>
          <w:rFonts w:ascii="Times New Roman" w:hAnsi="Times New Roman"/>
        </w:rPr>
      </w:pPr>
    </w:p>
    <w:p w:rsidR="00207092" w:rsidRPr="005D6C87" w:rsidRDefault="007D1ABD" w:rsidP="00207092">
      <w:pPr>
        <w:rPr>
          <w:rFonts w:ascii="Times New Roman" w:hAnsi="Times New Roman"/>
        </w:rPr>
      </w:pPr>
      <w:r w:rsidRPr="005D6C87">
        <w:rPr>
          <w:rFonts w:ascii="Times New Roman" w:hAnsi="Times New Roman"/>
        </w:rPr>
        <w:t>о</w:t>
      </w:r>
      <w:r w:rsidR="007C0880" w:rsidRPr="005D6C87">
        <w:rPr>
          <w:rFonts w:ascii="Times New Roman" w:hAnsi="Times New Roman"/>
        </w:rPr>
        <w:t>т</w:t>
      </w:r>
      <w:r w:rsidRPr="005D6C87">
        <w:rPr>
          <w:rFonts w:ascii="Times New Roman" w:hAnsi="Times New Roman"/>
        </w:rPr>
        <w:t xml:space="preserve"> </w:t>
      </w:r>
      <w:r w:rsidR="00424E90">
        <w:rPr>
          <w:rFonts w:ascii="Times New Roman" w:hAnsi="Times New Roman"/>
        </w:rPr>
        <w:t xml:space="preserve">              </w:t>
      </w:r>
      <w:r w:rsidR="00CA7279">
        <w:rPr>
          <w:rFonts w:ascii="Times New Roman" w:hAnsi="Times New Roman"/>
        </w:rPr>
        <w:t xml:space="preserve">       </w:t>
      </w:r>
      <w:r w:rsidR="00424E90">
        <w:rPr>
          <w:rFonts w:ascii="Times New Roman" w:hAnsi="Times New Roman"/>
        </w:rPr>
        <w:t xml:space="preserve">    </w:t>
      </w:r>
      <w:r w:rsidRPr="005D6C87">
        <w:rPr>
          <w:rFonts w:ascii="Times New Roman" w:hAnsi="Times New Roman"/>
        </w:rPr>
        <w:t xml:space="preserve"> </w:t>
      </w:r>
      <w:r w:rsidR="007C0880" w:rsidRPr="005D6C87">
        <w:rPr>
          <w:rFonts w:ascii="Times New Roman" w:hAnsi="Times New Roman"/>
        </w:rPr>
        <w:t>г</w:t>
      </w:r>
      <w:r w:rsidRPr="005D6C87">
        <w:rPr>
          <w:rFonts w:ascii="Times New Roman" w:hAnsi="Times New Roman"/>
        </w:rPr>
        <w:t xml:space="preserve">. № </w:t>
      </w:r>
    </w:p>
    <w:p w:rsidR="00D47665" w:rsidRPr="005D6C87" w:rsidRDefault="007D1ABD" w:rsidP="00207092">
      <w:pPr>
        <w:rPr>
          <w:rFonts w:ascii="Times New Roman" w:hAnsi="Times New Roman"/>
        </w:rPr>
      </w:pPr>
      <w:r w:rsidRPr="005D6C87">
        <w:rPr>
          <w:rFonts w:ascii="Times New Roman" w:hAnsi="Times New Roman"/>
        </w:rPr>
        <w:t>с.</w:t>
      </w:r>
      <w:r w:rsidR="00D57F9A" w:rsidRPr="005D6C87">
        <w:rPr>
          <w:rFonts w:ascii="Times New Roman" w:hAnsi="Times New Roman"/>
        </w:rPr>
        <w:t xml:space="preserve"> Сериково</w:t>
      </w:r>
    </w:p>
    <w:p w:rsidR="00D57F9A" w:rsidRDefault="00D57F9A" w:rsidP="00207092">
      <w:pPr>
        <w:rPr>
          <w:rFonts w:ascii="Times New Roman" w:hAnsi="Times New Roman"/>
        </w:rPr>
      </w:pPr>
    </w:p>
    <w:p w:rsidR="00D57F9A" w:rsidRPr="007D1ABD" w:rsidRDefault="00D57F9A" w:rsidP="00207092">
      <w:pPr>
        <w:rPr>
          <w:rFonts w:ascii="Times New Roman" w:hAnsi="Times New Roman"/>
        </w:rPr>
      </w:pP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</w:t>
      </w: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охраняемым законом ценностям </w:t>
      </w:r>
    </w:p>
    <w:p w:rsidR="00D57F9A" w:rsidRDefault="003B0E11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при организации и осуществлении</w:t>
      </w:r>
      <w:r w:rsidR="00207092" w:rsidRPr="00E37E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</w:t>
      </w:r>
    </w:p>
    <w:p w:rsidR="00D57F9A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транспорте и в дорожном хозяйстве </w:t>
      </w:r>
    </w:p>
    <w:p w:rsidR="00207092" w:rsidRPr="00E37EED" w:rsidRDefault="00207092" w:rsidP="00D57F9A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D57F9A">
        <w:rPr>
          <w:rFonts w:ascii="Times New Roman" w:hAnsi="Times New Roman" w:cs="Times New Roman"/>
          <w:sz w:val="28"/>
          <w:szCs w:val="28"/>
        </w:rPr>
        <w:t>Сериковского</w:t>
      </w:r>
      <w:r w:rsidRPr="00E37E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32DF7" w:rsidRDefault="00432DF7" w:rsidP="00207092">
      <w:pPr>
        <w:rPr>
          <w:rFonts w:ascii="Times New Roman" w:hAnsi="Times New Roman"/>
          <w:sz w:val="28"/>
          <w:szCs w:val="28"/>
        </w:rPr>
      </w:pPr>
    </w:p>
    <w:p w:rsidR="00D57F9A" w:rsidRPr="00E37EED" w:rsidRDefault="00D57F9A" w:rsidP="00207092">
      <w:pPr>
        <w:rPr>
          <w:rFonts w:ascii="Times New Roman" w:hAnsi="Times New Roman"/>
          <w:sz w:val="28"/>
          <w:szCs w:val="28"/>
        </w:rPr>
      </w:pPr>
    </w:p>
    <w:p w:rsidR="00E16833" w:rsidRPr="00E37EED" w:rsidRDefault="003B0E11" w:rsidP="00D57F9A">
      <w:pPr>
        <w:tabs>
          <w:tab w:val="left" w:pos="284"/>
        </w:tabs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Во исполнение Федерального закона от 31 июля 2020 г. № 248-ФЗ «О государственном контроле (надзоре) и муниципальном ко</w:t>
      </w:r>
      <w:r w:rsidR="007D1ABD">
        <w:rPr>
          <w:rFonts w:ascii="Times New Roman" w:hAnsi="Times New Roman"/>
          <w:sz w:val="28"/>
          <w:szCs w:val="28"/>
        </w:rPr>
        <w:t>нтроле в Российской Федерации»,</w:t>
      </w:r>
      <w:r w:rsidRPr="00E37EED">
        <w:rPr>
          <w:rFonts w:ascii="Times New Roman" w:hAnsi="Times New Roman"/>
          <w:sz w:val="28"/>
          <w:szCs w:val="28"/>
        </w:rPr>
        <w:t>р</w:t>
      </w:r>
      <w:r w:rsidR="00432DF7" w:rsidRPr="00E37EED">
        <w:rPr>
          <w:rFonts w:ascii="Times New Roman" w:hAnsi="Times New Roman"/>
          <w:sz w:val="28"/>
          <w:szCs w:val="28"/>
        </w:rPr>
        <w:t>уководствуясь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="007D1AB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="007D1AB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РФ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от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июня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2021г.N</w:t>
      </w:r>
      <w:r w:rsidR="008F0F18" w:rsidRPr="00E37EE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990</w:t>
      </w:r>
      <w:r w:rsidR="007D1ABD">
        <w:rPr>
          <w:rStyle w:val="a8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"Об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Правил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разработки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утверждения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контрольными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(надзорными)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органами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программы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профилактики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рисков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причинения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вреда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(ущерба)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охраняемым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законом</w:t>
      </w:r>
      <w:r w:rsidR="007D1A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F0F18" w:rsidRPr="00E37EED">
        <w:rPr>
          <w:rFonts w:ascii="Times New Roman" w:hAnsi="Times New Roman"/>
          <w:sz w:val="28"/>
          <w:szCs w:val="28"/>
          <w:shd w:val="clear" w:color="auto" w:fill="FFFFFF"/>
        </w:rPr>
        <w:t>ценностям"</w:t>
      </w:r>
      <w:r w:rsidR="00492510" w:rsidRPr="00E37EED">
        <w:rPr>
          <w:rFonts w:ascii="Times New Roman" w:hAnsi="Times New Roman"/>
          <w:sz w:val="28"/>
          <w:szCs w:val="28"/>
        </w:rPr>
        <w:t>,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492510" w:rsidRPr="00E37EED">
        <w:rPr>
          <w:rFonts w:ascii="Times New Roman" w:hAnsi="Times New Roman"/>
          <w:sz w:val="28"/>
          <w:szCs w:val="28"/>
        </w:rPr>
        <w:t>администрация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сельского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поселения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Бутурлиновского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z w:val="28"/>
          <w:szCs w:val="28"/>
        </w:rPr>
        <w:t>муниципального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района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76108C" w:rsidRPr="00E37EED">
        <w:rPr>
          <w:rFonts w:ascii="Times New Roman" w:hAnsi="Times New Roman"/>
          <w:sz w:val="28"/>
          <w:szCs w:val="28"/>
        </w:rPr>
        <w:t>Воронежской</w:t>
      </w:r>
      <w:r w:rsidR="007D1ABD">
        <w:rPr>
          <w:rFonts w:ascii="Times New Roman" w:hAnsi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/>
          <w:sz w:val="28"/>
          <w:szCs w:val="28"/>
        </w:rPr>
        <w:t>области</w:t>
      </w:r>
    </w:p>
    <w:p w:rsidR="00432DF7" w:rsidRDefault="00432DF7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ПОСТАНОВЛЯЕТ:</w:t>
      </w:r>
    </w:p>
    <w:p w:rsidR="00D57F9A" w:rsidRPr="00D57F9A" w:rsidRDefault="00D57F9A" w:rsidP="00D57F9A"/>
    <w:p w:rsidR="00432DF7" w:rsidRPr="00E37EED" w:rsidRDefault="00432DF7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1.Утвердить</w:t>
      </w:r>
      <w:r w:rsidR="00455C19" w:rsidRPr="00E37EED">
        <w:rPr>
          <w:rFonts w:ascii="Times New Roman" w:hAnsi="Times New Roman"/>
          <w:sz w:val="28"/>
          <w:szCs w:val="28"/>
        </w:rPr>
        <w:t>Программу</w:t>
      </w:r>
      <w:r w:rsidR="0019065F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3B0E11"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Бутурлиновского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муниципального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E16833" w:rsidRPr="00E37EED">
        <w:rPr>
          <w:rFonts w:ascii="Times New Roman" w:hAnsi="Times New Roman"/>
          <w:sz w:val="28"/>
          <w:szCs w:val="28"/>
        </w:rPr>
        <w:t>Воронежской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C60CF6">
        <w:rPr>
          <w:rFonts w:ascii="Times New Roman" w:hAnsi="Times New Roman"/>
          <w:sz w:val="28"/>
          <w:szCs w:val="28"/>
        </w:rPr>
        <w:t>4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 согласно приложению к настоящему постановлению</w:t>
      </w:r>
      <w:r w:rsidRPr="00E37EED">
        <w:rPr>
          <w:rFonts w:ascii="Times New Roman" w:hAnsi="Times New Roman"/>
          <w:sz w:val="28"/>
          <w:szCs w:val="28"/>
        </w:rPr>
        <w:t>.</w:t>
      </w:r>
    </w:p>
    <w:p w:rsidR="00E16833" w:rsidRPr="007C275C" w:rsidRDefault="00E16833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Pr="007C275C">
        <w:rPr>
          <w:rFonts w:ascii="Times New Roman" w:hAnsi="Times New Roman"/>
          <w:sz w:val="28"/>
          <w:szCs w:val="28"/>
        </w:rPr>
        <w:t>.</w:t>
      </w:r>
      <w:r w:rsidR="007C275C" w:rsidRPr="007C275C">
        <w:rPr>
          <w:rFonts w:ascii="Times New Roman" w:hAnsi="Times New Roman"/>
          <w:sz w:val="28"/>
          <w:szCs w:val="28"/>
        </w:rPr>
        <w:t xml:space="preserve"> Опубликовать настоящее постановление в  официальном периодическом печатном издании «Вестник муниципальных нормативно-правовых актов и иной официальной информации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7C275C" w:rsidRPr="007C275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</w:t>
      </w:r>
      <w:r w:rsidR="007C275C" w:rsidRPr="007C275C">
        <w:rPr>
          <w:rFonts w:ascii="Times New Roman" w:hAnsi="Times New Roman"/>
          <w:sz w:val="28"/>
          <w:szCs w:val="28"/>
        </w:rPr>
        <w:lastRenderedPageBreak/>
        <w:t xml:space="preserve">на официальном сайте администрации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7C275C" w:rsidRPr="007C275C">
        <w:rPr>
          <w:rFonts w:ascii="Times New Roman" w:hAnsi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области.</w:t>
      </w:r>
    </w:p>
    <w:p w:rsidR="00E16833" w:rsidRDefault="00E16833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3.Настоящее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постановление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вступает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силу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</w:t>
      </w:r>
      <w:r w:rsidR="007C275C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01.01.202</w:t>
      </w:r>
      <w:r w:rsidR="00C60CF6">
        <w:rPr>
          <w:rFonts w:ascii="Times New Roman" w:hAnsi="Times New Roman"/>
          <w:sz w:val="28"/>
          <w:szCs w:val="28"/>
        </w:rPr>
        <w:t>4</w:t>
      </w:r>
      <w:r w:rsidRPr="00E37EED">
        <w:rPr>
          <w:rFonts w:ascii="Times New Roman" w:hAnsi="Times New Roman"/>
          <w:sz w:val="28"/>
          <w:szCs w:val="28"/>
        </w:rPr>
        <w:t>г.</w:t>
      </w:r>
    </w:p>
    <w:p w:rsidR="00C60CF6" w:rsidRDefault="00C60CF6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60CF6" w:rsidRPr="00C60CF6" w:rsidRDefault="00C60CF6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60CF6" w:rsidRPr="00C60CF6" w:rsidRDefault="00C60CF6" w:rsidP="00C60CF6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C60CF6">
        <w:rPr>
          <w:rFonts w:ascii="Times New Roman" w:hAnsi="Times New Roman"/>
          <w:sz w:val="28"/>
          <w:szCs w:val="28"/>
        </w:rPr>
        <w:t>Исполняющий обязанности главы</w:t>
      </w:r>
    </w:p>
    <w:p w:rsidR="00C60CF6" w:rsidRPr="00C60CF6" w:rsidRDefault="00C60CF6" w:rsidP="00C60CF6">
      <w:pPr>
        <w:widowControl w:val="0"/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 w:rsidRPr="00C60CF6">
        <w:rPr>
          <w:rFonts w:ascii="Times New Roman" w:hAnsi="Times New Roman"/>
          <w:sz w:val="28"/>
          <w:szCs w:val="28"/>
        </w:rPr>
        <w:t xml:space="preserve"> Сериковского сельского поселения</w:t>
      </w:r>
      <w:r w:rsidRPr="00C60CF6">
        <w:rPr>
          <w:rFonts w:ascii="Times New Roman" w:hAnsi="Times New Roman"/>
          <w:sz w:val="28"/>
          <w:szCs w:val="28"/>
        </w:rPr>
        <w:tab/>
        <w:t xml:space="preserve">                    Л.П. Кострыкина</w:t>
      </w:r>
    </w:p>
    <w:p w:rsidR="00C60CF6" w:rsidRPr="00C60CF6" w:rsidRDefault="00C60CF6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E21505" w:rsidRPr="00E37EED" w:rsidRDefault="00E21505" w:rsidP="00207092">
      <w:pPr>
        <w:pStyle w:val="a6"/>
        <w:suppressAutoHyphens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32DF7" w:rsidRPr="00E37EED" w:rsidRDefault="00207092" w:rsidP="00AE118D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br w:type="page"/>
      </w:r>
      <w:r w:rsidR="00432DF7" w:rsidRPr="00E37EED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32DF7" w:rsidRPr="00E37EED" w:rsidRDefault="007C275C" w:rsidP="00AE118D">
      <w:pPr>
        <w:pStyle w:val="ae"/>
        <w:jc w:val="right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П</w:t>
      </w:r>
      <w:r w:rsidR="00432DF7" w:rsidRPr="00E37EED">
        <w:rPr>
          <w:rFonts w:ascii="Times New Roman" w:hAnsi="Times New Roman" w:cs="Times New Roman"/>
          <w:sz w:val="28"/>
          <w:szCs w:val="28"/>
        </w:rPr>
        <w:t>оста</w:t>
      </w:r>
      <w:r w:rsidR="00492510" w:rsidRPr="00E37EED">
        <w:rPr>
          <w:rFonts w:ascii="Times New Roman" w:hAnsi="Times New Roman" w:cs="Times New Roman"/>
          <w:sz w:val="28"/>
          <w:szCs w:val="28"/>
        </w:rPr>
        <w:t>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а</w:t>
      </w:r>
      <w:r w:rsidR="00492510" w:rsidRPr="00E37EED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7F9A">
        <w:rPr>
          <w:rFonts w:ascii="Times New Roman" w:hAnsi="Times New Roman" w:cs="Times New Roman"/>
          <w:sz w:val="28"/>
          <w:szCs w:val="28"/>
        </w:rPr>
        <w:t>Сериковского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сельс</w:t>
      </w:r>
      <w:r w:rsidR="00B3244E" w:rsidRPr="00E37EED">
        <w:rPr>
          <w:rFonts w:ascii="Times New Roman" w:hAnsi="Times New Roman" w:cs="Times New Roman"/>
          <w:sz w:val="28"/>
          <w:szCs w:val="28"/>
        </w:rPr>
        <w:t>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44E" w:rsidRPr="00E37EED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432DF7" w:rsidRPr="00E37EED">
        <w:rPr>
          <w:rFonts w:ascii="Times New Roman" w:hAnsi="Times New Roman" w:cs="Times New Roman"/>
          <w:sz w:val="28"/>
          <w:szCs w:val="28"/>
        </w:rPr>
        <w:t>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DF7" w:rsidRPr="00E37EE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0CF6">
        <w:rPr>
          <w:rFonts w:ascii="Times New Roman" w:hAnsi="Times New Roman" w:cs="Times New Roman"/>
          <w:sz w:val="28"/>
          <w:szCs w:val="28"/>
        </w:rPr>
        <w:t xml:space="preserve">     </w:t>
      </w:r>
      <w:r w:rsidR="00EA1011">
        <w:rPr>
          <w:rFonts w:ascii="Times New Roman" w:hAnsi="Times New Roman" w:cs="Times New Roman"/>
          <w:sz w:val="28"/>
          <w:szCs w:val="28"/>
        </w:rPr>
        <w:t xml:space="preserve">       </w:t>
      </w:r>
      <w:r w:rsidR="00C60CF6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432DF7" w:rsidRPr="00E37E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092" w:rsidRPr="00E37EED" w:rsidRDefault="00207092" w:rsidP="00207092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C31804" w:rsidRPr="00E37EED" w:rsidRDefault="003B0E11" w:rsidP="00207092">
      <w:pPr>
        <w:pStyle w:val="af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организации и осуществлении муниципального контроля на автомобильном транспорте и в дорожном хозяйстве в границах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Pr="00E37E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Бутурлиновского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9D3CCC" w:rsidRPr="00E37EED">
        <w:rPr>
          <w:rFonts w:ascii="Times New Roman" w:hAnsi="Times New Roman"/>
          <w:sz w:val="28"/>
          <w:szCs w:val="28"/>
        </w:rPr>
        <w:t>Воронежской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430BAF" w:rsidRPr="00E37EED">
        <w:rPr>
          <w:rFonts w:ascii="Times New Roman" w:hAnsi="Times New Roman"/>
          <w:sz w:val="28"/>
          <w:szCs w:val="28"/>
        </w:rPr>
        <w:t xml:space="preserve"> на 202</w:t>
      </w:r>
      <w:r w:rsidR="00C60CF6">
        <w:rPr>
          <w:rFonts w:ascii="Times New Roman" w:hAnsi="Times New Roman"/>
          <w:sz w:val="28"/>
          <w:szCs w:val="28"/>
        </w:rPr>
        <w:t>4</w:t>
      </w:r>
      <w:r w:rsidR="00430BAF" w:rsidRPr="00E37EED">
        <w:rPr>
          <w:rFonts w:ascii="Times New Roman" w:hAnsi="Times New Roman"/>
          <w:sz w:val="28"/>
          <w:szCs w:val="28"/>
        </w:rPr>
        <w:t xml:space="preserve"> год.</w:t>
      </w:r>
    </w:p>
    <w:p w:rsidR="008600DB" w:rsidRPr="00E37EED" w:rsidRDefault="008600DB" w:rsidP="00207092">
      <w:pPr>
        <w:pStyle w:val="af0"/>
        <w:rPr>
          <w:rFonts w:ascii="Times New Roman" w:hAnsi="Times New Roman"/>
          <w:sz w:val="28"/>
          <w:szCs w:val="28"/>
        </w:rPr>
      </w:pPr>
    </w:p>
    <w:p w:rsidR="002B1B66" w:rsidRPr="00E37EED" w:rsidRDefault="00655089" w:rsidP="009E5367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профилактики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рисков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причинения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вреда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(ущерба)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охраняемым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законом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ценностям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3B0E11" w:rsidRPr="00E37EED">
        <w:rPr>
          <w:rFonts w:ascii="Times New Roman" w:hAnsi="Times New Roman"/>
          <w:sz w:val="28"/>
          <w:szCs w:val="28"/>
        </w:rPr>
        <w:t>202</w:t>
      </w:r>
      <w:r w:rsidR="00C60CF6">
        <w:rPr>
          <w:rFonts w:ascii="Times New Roman" w:hAnsi="Times New Roman"/>
          <w:sz w:val="28"/>
          <w:szCs w:val="28"/>
        </w:rPr>
        <w:t>4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год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430BAF" w:rsidRPr="00E37EED">
        <w:rPr>
          <w:rFonts w:ascii="Times New Roman" w:hAnsi="Times New Roman"/>
          <w:sz w:val="28"/>
          <w:szCs w:val="28"/>
        </w:rPr>
        <w:t>при организации и осуществлении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контроля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2150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9E5367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9E5367" w:rsidRPr="009E5367">
        <w:rPr>
          <w:rFonts w:ascii="Times New Roman" w:hAnsi="Times New Roman"/>
          <w:sz w:val="28"/>
          <w:szCs w:val="28"/>
        </w:rPr>
        <w:t xml:space="preserve">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9E5367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района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области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(далее–Программа)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разработана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в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7F408F" w:rsidRPr="00E37EED">
        <w:rPr>
          <w:rFonts w:ascii="Times New Roman" w:hAnsi="Times New Roman"/>
          <w:sz w:val="28"/>
          <w:szCs w:val="28"/>
        </w:rPr>
        <w:t>целях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стимулирования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добросовестного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</w:t>
      </w:r>
      <w:r w:rsidR="005A1AFB" w:rsidRPr="00E37EED">
        <w:rPr>
          <w:rFonts w:ascii="Times New Roman" w:hAnsi="Times New Roman"/>
          <w:sz w:val="28"/>
          <w:szCs w:val="28"/>
        </w:rPr>
        <w:t>людения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обязательных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требований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организациями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5A1AFB" w:rsidRPr="00E37EED">
        <w:rPr>
          <w:rFonts w:ascii="Times New Roman" w:hAnsi="Times New Roman"/>
          <w:sz w:val="28"/>
          <w:szCs w:val="28"/>
        </w:rPr>
        <w:t>гражданами,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устранени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факторов,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привести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нарушениям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(или)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причинению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вреда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(ущерба)</w:t>
      </w:r>
      <w:r w:rsidR="009E5367">
        <w:rPr>
          <w:rFonts w:ascii="Times New Roman" w:hAnsi="Times New Roman"/>
          <w:sz w:val="28"/>
          <w:szCs w:val="28"/>
        </w:rPr>
        <w:t xml:space="preserve"> о</w:t>
      </w:r>
      <w:r w:rsidR="002B1B66" w:rsidRPr="00E37EED">
        <w:rPr>
          <w:rFonts w:ascii="Times New Roman" w:hAnsi="Times New Roman"/>
          <w:sz w:val="28"/>
          <w:szCs w:val="28"/>
        </w:rPr>
        <w:t>храняемым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законом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ценностям</w:t>
      </w:r>
      <w:r w:rsidR="005A1AFB" w:rsidRPr="00E37EED">
        <w:rPr>
          <w:rFonts w:ascii="Times New Roman" w:hAnsi="Times New Roman"/>
          <w:sz w:val="28"/>
          <w:szCs w:val="28"/>
        </w:rPr>
        <w:t>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создани</w:t>
      </w:r>
      <w:r w:rsidR="005A1AFB" w:rsidRPr="00E37EED">
        <w:rPr>
          <w:rFonts w:ascii="Times New Roman" w:hAnsi="Times New Roman"/>
          <w:sz w:val="28"/>
          <w:szCs w:val="28"/>
        </w:rPr>
        <w:t>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условий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для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доведения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обязательных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требований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до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контролируемых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лиц,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повышение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способах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их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2B1B66" w:rsidRPr="00E37EED">
        <w:rPr>
          <w:rFonts w:ascii="Times New Roman" w:hAnsi="Times New Roman"/>
          <w:sz w:val="28"/>
          <w:szCs w:val="28"/>
        </w:rPr>
        <w:t>соблюдения.</w:t>
      </w:r>
    </w:p>
    <w:p w:rsidR="005A1AFB" w:rsidRPr="00E37EED" w:rsidRDefault="005A1AFB" w:rsidP="009E53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Настоящая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Программа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разработана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подлежит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исполнению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455C19" w:rsidRPr="00E37EED">
        <w:rPr>
          <w:rFonts w:ascii="Times New Roman" w:hAnsi="Times New Roman"/>
          <w:sz w:val="28"/>
          <w:szCs w:val="28"/>
        </w:rPr>
        <w:t>адми</w:t>
      </w:r>
      <w:r w:rsidR="00492510" w:rsidRPr="00E37EED">
        <w:rPr>
          <w:rFonts w:ascii="Times New Roman" w:hAnsi="Times New Roman"/>
          <w:sz w:val="28"/>
          <w:szCs w:val="28"/>
        </w:rPr>
        <w:t>нистрацией</w:t>
      </w:r>
      <w:r w:rsidR="009E5367" w:rsidRPr="009E5367">
        <w:rPr>
          <w:rFonts w:ascii="Times New Roman" w:hAnsi="Times New Roman"/>
          <w:sz w:val="28"/>
          <w:szCs w:val="28"/>
        </w:rPr>
        <w:t xml:space="preserve">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9E5367" w:rsidRPr="00E37EED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сельского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поселения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Бутурлиновского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района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Воронежской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D66FA7" w:rsidRPr="00E37EED">
        <w:rPr>
          <w:rFonts w:ascii="Times New Roman" w:hAnsi="Times New Roman"/>
          <w:sz w:val="28"/>
          <w:szCs w:val="28"/>
        </w:rPr>
        <w:t>области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(далее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тексту–</w:t>
      </w:r>
      <w:r w:rsidR="00791EDF" w:rsidRPr="00E37EED">
        <w:rPr>
          <w:rFonts w:ascii="Times New Roman" w:hAnsi="Times New Roman"/>
          <w:sz w:val="28"/>
          <w:szCs w:val="28"/>
        </w:rPr>
        <w:t>администрация</w:t>
      </w:r>
      <w:r w:rsidRPr="00E37EED">
        <w:rPr>
          <w:rFonts w:ascii="Times New Roman" w:hAnsi="Times New Roman"/>
          <w:sz w:val="28"/>
          <w:szCs w:val="28"/>
        </w:rPr>
        <w:t>).</w:t>
      </w:r>
    </w:p>
    <w:p w:rsidR="005A15D4" w:rsidRPr="00E37EED" w:rsidRDefault="005A15D4" w:rsidP="002070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9702E" w:rsidRPr="00E37EED" w:rsidRDefault="005A1AF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</w:t>
      </w:r>
      <w:r w:rsidR="00E9702E" w:rsidRPr="00E37EED">
        <w:rPr>
          <w:rFonts w:ascii="Times New Roman" w:hAnsi="Times New Roman"/>
          <w:sz w:val="28"/>
          <w:szCs w:val="28"/>
        </w:rPr>
        <w:t>Анализ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состояния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осуществления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муниципального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контроля,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описание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текущего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развития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профилактической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деятельности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контрольного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органа,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характеристика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проблем,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решение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которых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E9702E" w:rsidRPr="00E37EED">
        <w:rPr>
          <w:rFonts w:ascii="Times New Roman" w:hAnsi="Times New Roman"/>
          <w:sz w:val="28"/>
          <w:szCs w:val="28"/>
        </w:rPr>
        <w:t>направлена</w:t>
      </w:r>
      <w:r w:rsidR="009E5367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Программа</w:t>
      </w:r>
    </w:p>
    <w:p w:rsidR="00E9702E" w:rsidRPr="00E37EED" w:rsidRDefault="00E9702E" w:rsidP="00207092">
      <w:pPr>
        <w:rPr>
          <w:rFonts w:ascii="Times New Roman" w:hAnsi="Times New Roman"/>
          <w:sz w:val="28"/>
          <w:szCs w:val="28"/>
        </w:rPr>
      </w:pP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1.1.</w:t>
      </w:r>
      <w:r w:rsidR="008D19AC" w:rsidRPr="00E37EED">
        <w:rPr>
          <w:rFonts w:ascii="Times New Roman" w:hAnsi="Times New Roman"/>
          <w:sz w:val="28"/>
          <w:szCs w:val="28"/>
        </w:rPr>
        <w:t>Вид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контроля: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муниципальный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D19AC" w:rsidRPr="00E37EED">
        <w:rPr>
          <w:rFonts w:ascii="Times New Roman" w:hAnsi="Times New Roman"/>
          <w:sz w:val="28"/>
          <w:szCs w:val="28"/>
        </w:rPr>
        <w:t>контроль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на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автомобильном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2E01E5" w:rsidRPr="00E37EED">
        <w:rPr>
          <w:rFonts w:ascii="Times New Roman" w:hAnsi="Times New Roman"/>
          <w:spacing w:val="2"/>
          <w:sz w:val="28"/>
          <w:szCs w:val="28"/>
        </w:rPr>
        <w:t>транспорте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и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дорожном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хозяйстве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pacing w:val="2"/>
          <w:sz w:val="28"/>
          <w:szCs w:val="28"/>
        </w:rPr>
        <w:t>в</w:t>
      </w:r>
      <w:r w:rsidR="00B625B5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границах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населенных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/>
          <w:sz w:val="28"/>
          <w:szCs w:val="28"/>
        </w:rPr>
        <w:t>пунктов</w:t>
      </w:r>
      <w:r w:rsidR="008D19AC" w:rsidRPr="00E37EED">
        <w:rPr>
          <w:rFonts w:ascii="Times New Roman" w:hAnsi="Times New Roman"/>
          <w:sz w:val="28"/>
          <w:szCs w:val="28"/>
        </w:rPr>
        <w:t>.</w:t>
      </w:r>
    </w:p>
    <w:p w:rsidR="00F648EB" w:rsidRPr="00E37EED" w:rsidRDefault="00F47CC2" w:rsidP="0020709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1.2.П</w:t>
      </w:r>
      <w:r w:rsidR="00E527D1" w:rsidRPr="00E37EED">
        <w:rPr>
          <w:rFonts w:ascii="Times New Roman" w:hAnsi="Times New Roman" w:cs="Times New Roman"/>
          <w:sz w:val="28"/>
          <w:szCs w:val="28"/>
        </w:rPr>
        <w:t>редметом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контроля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на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территории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муниципального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E527D1" w:rsidRPr="00E37EED">
        <w:rPr>
          <w:rFonts w:ascii="Times New Roman" w:hAnsi="Times New Roman" w:cs="Times New Roman"/>
          <w:sz w:val="28"/>
          <w:szCs w:val="28"/>
        </w:rPr>
        <w:t>образования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791EDF" w:rsidRPr="00E37EED">
        <w:rPr>
          <w:rFonts w:ascii="Times New Roman" w:hAnsi="Times New Roman" w:cs="Times New Roman"/>
          <w:sz w:val="28"/>
          <w:szCs w:val="28"/>
        </w:rPr>
        <w:t>является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соблюдение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гражданами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и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организациями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(далее–контролируемые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лица)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обязательных</w:t>
      </w:r>
      <w:r w:rsidR="00B625B5">
        <w:rPr>
          <w:rFonts w:ascii="Times New Roman" w:hAnsi="Times New Roman" w:cs="Times New Roman"/>
          <w:sz w:val="28"/>
          <w:szCs w:val="28"/>
        </w:rPr>
        <w:t xml:space="preserve"> </w:t>
      </w:r>
      <w:r w:rsidR="00F648EB" w:rsidRPr="00E37EED">
        <w:rPr>
          <w:rFonts w:ascii="Times New Roman" w:hAnsi="Times New Roman" w:cs="Times New Roman"/>
          <w:sz w:val="28"/>
          <w:szCs w:val="28"/>
        </w:rPr>
        <w:t>требований: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2D77CA" w:rsidRPr="00E37EED">
        <w:rPr>
          <w:rFonts w:ascii="Times New Roman" w:hAnsi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r w:rsidR="00D57F9A">
        <w:rPr>
          <w:rFonts w:ascii="Times New Roman" w:hAnsi="Times New Roman"/>
          <w:sz w:val="28"/>
          <w:szCs w:val="28"/>
        </w:rPr>
        <w:t>Сериковского</w:t>
      </w:r>
      <w:r w:rsidR="002D77CA" w:rsidRPr="00E37EED">
        <w:rPr>
          <w:rFonts w:ascii="Times New Roman" w:hAnsi="Times New Roman"/>
          <w:sz w:val="28"/>
          <w:szCs w:val="28"/>
        </w:rPr>
        <w:t xml:space="preserve"> сельского поселения (далее – автомобильные дороги местного значения или автомобильные дороги общего пользования местного значения)</w:t>
      </w:r>
      <w:r w:rsidRPr="00E37EED">
        <w:rPr>
          <w:rFonts w:ascii="Times New Roman" w:hAnsi="Times New Roman"/>
          <w:sz w:val="28"/>
          <w:szCs w:val="28"/>
        </w:rPr>
        <w:t>: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а)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эксплуатации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объектов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сервиса,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размещенных</w:t>
      </w:r>
      <w:r w:rsidRPr="00E37EED">
        <w:rPr>
          <w:rFonts w:ascii="Times New Roman" w:hAnsi="Times New Roman"/>
          <w:sz w:val="28"/>
          <w:szCs w:val="28"/>
        </w:rPr>
        <w:br/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отвода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(или)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придорожных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полосах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lastRenderedPageBreak/>
        <w:t>б)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осуществлению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работ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капитальному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ремонту</w:t>
      </w:r>
      <w:r w:rsidRPr="00E37EED">
        <w:rPr>
          <w:rFonts w:ascii="Times New Roman" w:hAnsi="Times New Roman"/>
          <w:sz w:val="28"/>
          <w:szCs w:val="28"/>
        </w:rPr>
        <w:br/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содержанию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общего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пользования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искусственных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сооружений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них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(включая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дорожно-строительным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материалам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изделиям)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части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обеспечения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сохранности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дорог;</w:t>
      </w:r>
    </w:p>
    <w:p w:rsidR="00F648EB" w:rsidRPr="00E37EED" w:rsidRDefault="00F648EB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установленных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отношении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муниципальным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маршрутам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не</w:t>
      </w:r>
      <w:r w:rsidR="005503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относящихся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предмету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федерального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государственного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(надзора)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автомобильном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городском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наземном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электрическом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транспорте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55033B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дорожном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хозяйстве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области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организации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регулярных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перевозок;</w:t>
      </w:r>
    </w:p>
    <w:p w:rsidR="005A15D4" w:rsidRPr="00E37EED" w:rsidRDefault="002D77CA" w:rsidP="002D77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EED">
        <w:rPr>
          <w:rFonts w:ascii="Times New Roman" w:hAnsi="Times New Roman" w:cs="Times New Roman"/>
          <w:sz w:val="28"/>
          <w:szCs w:val="28"/>
        </w:rPr>
        <w:t>В 202</w:t>
      </w:r>
      <w:r w:rsidR="00EA1011">
        <w:rPr>
          <w:rFonts w:ascii="Times New Roman" w:hAnsi="Times New Roman" w:cs="Times New Roman"/>
          <w:sz w:val="28"/>
          <w:szCs w:val="28"/>
        </w:rPr>
        <w:t>3</w:t>
      </w:r>
      <w:r w:rsidRPr="00E37EED">
        <w:rPr>
          <w:rFonts w:ascii="Times New Roman" w:hAnsi="Times New Roman" w:cs="Times New Roman"/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06B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задачи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2622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реализации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69106B" w:rsidRPr="00E37EED" w:rsidRDefault="0069106B" w:rsidP="00207092">
      <w:pPr>
        <w:rPr>
          <w:rFonts w:ascii="Times New Roman" w:hAnsi="Times New Roman"/>
          <w:sz w:val="28"/>
          <w:szCs w:val="28"/>
        </w:rPr>
      </w:pPr>
    </w:p>
    <w:p w:rsidR="007165B7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2.1.</w:t>
      </w:r>
      <w:r w:rsidR="007165B7" w:rsidRPr="00E37EED">
        <w:rPr>
          <w:rFonts w:ascii="Times New Roman" w:hAnsi="Times New Roman"/>
          <w:sz w:val="28"/>
          <w:szCs w:val="28"/>
        </w:rPr>
        <w:t>Целями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являются:</w:t>
      </w:r>
    </w:p>
    <w:p w:rsidR="00F47CC2" w:rsidRPr="00E37EED" w:rsidRDefault="00F47CC2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стимулирование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добросовестного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соблюдения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требований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всеми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контролируемыми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лицами;</w:t>
      </w:r>
    </w:p>
    <w:p w:rsidR="00F47CC2" w:rsidRPr="00E37EED" w:rsidRDefault="002D77CA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создание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условий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для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доведения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требований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до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контролируемых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лиц,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повышение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информированности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о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способах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их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F47CC2" w:rsidRPr="00E37EED">
        <w:rPr>
          <w:rFonts w:ascii="Times New Roman" w:hAnsi="Times New Roman"/>
          <w:sz w:val="28"/>
          <w:szCs w:val="28"/>
        </w:rPr>
        <w:t>соблюдения;</w:t>
      </w:r>
    </w:p>
    <w:p w:rsidR="002D77CA" w:rsidRPr="00E37EED" w:rsidRDefault="002D77CA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</w:t>
      </w:r>
      <w:r w:rsidR="00F47CC2" w:rsidRPr="00E37EED">
        <w:rPr>
          <w:rFonts w:ascii="Times New Roman" w:hAnsi="Times New Roman"/>
          <w:sz w:val="28"/>
          <w:szCs w:val="28"/>
        </w:rPr>
        <w:t>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предотвращение рисков причинения вреда охраняемым законом ценностям.</w:t>
      </w:r>
    </w:p>
    <w:p w:rsidR="002D77CA" w:rsidRPr="00E37EED" w:rsidRDefault="000A1AB1" w:rsidP="002D77CA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2.2.</w:t>
      </w:r>
      <w:r w:rsidR="007165B7" w:rsidRPr="00E37EED">
        <w:rPr>
          <w:rFonts w:ascii="Times New Roman" w:hAnsi="Times New Roman"/>
          <w:sz w:val="28"/>
          <w:szCs w:val="28"/>
        </w:rPr>
        <w:t>Задачами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профилактической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работы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2D77CA" w:rsidRPr="00E37EED">
        <w:rPr>
          <w:rFonts w:ascii="Times New Roman" w:hAnsi="Times New Roman"/>
          <w:sz w:val="28"/>
          <w:szCs w:val="28"/>
        </w:rPr>
        <w:t>являются: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1)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укрепление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системы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профилактики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2)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выявление</w:t>
      </w:r>
      <w:r w:rsidR="00B625B5">
        <w:rPr>
          <w:rFonts w:ascii="Times New Roman" w:hAnsi="Times New Roman"/>
          <w:sz w:val="28"/>
          <w:szCs w:val="28"/>
        </w:rPr>
        <w:t xml:space="preserve">  </w:t>
      </w:r>
      <w:r w:rsidR="007165B7" w:rsidRPr="00E37EED">
        <w:rPr>
          <w:rFonts w:ascii="Times New Roman" w:hAnsi="Times New Roman"/>
          <w:sz w:val="28"/>
          <w:szCs w:val="28"/>
        </w:rPr>
        <w:t>причин,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факторов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условий,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способствующих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нарушениям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разработка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мероприятий,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направленных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устранение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нарушений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обязательных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требований;</w:t>
      </w:r>
    </w:p>
    <w:p w:rsidR="007165B7" w:rsidRPr="00E37EED" w:rsidRDefault="00326A08" w:rsidP="00207092">
      <w:pPr>
        <w:rPr>
          <w:rFonts w:ascii="Times New Roman" w:hAnsi="Times New Roman"/>
          <w:sz w:val="28"/>
          <w:szCs w:val="28"/>
        </w:rPr>
      </w:pPr>
      <w:r w:rsidRPr="00E37EED">
        <w:rPr>
          <w:rFonts w:ascii="Times New Roman" w:hAnsi="Times New Roman"/>
          <w:sz w:val="28"/>
          <w:szCs w:val="28"/>
        </w:rPr>
        <w:t>3)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повышение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правосознания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правовой</w:t>
      </w:r>
      <w:r w:rsidR="0055033B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культуры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DB4E93" w:rsidRPr="00E37EED">
        <w:rPr>
          <w:rFonts w:ascii="Times New Roman" w:hAnsi="Times New Roman"/>
          <w:sz w:val="28"/>
          <w:szCs w:val="28"/>
        </w:rPr>
        <w:t>организаций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и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граждан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в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Pr="00E37EED">
        <w:rPr>
          <w:rFonts w:ascii="Times New Roman" w:hAnsi="Times New Roman"/>
          <w:sz w:val="28"/>
          <w:szCs w:val="28"/>
        </w:rPr>
        <w:t>сфере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8600DB" w:rsidRPr="00E37EED">
        <w:rPr>
          <w:rFonts w:ascii="Times New Roman" w:hAnsi="Times New Roman"/>
          <w:sz w:val="28"/>
          <w:szCs w:val="28"/>
        </w:rPr>
        <w:t>рассматриваемых</w:t>
      </w:r>
      <w:r w:rsidR="00B625B5">
        <w:rPr>
          <w:rFonts w:ascii="Times New Roman" w:hAnsi="Times New Roman"/>
          <w:sz w:val="28"/>
          <w:szCs w:val="28"/>
        </w:rPr>
        <w:t xml:space="preserve"> </w:t>
      </w:r>
      <w:r w:rsidR="007165B7" w:rsidRPr="00E37EED">
        <w:rPr>
          <w:rFonts w:ascii="Times New Roman" w:hAnsi="Times New Roman"/>
          <w:sz w:val="28"/>
          <w:szCs w:val="28"/>
        </w:rPr>
        <w:t>правоотношений.</w:t>
      </w:r>
    </w:p>
    <w:p w:rsidR="00293B01" w:rsidRPr="00E37EED" w:rsidRDefault="00293B01" w:rsidP="00207092">
      <w:pPr>
        <w:rPr>
          <w:rFonts w:ascii="Times New Roman" w:hAnsi="Times New Roman"/>
          <w:sz w:val="28"/>
          <w:szCs w:val="28"/>
        </w:rPr>
      </w:pPr>
    </w:p>
    <w:p w:rsidR="007B3F3F" w:rsidRPr="00E37EED" w:rsidRDefault="00326A08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Перечень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профилактических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мероприятий,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сроки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(периодичность)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их</w:t>
      </w:r>
      <w:r w:rsidR="00B625B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34174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проведения</w:t>
      </w:r>
    </w:p>
    <w:p w:rsidR="00326A08" w:rsidRPr="00E37EED" w:rsidRDefault="00326A08" w:rsidP="00207092">
      <w:pPr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/>
      </w:tblPr>
      <w:tblGrid>
        <w:gridCol w:w="576"/>
        <w:gridCol w:w="4406"/>
        <w:gridCol w:w="2210"/>
        <w:gridCol w:w="2466"/>
      </w:tblGrid>
      <w:tr w:rsidR="00696638" w:rsidRPr="00AE118D" w:rsidTr="00AE118D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26A08" w:rsidRPr="00AE118D" w:rsidRDefault="00326A08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№п/п</w:t>
            </w:r>
          </w:p>
          <w:p w:rsidR="00696638" w:rsidRPr="00AE118D" w:rsidRDefault="00696638" w:rsidP="00AE118D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AE118D" w:rsidRDefault="00696638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Наименование</w:t>
            </w:r>
          </w:p>
          <w:p w:rsidR="00696638" w:rsidRPr="00AE118D" w:rsidRDefault="00696638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96638" w:rsidRPr="00AE118D" w:rsidRDefault="00696638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Срок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реализации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6638" w:rsidRPr="00AE118D" w:rsidRDefault="00584B0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Ответственное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должностное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лицо</w:t>
            </w:r>
          </w:p>
        </w:tc>
      </w:tr>
      <w:tr w:rsidR="00786167" w:rsidRPr="00AE118D" w:rsidTr="00AE118D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AE118D" w:rsidRDefault="00786167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1.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AE118D" w:rsidRDefault="00786167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Информирование</w:t>
            </w:r>
          </w:p>
          <w:p w:rsidR="00786167" w:rsidRPr="00AE118D" w:rsidRDefault="00786167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Информирование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осуществляется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администрацией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вопросам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соблюдения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обязательных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требований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посредством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размещения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соответствующих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сведений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на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официальном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сайте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администрации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печатном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издании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муниципального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образования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В течение года (по мере необходимости)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AE118D" w:rsidRDefault="000A7650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eastAsia="Calibri" w:hAnsi="Times New Roman"/>
              </w:rPr>
              <w:t>Специалист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администрации,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к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должностным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обязанностям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которого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относится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осуществление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муниципального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контроля</w:t>
            </w:r>
          </w:p>
        </w:tc>
      </w:tr>
      <w:tr w:rsidR="00786167" w:rsidRPr="00AE118D" w:rsidTr="00AE118D">
        <w:trPr>
          <w:trHeight w:val="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AE118D" w:rsidRDefault="00C366FD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AE118D" w:rsidRDefault="00786167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Консультирование.</w:t>
            </w:r>
          </w:p>
          <w:p w:rsidR="00786167" w:rsidRPr="00AE118D" w:rsidRDefault="00786167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Консультирование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осуществляется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устной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или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письменной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форме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lastRenderedPageBreak/>
              <w:t>телефону,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посредством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видео-конференц-связи,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наличном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приеме,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ходе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проведения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профилактического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мероприятия,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контрольного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(надзорного)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167" w:rsidRPr="00AE118D" w:rsidRDefault="00786167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lastRenderedPageBreak/>
              <w:t>Постоянно</w:t>
            </w:r>
            <w:r w:rsidR="00FB5BB6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по</w:t>
            </w:r>
            <w:r w:rsidR="00FB5BB6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обращениям</w:t>
            </w:r>
            <w:r w:rsidR="00FB5BB6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контролируемых</w:t>
            </w:r>
            <w:r w:rsidR="00FB5BB6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лиц</w:t>
            </w:r>
            <w:r w:rsidR="00FB5BB6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lastRenderedPageBreak/>
              <w:t>и</w:t>
            </w:r>
            <w:r w:rsidR="00FB5BB6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их</w:t>
            </w:r>
            <w:r w:rsidR="00FB5BB6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представителей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167" w:rsidRPr="00AE118D" w:rsidRDefault="00786167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eastAsia="Calibri" w:hAnsi="Times New Roman"/>
              </w:rPr>
              <w:lastRenderedPageBreak/>
              <w:t>Специалист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администрации,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к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должностным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lastRenderedPageBreak/>
              <w:t>обязанностям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которого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относится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осуществление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муниципального</w:t>
            </w:r>
            <w:r w:rsidR="0055033B" w:rsidRPr="00AE118D">
              <w:rPr>
                <w:rFonts w:ascii="Times New Roman" w:eastAsia="Calibri" w:hAnsi="Times New Roman"/>
              </w:rPr>
              <w:t xml:space="preserve"> </w:t>
            </w:r>
            <w:r w:rsidRPr="00AE118D">
              <w:rPr>
                <w:rFonts w:ascii="Times New Roman" w:eastAsia="Calibri" w:hAnsi="Times New Roman"/>
              </w:rPr>
              <w:t>контроля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p w:rsidR="00F86D98" w:rsidRPr="00E37EED" w:rsidRDefault="008418A5" w:rsidP="00207092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4201CB"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Показателирезультативностииэффективности</w:t>
      </w:r>
      <w:r w:rsidRPr="00E37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</w:p>
    <w:p w:rsidR="004201CB" w:rsidRPr="00E37EED" w:rsidRDefault="004201CB" w:rsidP="00207092">
      <w:pPr>
        <w:rPr>
          <w:rFonts w:ascii="Times New Roman" w:hAnsi="Times New Roman"/>
          <w:sz w:val="28"/>
          <w:szCs w:val="28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AE118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№</w:t>
            </w:r>
          </w:p>
          <w:p w:rsidR="00F86D98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E118D" w:rsidRDefault="00F86D98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Наименование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Величина</w:t>
            </w:r>
          </w:p>
        </w:tc>
      </w:tr>
      <w:tr w:rsidR="00F86D98" w:rsidRPr="00AE118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E118D" w:rsidRDefault="00F86D98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Полнота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информации,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размещенной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на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официальном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сайте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контрольного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органа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сети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«Интернет»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соответствии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частью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3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статьи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46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Федерального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закона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от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31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июля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2021г.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№248-ФЗ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«О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государственном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контроле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(надзоре)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и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муниципальном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контроле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в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Российской</w:t>
            </w:r>
            <w:r w:rsidR="0055033B" w:rsidRPr="00AE118D">
              <w:rPr>
                <w:rFonts w:ascii="Times New Roman" w:hAnsi="Times New Roman"/>
              </w:rPr>
              <w:t xml:space="preserve"> </w:t>
            </w:r>
            <w:r w:rsidRPr="00AE118D">
              <w:rPr>
                <w:rFonts w:ascii="Times New Roman" w:hAnsi="Times New Roman"/>
              </w:rPr>
              <w:t>Федерации»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AE118D" w:rsidRDefault="008418A5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100%</w:t>
            </w:r>
          </w:p>
        </w:tc>
      </w:tr>
      <w:tr w:rsidR="002D77CA" w:rsidRPr="00AE118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100%</w:t>
            </w:r>
          </w:p>
        </w:tc>
      </w:tr>
      <w:tr w:rsidR="002D77CA" w:rsidRPr="00AE118D" w:rsidTr="00207092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E118D">
              <w:rPr>
                <w:rFonts w:ascii="Times New Roman" w:hAnsi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77CA" w:rsidRPr="00AE118D" w:rsidRDefault="002D77CA" w:rsidP="00AE118D">
            <w:pPr>
              <w:pStyle w:val="af0"/>
              <w:rPr>
                <w:rFonts w:ascii="Times New Roman" w:hAnsi="Times New Roman"/>
              </w:rPr>
            </w:pPr>
            <w:r w:rsidRPr="00AE118D">
              <w:rPr>
                <w:rFonts w:ascii="Times New Roman" w:hAnsi="Times New Roman"/>
              </w:rPr>
              <w:t>Не менее 2 раз</w:t>
            </w:r>
          </w:p>
        </w:tc>
      </w:tr>
    </w:tbl>
    <w:p w:rsidR="00F86D98" w:rsidRPr="00E37EED" w:rsidRDefault="00F86D98" w:rsidP="00207092">
      <w:pPr>
        <w:rPr>
          <w:rFonts w:ascii="Times New Roman" w:hAnsi="Times New Roman"/>
          <w:sz w:val="28"/>
          <w:szCs w:val="28"/>
        </w:rPr>
      </w:pPr>
    </w:p>
    <w:sectPr w:rsidR="00F86D98" w:rsidRPr="00E37EED" w:rsidSect="007C275C">
      <w:headerReference w:type="default" r:id="rId9"/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79EE" w:rsidRDefault="00B679EE" w:rsidP="00207092">
      <w:r>
        <w:separator/>
      </w:r>
    </w:p>
  </w:endnote>
  <w:endnote w:type="continuationSeparator" w:id="1">
    <w:p w:rsidR="00B679EE" w:rsidRDefault="00B679EE" w:rsidP="0020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79EE" w:rsidRDefault="00B679EE" w:rsidP="00207092">
      <w:r>
        <w:separator/>
      </w:r>
    </w:p>
  </w:footnote>
  <w:footnote w:type="continuationSeparator" w:id="1">
    <w:p w:rsidR="00B679EE" w:rsidRDefault="00B679EE" w:rsidP="0020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092" w:rsidRDefault="00207092" w:rsidP="003B0E11">
    <w:pPr>
      <w:pStyle w:val="af3"/>
    </w:pPr>
  </w:p>
  <w:p w:rsidR="003B0E11" w:rsidRPr="003B0E11" w:rsidRDefault="003B0E11" w:rsidP="003B0E11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8F82FB18"/>
    <w:lvl w:ilvl="0" w:tplc="8F0C3DB8">
      <w:start w:val="1"/>
      <w:numFmt w:val="decimal"/>
      <w:lvlText w:val="%1)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A7650"/>
    <w:rsid w:val="000B0CD0"/>
    <w:rsid w:val="000B2C55"/>
    <w:rsid w:val="000B4D94"/>
    <w:rsid w:val="000C46B8"/>
    <w:rsid w:val="000D16C0"/>
    <w:rsid w:val="000D208E"/>
    <w:rsid w:val="000D4EC2"/>
    <w:rsid w:val="000E2A29"/>
    <w:rsid w:val="000E539C"/>
    <w:rsid w:val="000F3147"/>
    <w:rsid w:val="0010313C"/>
    <w:rsid w:val="0010652F"/>
    <w:rsid w:val="001100D4"/>
    <w:rsid w:val="001134CE"/>
    <w:rsid w:val="0011432B"/>
    <w:rsid w:val="001156E7"/>
    <w:rsid w:val="0011648A"/>
    <w:rsid w:val="001177A6"/>
    <w:rsid w:val="00117B92"/>
    <w:rsid w:val="0012252D"/>
    <w:rsid w:val="00123C5D"/>
    <w:rsid w:val="00124460"/>
    <w:rsid w:val="001279E7"/>
    <w:rsid w:val="00142AD5"/>
    <w:rsid w:val="001504CD"/>
    <w:rsid w:val="001577EC"/>
    <w:rsid w:val="001627AE"/>
    <w:rsid w:val="0016575E"/>
    <w:rsid w:val="001718BB"/>
    <w:rsid w:val="00186F0D"/>
    <w:rsid w:val="00187DE1"/>
    <w:rsid w:val="0019065F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447"/>
    <w:rsid w:val="001E5E22"/>
    <w:rsid w:val="001E6ADA"/>
    <w:rsid w:val="001F319E"/>
    <w:rsid w:val="001F37DF"/>
    <w:rsid w:val="001F5FCA"/>
    <w:rsid w:val="001F6645"/>
    <w:rsid w:val="00207092"/>
    <w:rsid w:val="00210977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4A4B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09F6"/>
    <w:rsid w:val="00293B01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6DDC"/>
    <w:rsid w:val="002B740E"/>
    <w:rsid w:val="002C4A8D"/>
    <w:rsid w:val="002C5851"/>
    <w:rsid w:val="002C6211"/>
    <w:rsid w:val="002D0476"/>
    <w:rsid w:val="002D1DEF"/>
    <w:rsid w:val="002D33A3"/>
    <w:rsid w:val="002D410B"/>
    <w:rsid w:val="002D77CA"/>
    <w:rsid w:val="002E01E5"/>
    <w:rsid w:val="002E2E24"/>
    <w:rsid w:val="002F22E0"/>
    <w:rsid w:val="002F29A2"/>
    <w:rsid w:val="0030355F"/>
    <w:rsid w:val="00304503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A3ACF"/>
    <w:rsid w:val="003B0A8F"/>
    <w:rsid w:val="003B0E11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4E90"/>
    <w:rsid w:val="00425665"/>
    <w:rsid w:val="0042622B"/>
    <w:rsid w:val="0043015D"/>
    <w:rsid w:val="00430BAF"/>
    <w:rsid w:val="00432DF7"/>
    <w:rsid w:val="00433103"/>
    <w:rsid w:val="00436644"/>
    <w:rsid w:val="004370FD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0796"/>
    <w:rsid w:val="00492510"/>
    <w:rsid w:val="00495192"/>
    <w:rsid w:val="00495D52"/>
    <w:rsid w:val="004A5879"/>
    <w:rsid w:val="004A599F"/>
    <w:rsid w:val="004B46D2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6E4F"/>
    <w:rsid w:val="00540BDD"/>
    <w:rsid w:val="00546AE4"/>
    <w:rsid w:val="0055033B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91721"/>
    <w:rsid w:val="005A1226"/>
    <w:rsid w:val="005A15D4"/>
    <w:rsid w:val="005A1AFB"/>
    <w:rsid w:val="005A266F"/>
    <w:rsid w:val="005A2B0F"/>
    <w:rsid w:val="005A4987"/>
    <w:rsid w:val="005A4C65"/>
    <w:rsid w:val="005A62FC"/>
    <w:rsid w:val="005B3BAB"/>
    <w:rsid w:val="005B5155"/>
    <w:rsid w:val="005B7676"/>
    <w:rsid w:val="005B7AD9"/>
    <w:rsid w:val="005C6D0B"/>
    <w:rsid w:val="005C7FAF"/>
    <w:rsid w:val="005D1823"/>
    <w:rsid w:val="005D1BE7"/>
    <w:rsid w:val="005D4EDE"/>
    <w:rsid w:val="005D5425"/>
    <w:rsid w:val="005D6C87"/>
    <w:rsid w:val="005D716A"/>
    <w:rsid w:val="005D7633"/>
    <w:rsid w:val="005E0CD6"/>
    <w:rsid w:val="005E4A0F"/>
    <w:rsid w:val="005E6019"/>
    <w:rsid w:val="005F1940"/>
    <w:rsid w:val="005F2EAA"/>
    <w:rsid w:val="0060744E"/>
    <w:rsid w:val="0060777E"/>
    <w:rsid w:val="006122C5"/>
    <w:rsid w:val="0061629D"/>
    <w:rsid w:val="00620902"/>
    <w:rsid w:val="00620C1E"/>
    <w:rsid w:val="0062397D"/>
    <w:rsid w:val="00625AEF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11C5"/>
    <w:rsid w:val="006656B5"/>
    <w:rsid w:val="00666567"/>
    <w:rsid w:val="00667C9A"/>
    <w:rsid w:val="00686ED4"/>
    <w:rsid w:val="0069106B"/>
    <w:rsid w:val="00691AA0"/>
    <w:rsid w:val="00696638"/>
    <w:rsid w:val="006A1D7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614A"/>
    <w:rsid w:val="006E6774"/>
    <w:rsid w:val="006F0AD0"/>
    <w:rsid w:val="006F3A13"/>
    <w:rsid w:val="006F43CE"/>
    <w:rsid w:val="006F6300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36011"/>
    <w:rsid w:val="007428B3"/>
    <w:rsid w:val="00742BF5"/>
    <w:rsid w:val="007469D7"/>
    <w:rsid w:val="0074718A"/>
    <w:rsid w:val="007524E5"/>
    <w:rsid w:val="007607B7"/>
    <w:rsid w:val="0076108C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5CDB"/>
    <w:rsid w:val="00786167"/>
    <w:rsid w:val="00786B4F"/>
    <w:rsid w:val="00790B73"/>
    <w:rsid w:val="00791EDF"/>
    <w:rsid w:val="007A67E8"/>
    <w:rsid w:val="007A710F"/>
    <w:rsid w:val="007B1A63"/>
    <w:rsid w:val="007B3F3F"/>
    <w:rsid w:val="007C0435"/>
    <w:rsid w:val="007C0880"/>
    <w:rsid w:val="007C275C"/>
    <w:rsid w:val="007D1AA1"/>
    <w:rsid w:val="007D1ABD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6608"/>
    <w:rsid w:val="00816D36"/>
    <w:rsid w:val="0081711C"/>
    <w:rsid w:val="00821376"/>
    <w:rsid w:val="00822F24"/>
    <w:rsid w:val="008254A4"/>
    <w:rsid w:val="008279A2"/>
    <w:rsid w:val="00833927"/>
    <w:rsid w:val="00835C81"/>
    <w:rsid w:val="008418A5"/>
    <w:rsid w:val="00846B87"/>
    <w:rsid w:val="0085052D"/>
    <w:rsid w:val="008600DB"/>
    <w:rsid w:val="008643E3"/>
    <w:rsid w:val="00864F79"/>
    <w:rsid w:val="00865ABA"/>
    <w:rsid w:val="00867B45"/>
    <w:rsid w:val="0087081D"/>
    <w:rsid w:val="008755E5"/>
    <w:rsid w:val="0088039B"/>
    <w:rsid w:val="00880E36"/>
    <w:rsid w:val="008902B2"/>
    <w:rsid w:val="00890E85"/>
    <w:rsid w:val="008916DA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24CC"/>
    <w:rsid w:val="008E2D8E"/>
    <w:rsid w:val="008E4CB1"/>
    <w:rsid w:val="008F0F18"/>
    <w:rsid w:val="00904943"/>
    <w:rsid w:val="00907C7B"/>
    <w:rsid w:val="009165AD"/>
    <w:rsid w:val="0092646D"/>
    <w:rsid w:val="00930448"/>
    <w:rsid w:val="00930F29"/>
    <w:rsid w:val="00935F3D"/>
    <w:rsid w:val="00941D17"/>
    <w:rsid w:val="00945222"/>
    <w:rsid w:val="009504EC"/>
    <w:rsid w:val="00953571"/>
    <w:rsid w:val="00955009"/>
    <w:rsid w:val="009626E5"/>
    <w:rsid w:val="00967DD0"/>
    <w:rsid w:val="00970046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2133"/>
    <w:rsid w:val="00995B8F"/>
    <w:rsid w:val="009A2B48"/>
    <w:rsid w:val="009A4954"/>
    <w:rsid w:val="009A6FAA"/>
    <w:rsid w:val="009B3CBC"/>
    <w:rsid w:val="009C3CC3"/>
    <w:rsid w:val="009C451C"/>
    <w:rsid w:val="009C6633"/>
    <w:rsid w:val="009D31E5"/>
    <w:rsid w:val="009D3CCC"/>
    <w:rsid w:val="009D4B95"/>
    <w:rsid w:val="009D53BF"/>
    <w:rsid w:val="009E15FC"/>
    <w:rsid w:val="009E4A46"/>
    <w:rsid w:val="009E5367"/>
    <w:rsid w:val="009E658C"/>
    <w:rsid w:val="009F2E8B"/>
    <w:rsid w:val="00A01DA9"/>
    <w:rsid w:val="00A03B72"/>
    <w:rsid w:val="00A07A39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60BCD"/>
    <w:rsid w:val="00A64023"/>
    <w:rsid w:val="00A72FF8"/>
    <w:rsid w:val="00A73A7E"/>
    <w:rsid w:val="00A773AD"/>
    <w:rsid w:val="00A8374D"/>
    <w:rsid w:val="00A875AE"/>
    <w:rsid w:val="00A87FBA"/>
    <w:rsid w:val="00A927C6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25B"/>
    <w:rsid w:val="00AE118D"/>
    <w:rsid w:val="00AE16EE"/>
    <w:rsid w:val="00AE36E7"/>
    <w:rsid w:val="00AE5661"/>
    <w:rsid w:val="00AF6550"/>
    <w:rsid w:val="00B05C26"/>
    <w:rsid w:val="00B103AF"/>
    <w:rsid w:val="00B165E2"/>
    <w:rsid w:val="00B20B87"/>
    <w:rsid w:val="00B20F9F"/>
    <w:rsid w:val="00B238BB"/>
    <w:rsid w:val="00B23977"/>
    <w:rsid w:val="00B24871"/>
    <w:rsid w:val="00B253A1"/>
    <w:rsid w:val="00B3244E"/>
    <w:rsid w:val="00B40676"/>
    <w:rsid w:val="00B41C4E"/>
    <w:rsid w:val="00B5027C"/>
    <w:rsid w:val="00B54BDD"/>
    <w:rsid w:val="00B61423"/>
    <w:rsid w:val="00B6222D"/>
    <w:rsid w:val="00B625B5"/>
    <w:rsid w:val="00B62CF9"/>
    <w:rsid w:val="00B679EE"/>
    <w:rsid w:val="00B746E6"/>
    <w:rsid w:val="00B75559"/>
    <w:rsid w:val="00B859F9"/>
    <w:rsid w:val="00B8648F"/>
    <w:rsid w:val="00B926E0"/>
    <w:rsid w:val="00B94418"/>
    <w:rsid w:val="00B9655F"/>
    <w:rsid w:val="00B96C01"/>
    <w:rsid w:val="00BA0252"/>
    <w:rsid w:val="00BA1A10"/>
    <w:rsid w:val="00BB1C08"/>
    <w:rsid w:val="00BB2F9E"/>
    <w:rsid w:val="00BB392D"/>
    <w:rsid w:val="00BB4772"/>
    <w:rsid w:val="00BB4B8C"/>
    <w:rsid w:val="00BB6080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5319"/>
    <w:rsid w:val="00BF5C9A"/>
    <w:rsid w:val="00BF76A1"/>
    <w:rsid w:val="00BF7E3C"/>
    <w:rsid w:val="00C11113"/>
    <w:rsid w:val="00C11A91"/>
    <w:rsid w:val="00C13605"/>
    <w:rsid w:val="00C141AA"/>
    <w:rsid w:val="00C15D02"/>
    <w:rsid w:val="00C163D9"/>
    <w:rsid w:val="00C1642C"/>
    <w:rsid w:val="00C17EB6"/>
    <w:rsid w:val="00C22F57"/>
    <w:rsid w:val="00C24273"/>
    <w:rsid w:val="00C310C6"/>
    <w:rsid w:val="00C31804"/>
    <w:rsid w:val="00C346A0"/>
    <w:rsid w:val="00C366FD"/>
    <w:rsid w:val="00C36DEE"/>
    <w:rsid w:val="00C40272"/>
    <w:rsid w:val="00C436C8"/>
    <w:rsid w:val="00C44687"/>
    <w:rsid w:val="00C516F7"/>
    <w:rsid w:val="00C60CF6"/>
    <w:rsid w:val="00C6132B"/>
    <w:rsid w:val="00C63150"/>
    <w:rsid w:val="00C65AEA"/>
    <w:rsid w:val="00C67BB6"/>
    <w:rsid w:val="00C73EE8"/>
    <w:rsid w:val="00C8022B"/>
    <w:rsid w:val="00C80DBD"/>
    <w:rsid w:val="00C8150D"/>
    <w:rsid w:val="00C81657"/>
    <w:rsid w:val="00C8290D"/>
    <w:rsid w:val="00C940DA"/>
    <w:rsid w:val="00C964E7"/>
    <w:rsid w:val="00CA3B80"/>
    <w:rsid w:val="00CA7279"/>
    <w:rsid w:val="00CB3CA0"/>
    <w:rsid w:val="00CB74BB"/>
    <w:rsid w:val="00CB7A22"/>
    <w:rsid w:val="00CC252F"/>
    <w:rsid w:val="00CD1AFA"/>
    <w:rsid w:val="00CD27BC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277E"/>
    <w:rsid w:val="00D247DB"/>
    <w:rsid w:val="00D2504E"/>
    <w:rsid w:val="00D31B9E"/>
    <w:rsid w:val="00D33292"/>
    <w:rsid w:val="00D3336B"/>
    <w:rsid w:val="00D35545"/>
    <w:rsid w:val="00D423DA"/>
    <w:rsid w:val="00D44885"/>
    <w:rsid w:val="00D460BB"/>
    <w:rsid w:val="00D47665"/>
    <w:rsid w:val="00D47873"/>
    <w:rsid w:val="00D501C1"/>
    <w:rsid w:val="00D526FD"/>
    <w:rsid w:val="00D53852"/>
    <w:rsid w:val="00D57F9A"/>
    <w:rsid w:val="00D60497"/>
    <w:rsid w:val="00D60895"/>
    <w:rsid w:val="00D61374"/>
    <w:rsid w:val="00D64984"/>
    <w:rsid w:val="00D66FA7"/>
    <w:rsid w:val="00D67E52"/>
    <w:rsid w:val="00D712AA"/>
    <w:rsid w:val="00D74B0A"/>
    <w:rsid w:val="00D758F8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16833"/>
    <w:rsid w:val="00E21505"/>
    <w:rsid w:val="00E21D94"/>
    <w:rsid w:val="00E23592"/>
    <w:rsid w:val="00E23E74"/>
    <w:rsid w:val="00E270B4"/>
    <w:rsid w:val="00E27A85"/>
    <w:rsid w:val="00E30292"/>
    <w:rsid w:val="00E3125A"/>
    <w:rsid w:val="00E335C6"/>
    <w:rsid w:val="00E341EE"/>
    <w:rsid w:val="00E355D3"/>
    <w:rsid w:val="00E37EED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1011"/>
    <w:rsid w:val="00EA1B1D"/>
    <w:rsid w:val="00EA1B68"/>
    <w:rsid w:val="00EA2ADB"/>
    <w:rsid w:val="00EA5342"/>
    <w:rsid w:val="00EB2D9A"/>
    <w:rsid w:val="00EB2F2A"/>
    <w:rsid w:val="00EB4B8A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1AF1"/>
    <w:rsid w:val="00F47CC2"/>
    <w:rsid w:val="00F53334"/>
    <w:rsid w:val="00F648EB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5BB6"/>
    <w:rsid w:val="00FC5560"/>
    <w:rsid w:val="00FC667A"/>
    <w:rsid w:val="00FE566F"/>
    <w:rsid w:val="00FE7A2D"/>
    <w:rsid w:val="00FF0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  <w:style w:type="paragraph" w:styleId="af7">
    <w:name w:val="No Spacing"/>
    <w:uiPriority w:val="1"/>
    <w:qFormat/>
    <w:rsid w:val="00AE118D"/>
    <w:pPr>
      <w:ind w:firstLine="567"/>
      <w:jc w:val="both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97004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7004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7004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7004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70046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70046"/>
    <w:rPr>
      <w:color w:val="0000FF"/>
      <w:u w:val="none"/>
    </w:rPr>
  </w:style>
  <w:style w:type="character" w:customStyle="1" w:styleId="30">
    <w:name w:val="Заголовок 3 Знак"/>
    <w:aliases w:val="!Главы документа Знак"/>
    <w:link w:val="3"/>
    <w:locked/>
    <w:rsid w:val="00816D36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816D36"/>
    <w:rPr>
      <w:rFonts w:ascii="Arial" w:hAnsi="Arial"/>
      <w:b/>
      <w:bCs/>
      <w:sz w:val="26"/>
      <w:szCs w:val="28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uiPriority w:val="99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8600D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207092"/>
    <w:rPr>
      <w:rFonts w:ascii="Arial" w:hAnsi="Arial" w:cs="Arial"/>
      <w:b/>
      <w:bCs/>
      <w:kern w:val="32"/>
      <w:sz w:val="32"/>
      <w:szCs w:val="32"/>
    </w:rPr>
  </w:style>
  <w:style w:type="paragraph" w:styleId="a9">
    <w:name w:val="Title"/>
    <w:basedOn w:val="a"/>
    <w:next w:val="a"/>
    <w:link w:val="aa"/>
    <w:qFormat/>
    <w:rsid w:val="007C08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Название Знак"/>
    <w:link w:val="a9"/>
    <w:rsid w:val="007C088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b">
    <w:name w:val="Table Grid"/>
    <w:basedOn w:val="a1"/>
    <w:rsid w:val="00D476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59"/>
    <w:rsid w:val="002070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!Разделы документа Знак"/>
    <w:link w:val="2"/>
    <w:rsid w:val="00207092"/>
    <w:rPr>
      <w:rFonts w:ascii="Arial" w:hAnsi="Arial" w:cs="Arial"/>
      <w:b/>
      <w:bCs/>
      <w:iCs/>
      <w:sz w:val="30"/>
      <w:szCs w:val="28"/>
    </w:rPr>
  </w:style>
  <w:style w:type="character" w:styleId="HTML1">
    <w:name w:val="HTML Variable"/>
    <w:aliases w:val="!Ссылки в документе"/>
    <w:basedOn w:val="a0"/>
    <w:rsid w:val="00970046"/>
    <w:rPr>
      <w:rFonts w:ascii="Arial" w:hAnsi="Arial"/>
      <w:b w:val="0"/>
      <w:i w:val="0"/>
      <w:iCs/>
      <w:color w:val="0000FF"/>
      <w:sz w:val="24"/>
      <w:u w:val="none"/>
    </w:rPr>
  </w:style>
  <w:style w:type="paragraph" w:styleId="ac">
    <w:name w:val="annotation text"/>
    <w:aliases w:val="!Равноширинный текст документа"/>
    <w:basedOn w:val="a"/>
    <w:link w:val="ad"/>
    <w:rsid w:val="00970046"/>
    <w:rPr>
      <w:rFonts w:ascii="Courier" w:hAnsi="Courier"/>
      <w:sz w:val="22"/>
      <w:szCs w:val="20"/>
    </w:rPr>
  </w:style>
  <w:style w:type="character" w:customStyle="1" w:styleId="ad">
    <w:name w:val="Текст примечания Знак"/>
    <w:aliases w:val="!Равноширинный текст документа Знак"/>
    <w:link w:val="ac"/>
    <w:rsid w:val="00207092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7004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e">
    <w:name w:val="ПРИЛОЖЕНИЕ"/>
    <w:basedOn w:val="a"/>
    <w:link w:val="af"/>
    <w:qFormat/>
    <w:rsid w:val="00207092"/>
    <w:pPr>
      <w:widowControl w:val="0"/>
      <w:autoSpaceDE w:val="0"/>
      <w:autoSpaceDN w:val="0"/>
      <w:adjustRightInd w:val="0"/>
      <w:ind w:left="3969" w:firstLine="0"/>
    </w:pPr>
    <w:rPr>
      <w:rFonts w:cs="Arial"/>
    </w:rPr>
  </w:style>
  <w:style w:type="character" w:customStyle="1" w:styleId="af">
    <w:name w:val="ПРИЛОЖЕНИЕ Знак"/>
    <w:link w:val="ae"/>
    <w:rsid w:val="00207092"/>
    <w:rPr>
      <w:rFonts w:ascii="Arial" w:hAnsi="Arial" w:cs="Arial"/>
      <w:sz w:val="24"/>
      <w:szCs w:val="24"/>
    </w:rPr>
  </w:style>
  <w:style w:type="paragraph" w:styleId="af0">
    <w:name w:val="caption"/>
    <w:aliases w:val="НАЗВАНИЕ"/>
    <w:basedOn w:val="a"/>
    <w:next w:val="a"/>
    <w:qFormat/>
    <w:rsid w:val="00207092"/>
    <w:pPr>
      <w:widowControl w:val="0"/>
      <w:autoSpaceDE w:val="0"/>
      <w:autoSpaceDN w:val="0"/>
      <w:adjustRightInd w:val="0"/>
      <w:ind w:firstLine="0"/>
      <w:jc w:val="center"/>
    </w:pPr>
    <w:rPr>
      <w:iCs/>
      <w:szCs w:val="32"/>
    </w:rPr>
  </w:style>
  <w:style w:type="paragraph" w:customStyle="1" w:styleId="af1">
    <w:name w:val="ТАБЛИЦА"/>
    <w:basedOn w:val="a"/>
    <w:link w:val="af2"/>
    <w:qFormat/>
    <w:rsid w:val="00207092"/>
    <w:pPr>
      <w:ind w:firstLine="0"/>
    </w:pPr>
    <w:rPr>
      <w:rFonts w:cs="Arial"/>
    </w:rPr>
  </w:style>
  <w:style w:type="character" w:customStyle="1" w:styleId="af2">
    <w:name w:val="ТАБЛИЦА Знак"/>
    <w:link w:val="af1"/>
    <w:rsid w:val="00207092"/>
    <w:rPr>
      <w:rFonts w:ascii="Arial" w:hAnsi="Arial" w:cs="Arial"/>
      <w:sz w:val="24"/>
      <w:szCs w:val="24"/>
    </w:rPr>
  </w:style>
  <w:style w:type="paragraph" w:styleId="af3">
    <w:name w:val="header"/>
    <w:basedOn w:val="a"/>
    <w:link w:val="af4"/>
    <w:rsid w:val="0020709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rsid w:val="00207092"/>
    <w:rPr>
      <w:rFonts w:ascii="Arial" w:hAnsi="Arial"/>
      <w:sz w:val="24"/>
      <w:szCs w:val="24"/>
    </w:rPr>
  </w:style>
  <w:style w:type="paragraph" w:styleId="af5">
    <w:name w:val="footer"/>
    <w:basedOn w:val="a"/>
    <w:link w:val="af6"/>
    <w:rsid w:val="0020709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rsid w:val="00207092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97004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7004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7004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97004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970046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B705-425E-42B2-8AD8-A3D5D6A7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5</Pages>
  <Words>1110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7423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Юлия Андреевна</dc:creator>
  <cp:lastModifiedBy>Пользователь</cp:lastModifiedBy>
  <cp:revision>11</cp:revision>
  <cp:lastPrinted>2021-11-29T12:01:00Z</cp:lastPrinted>
  <dcterms:created xsi:type="dcterms:W3CDTF">2022-11-30T13:39:00Z</dcterms:created>
  <dcterms:modified xsi:type="dcterms:W3CDTF">2023-12-14T12:18:00Z</dcterms:modified>
</cp:coreProperties>
</file>