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01" w:rsidRPr="00694401" w:rsidRDefault="00694401" w:rsidP="00B21F18">
      <w:pPr>
        <w:ind w:firstLine="0"/>
      </w:pPr>
    </w:p>
    <w:p w:rsidR="00694401" w:rsidRDefault="00694401" w:rsidP="000638F7">
      <w:pPr>
        <w:pStyle w:val="af4"/>
        <w:rPr>
          <w:rFonts w:ascii="Times New Roman" w:hAnsi="Times New Roman"/>
          <w:sz w:val="28"/>
          <w:szCs w:val="28"/>
        </w:rPr>
      </w:pPr>
    </w:p>
    <w:p w:rsidR="00694401" w:rsidRDefault="00694401" w:rsidP="000638F7">
      <w:pPr>
        <w:pStyle w:val="af4"/>
        <w:rPr>
          <w:rFonts w:ascii="Times New Roman" w:hAnsi="Times New Roman"/>
          <w:sz w:val="28"/>
          <w:szCs w:val="28"/>
        </w:rPr>
      </w:pPr>
    </w:p>
    <w:p w:rsidR="00B21F18" w:rsidRPr="008E739B" w:rsidRDefault="00B21F18" w:rsidP="00B21F18">
      <w:pPr>
        <w:jc w:val="center"/>
        <w:rPr>
          <w:rFonts w:ascii="Times New Roman" w:hAnsi="Times New Roman"/>
        </w:rPr>
      </w:pPr>
      <w:r w:rsidRPr="008E739B">
        <w:rPr>
          <w:rFonts w:ascii="Times New Roman" w:hAnsi="Times New Roman"/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18" w:rsidRPr="008E739B" w:rsidRDefault="00B21F18" w:rsidP="00B21F18">
      <w:pPr>
        <w:jc w:val="center"/>
        <w:rPr>
          <w:rFonts w:ascii="Times New Roman" w:hAnsi="Times New Roman"/>
        </w:rPr>
      </w:pPr>
    </w:p>
    <w:p w:rsidR="00B21F18" w:rsidRPr="008E739B" w:rsidRDefault="00B21F18" w:rsidP="00B21F18">
      <w:pPr>
        <w:jc w:val="center"/>
        <w:rPr>
          <w:rFonts w:ascii="Times New Roman" w:hAnsi="Times New Roman"/>
          <w:sz w:val="2"/>
        </w:rPr>
      </w:pPr>
    </w:p>
    <w:p w:rsidR="00B21F18" w:rsidRPr="008E739B" w:rsidRDefault="00B21F18" w:rsidP="00B21F18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739B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B21F18" w:rsidRPr="008E739B" w:rsidRDefault="00B21F18" w:rsidP="00B21F18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739B">
        <w:rPr>
          <w:rFonts w:ascii="Times New Roman" w:hAnsi="Times New Roman"/>
          <w:b/>
          <w:i/>
          <w:sz w:val="36"/>
          <w:szCs w:val="36"/>
        </w:rPr>
        <w:t xml:space="preserve">Сериковского сельского поселения </w:t>
      </w:r>
    </w:p>
    <w:p w:rsidR="00B21F18" w:rsidRPr="008E739B" w:rsidRDefault="00B21F18" w:rsidP="00B21F18">
      <w:pPr>
        <w:jc w:val="center"/>
        <w:rPr>
          <w:rFonts w:ascii="Times New Roman" w:hAnsi="Times New Roman"/>
          <w:sz w:val="36"/>
          <w:szCs w:val="36"/>
        </w:rPr>
      </w:pPr>
      <w:r w:rsidRPr="008E739B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B21F18" w:rsidRPr="008E739B" w:rsidRDefault="00B21F18" w:rsidP="00B21F18">
      <w:pPr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8E739B">
        <w:rPr>
          <w:rFonts w:ascii="Times New Roman" w:hAnsi="Times New Roman"/>
          <w:b/>
          <w:i/>
          <w:iCs/>
          <w:sz w:val="36"/>
          <w:szCs w:val="36"/>
        </w:rPr>
        <w:t>Воронежской области</w:t>
      </w:r>
    </w:p>
    <w:p w:rsidR="00B21F18" w:rsidRPr="008E739B" w:rsidRDefault="00B21F18" w:rsidP="00B21F18">
      <w:pPr>
        <w:jc w:val="center"/>
        <w:rPr>
          <w:rFonts w:ascii="Times New Roman" w:hAnsi="Times New Roman"/>
          <w:b/>
          <w:i/>
          <w:iCs/>
          <w:sz w:val="32"/>
          <w:szCs w:val="36"/>
        </w:rPr>
      </w:pPr>
    </w:p>
    <w:p w:rsidR="00B21F18" w:rsidRPr="008E739B" w:rsidRDefault="00B21F18" w:rsidP="00B21F18">
      <w:pPr>
        <w:jc w:val="center"/>
        <w:rPr>
          <w:rFonts w:ascii="Times New Roman" w:hAnsi="Times New Roman"/>
          <w:b/>
          <w:i/>
          <w:iCs/>
          <w:sz w:val="16"/>
          <w:szCs w:val="36"/>
        </w:rPr>
      </w:pPr>
    </w:p>
    <w:p w:rsidR="00B21F18" w:rsidRPr="008E739B" w:rsidRDefault="00B21F18" w:rsidP="00B21F18">
      <w:pPr>
        <w:jc w:val="center"/>
        <w:rPr>
          <w:rFonts w:ascii="Times New Roman" w:hAnsi="Times New Roman"/>
          <w:b/>
          <w:sz w:val="44"/>
          <w:szCs w:val="40"/>
        </w:rPr>
      </w:pPr>
      <w:r w:rsidRPr="008E739B">
        <w:rPr>
          <w:rFonts w:ascii="Times New Roman" w:hAnsi="Times New Roman"/>
          <w:b/>
          <w:sz w:val="44"/>
          <w:szCs w:val="40"/>
        </w:rPr>
        <w:t>ПОСТАНОВЛЕНИЕ</w:t>
      </w:r>
    </w:p>
    <w:p w:rsidR="00683C98" w:rsidRPr="008E739B" w:rsidRDefault="00683C98" w:rsidP="00B21F18">
      <w:pPr>
        <w:jc w:val="center"/>
        <w:rPr>
          <w:rFonts w:ascii="Times New Roman" w:hAnsi="Times New Roman"/>
          <w:b/>
          <w:sz w:val="44"/>
          <w:szCs w:val="40"/>
        </w:rPr>
      </w:pPr>
    </w:p>
    <w:p w:rsidR="00B21F18" w:rsidRPr="008E739B" w:rsidRDefault="00B21F18" w:rsidP="00B21F18">
      <w:pPr>
        <w:jc w:val="center"/>
        <w:rPr>
          <w:rFonts w:ascii="Times New Roman" w:hAnsi="Times New Roman"/>
          <w:sz w:val="18"/>
        </w:rPr>
      </w:pPr>
    </w:p>
    <w:p w:rsidR="00B21F18" w:rsidRPr="008E739B" w:rsidRDefault="00B21F18" w:rsidP="00B21F18">
      <w:pPr>
        <w:ind w:firstLine="0"/>
        <w:rPr>
          <w:rFonts w:ascii="Times New Roman" w:hAnsi="Times New Roman"/>
        </w:rPr>
      </w:pPr>
      <w:r w:rsidRPr="008E739B">
        <w:rPr>
          <w:rFonts w:ascii="Times New Roman" w:hAnsi="Times New Roman"/>
          <w:b/>
          <w:u w:val="single"/>
        </w:rPr>
        <w:t xml:space="preserve">от </w:t>
      </w:r>
      <w:bookmarkStart w:id="0" w:name="_GoBack"/>
      <w:bookmarkEnd w:id="0"/>
      <w:r w:rsidR="00A51529" w:rsidRPr="008E739B">
        <w:rPr>
          <w:rFonts w:ascii="Times New Roman" w:hAnsi="Times New Roman"/>
          <w:b/>
          <w:u w:val="single"/>
        </w:rPr>
        <w:t>20</w:t>
      </w:r>
      <w:r w:rsidRPr="008E739B">
        <w:rPr>
          <w:rFonts w:ascii="Times New Roman" w:hAnsi="Times New Roman"/>
          <w:b/>
          <w:u w:val="single"/>
        </w:rPr>
        <w:t xml:space="preserve"> января 2025 года № 0</w:t>
      </w:r>
      <w:r w:rsidR="00D51696" w:rsidRPr="008E739B">
        <w:rPr>
          <w:rFonts w:ascii="Times New Roman" w:hAnsi="Times New Roman"/>
          <w:b/>
          <w:u w:val="single"/>
        </w:rPr>
        <w:t>9</w:t>
      </w:r>
    </w:p>
    <w:p w:rsidR="00B21F18" w:rsidRPr="008E739B" w:rsidRDefault="00B21F18" w:rsidP="00B21F18">
      <w:pPr>
        <w:ind w:firstLine="0"/>
        <w:rPr>
          <w:rFonts w:ascii="Times New Roman" w:hAnsi="Times New Roman"/>
        </w:rPr>
      </w:pPr>
      <w:r w:rsidRPr="008E739B">
        <w:rPr>
          <w:rFonts w:ascii="Times New Roman" w:hAnsi="Times New Roman"/>
        </w:rPr>
        <w:t>с.</w:t>
      </w:r>
      <w:r w:rsidR="00585535" w:rsidRPr="008E739B">
        <w:rPr>
          <w:rFonts w:ascii="Times New Roman" w:hAnsi="Times New Roman"/>
        </w:rPr>
        <w:t xml:space="preserve"> </w:t>
      </w:r>
      <w:r w:rsidRPr="008E739B">
        <w:rPr>
          <w:rFonts w:ascii="Times New Roman" w:hAnsi="Times New Roman"/>
        </w:rPr>
        <w:t>Сериково</w:t>
      </w:r>
    </w:p>
    <w:p w:rsidR="00B21F18" w:rsidRPr="008E739B" w:rsidRDefault="00B21F18" w:rsidP="0069440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AC63AA" w:rsidRPr="008E739B" w:rsidRDefault="00AC63AA" w:rsidP="0069440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E739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51696" w:rsidRPr="008E739B">
        <w:rPr>
          <w:rFonts w:ascii="Times New Roman" w:hAnsi="Times New Roman" w:cs="Times New Roman"/>
          <w:sz w:val="28"/>
          <w:szCs w:val="28"/>
        </w:rPr>
        <w:t xml:space="preserve"> </w:t>
      </w:r>
      <w:r w:rsidR="00937B16" w:rsidRPr="008E739B">
        <w:rPr>
          <w:rFonts w:ascii="Times New Roman" w:hAnsi="Times New Roman" w:cs="Times New Roman"/>
          <w:sz w:val="28"/>
          <w:szCs w:val="28"/>
        </w:rPr>
        <w:t>п</w:t>
      </w:r>
      <w:r w:rsidRPr="008E739B">
        <w:rPr>
          <w:rFonts w:ascii="Times New Roman" w:hAnsi="Times New Roman" w:cs="Times New Roman"/>
          <w:sz w:val="28"/>
          <w:szCs w:val="28"/>
        </w:rPr>
        <w:t>о использованию и охране земель на территории</w:t>
      </w:r>
      <w:r w:rsidR="00F35A0E" w:rsidRPr="008E739B">
        <w:rPr>
          <w:rFonts w:ascii="Times New Roman" w:hAnsi="Times New Roman" w:cs="Times New Roman"/>
          <w:sz w:val="28"/>
          <w:szCs w:val="28"/>
        </w:rPr>
        <w:t xml:space="preserve"> Сериковского</w:t>
      </w:r>
      <w:r w:rsidR="00702217" w:rsidRPr="008E739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</w:t>
      </w:r>
      <w:r w:rsidR="00D51696" w:rsidRPr="008E739B">
        <w:rPr>
          <w:rFonts w:ascii="Times New Roman" w:hAnsi="Times New Roman" w:cs="Times New Roman"/>
          <w:sz w:val="28"/>
          <w:szCs w:val="28"/>
        </w:rPr>
        <w:t>айона Воронежской области на 2025</w:t>
      </w:r>
      <w:r w:rsidR="00702217" w:rsidRPr="008E739B">
        <w:rPr>
          <w:rFonts w:ascii="Times New Roman" w:hAnsi="Times New Roman" w:cs="Times New Roman"/>
          <w:sz w:val="28"/>
          <w:szCs w:val="28"/>
        </w:rPr>
        <w:t>-202</w:t>
      </w:r>
      <w:r w:rsidR="00D51696" w:rsidRPr="008E739B">
        <w:rPr>
          <w:rFonts w:ascii="Times New Roman" w:hAnsi="Times New Roman" w:cs="Times New Roman"/>
          <w:sz w:val="28"/>
          <w:szCs w:val="28"/>
        </w:rPr>
        <w:t>7</w:t>
      </w:r>
      <w:r w:rsidR="00702217" w:rsidRPr="008E739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85292" w:rsidRPr="008E739B" w:rsidRDefault="00F85292" w:rsidP="000638F7">
      <w:pPr>
        <w:pStyle w:val="32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F5E47" w:rsidRPr="008E739B" w:rsidRDefault="00F35A0E" w:rsidP="000638F7">
      <w:pPr>
        <w:pStyle w:val="2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    </w:t>
      </w:r>
      <w:r w:rsidR="004F5E47" w:rsidRPr="008E739B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 от 25.10.2001г. № 137-ФЗ, Федеральным законом от</w:t>
      </w:r>
      <w:r w:rsidRPr="008E739B">
        <w:rPr>
          <w:rFonts w:ascii="Times New Roman" w:hAnsi="Times New Roman"/>
          <w:sz w:val="28"/>
          <w:szCs w:val="28"/>
        </w:rPr>
        <w:t xml:space="preserve"> </w:t>
      </w:r>
      <w:r w:rsidR="004F5E47" w:rsidRPr="008E739B">
        <w:rPr>
          <w:rFonts w:ascii="Times New Roman" w:hAnsi="Times New Roman"/>
          <w:sz w:val="28"/>
          <w:szCs w:val="28"/>
        </w:rPr>
        <w:t>6 октября 2003г. № 131- ФЗ «Об общих принципах организации местного самоуправления в Росс</w:t>
      </w:r>
      <w:r w:rsidR="00C93D23" w:rsidRPr="008E739B">
        <w:rPr>
          <w:rFonts w:ascii="Times New Roman" w:hAnsi="Times New Roman"/>
          <w:sz w:val="28"/>
          <w:szCs w:val="28"/>
        </w:rPr>
        <w:t xml:space="preserve">ийской Федерации», Уставом </w:t>
      </w:r>
      <w:r w:rsidRPr="008E739B">
        <w:rPr>
          <w:rFonts w:ascii="Times New Roman" w:hAnsi="Times New Roman"/>
          <w:sz w:val="28"/>
          <w:szCs w:val="28"/>
        </w:rPr>
        <w:t>Сериковского</w:t>
      </w:r>
      <w:r w:rsidR="004F5E47" w:rsidRPr="008E739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</w:t>
      </w:r>
      <w:r w:rsidR="00A01CAF" w:rsidRPr="008E739B">
        <w:rPr>
          <w:rFonts w:ascii="Times New Roman" w:hAnsi="Times New Roman"/>
          <w:sz w:val="28"/>
          <w:szCs w:val="28"/>
        </w:rPr>
        <w:t>администрация</w:t>
      </w:r>
      <w:r w:rsidRPr="008E739B">
        <w:rPr>
          <w:rFonts w:ascii="Times New Roman" w:hAnsi="Times New Roman"/>
          <w:sz w:val="28"/>
          <w:szCs w:val="28"/>
        </w:rPr>
        <w:t xml:space="preserve"> Сериковского</w:t>
      </w:r>
      <w:r w:rsidR="004F5E47" w:rsidRPr="008E739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4F5E47" w:rsidRPr="008E739B" w:rsidRDefault="004F5E47" w:rsidP="000638F7">
      <w:pPr>
        <w:pStyle w:val="af4"/>
        <w:rPr>
          <w:rFonts w:ascii="Times New Roman" w:hAnsi="Times New Roman"/>
          <w:sz w:val="28"/>
          <w:szCs w:val="28"/>
        </w:rPr>
      </w:pPr>
    </w:p>
    <w:p w:rsidR="004F5E47" w:rsidRPr="008E739B" w:rsidRDefault="00A12CFA" w:rsidP="000638F7">
      <w:pPr>
        <w:pStyle w:val="af4"/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>ПОСТАНОВЛЯЕТ</w:t>
      </w:r>
      <w:r w:rsidR="004F5E47" w:rsidRPr="008E739B">
        <w:rPr>
          <w:rFonts w:ascii="Times New Roman" w:hAnsi="Times New Roman"/>
          <w:sz w:val="28"/>
          <w:szCs w:val="28"/>
        </w:rPr>
        <w:t>:</w:t>
      </w:r>
    </w:p>
    <w:p w:rsidR="00A12CFA" w:rsidRPr="008E739B" w:rsidRDefault="00A12CFA" w:rsidP="000638F7">
      <w:pPr>
        <w:rPr>
          <w:rFonts w:ascii="Times New Roman" w:hAnsi="Times New Roman"/>
          <w:sz w:val="28"/>
          <w:szCs w:val="28"/>
        </w:rPr>
      </w:pPr>
    </w:p>
    <w:p w:rsidR="00F85292" w:rsidRPr="008E739B" w:rsidRDefault="004F5E47" w:rsidP="000638F7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1.Утвердить муниципальную программу по использованию и охране земель на территории </w:t>
      </w:r>
      <w:r w:rsidR="00F35A0E" w:rsidRPr="008E739B">
        <w:rPr>
          <w:rFonts w:ascii="Times New Roman" w:hAnsi="Times New Roman"/>
          <w:sz w:val="28"/>
          <w:szCs w:val="28"/>
        </w:rPr>
        <w:t>Сериковского</w:t>
      </w:r>
      <w:r w:rsidRPr="008E739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на 20</w:t>
      </w:r>
      <w:r w:rsidR="009C3C5B" w:rsidRPr="008E739B">
        <w:rPr>
          <w:rFonts w:ascii="Times New Roman" w:hAnsi="Times New Roman"/>
          <w:sz w:val="28"/>
          <w:szCs w:val="28"/>
        </w:rPr>
        <w:t>25</w:t>
      </w:r>
      <w:r w:rsidRPr="008E739B">
        <w:rPr>
          <w:rFonts w:ascii="Times New Roman" w:hAnsi="Times New Roman"/>
          <w:sz w:val="28"/>
          <w:szCs w:val="28"/>
        </w:rPr>
        <w:t xml:space="preserve"> – 202</w:t>
      </w:r>
      <w:r w:rsidR="009C3C5B" w:rsidRPr="008E739B">
        <w:rPr>
          <w:rFonts w:ascii="Times New Roman" w:hAnsi="Times New Roman"/>
          <w:sz w:val="28"/>
          <w:szCs w:val="28"/>
        </w:rPr>
        <w:t>7</w:t>
      </w:r>
      <w:r w:rsidRPr="008E739B">
        <w:rPr>
          <w:rFonts w:ascii="Times New Roman" w:hAnsi="Times New Roman"/>
          <w:sz w:val="28"/>
          <w:szCs w:val="28"/>
        </w:rPr>
        <w:t xml:space="preserve"> годы согласно приложению</w:t>
      </w:r>
      <w:r w:rsidR="009C3C5B" w:rsidRPr="008E739B">
        <w:rPr>
          <w:rFonts w:ascii="Times New Roman" w:hAnsi="Times New Roman"/>
          <w:sz w:val="28"/>
          <w:szCs w:val="28"/>
        </w:rPr>
        <w:t xml:space="preserve"> </w:t>
      </w:r>
      <w:r w:rsidRPr="008E739B">
        <w:rPr>
          <w:rFonts w:ascii="Times New Roman" w:hAnsi="Times New Roman"/>
          <w:sz w:val="28"/>
          <w:szCs w:val="28"/>
        </w:rPr>
        <w:t xml:space="preserve">к настоящему </w:t>
      </w:r>
      <w:r w:rsidR="00F85292" w:rsidRPr="008E739B">
        <w:rPr>
          <w:rFonts w:ascii="Times New Roman" w:hAnsi="Times New Roman"/>
          <w:sz w:val="28"/>
          <w:szCs w:val="28"/>
        </w:rPr>
        <w:t>постановлению</w:t>
      </w:r>
      <w:r w:rsidRPr="008E739B">
        <w:rPr>
          <w:rFonts w:ascii="Times New Roman" w:hAnsi="Times New Roman"/>
          <w:sz w:val="28"/>
          <w:szCs w:val="28"/>
        </w:rPr>
        <w:t>.</w:t>
      </w:r>
    </w:p>
    <w:p w:rsidR="004F5E47" w:rsidRPr="008E739B" w:rsidRDefault="004F5E47" w:rsidP="000638F7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2. </w:t>
      </w:r>
      <w:r w:rsidR="00F85292" w:rsidRPr="008E739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и иной официальной информации </w:t>
      </w:r>
      <w:r w:rsidR="00F35A0E" w:rsidRPr="008E739B">
        <w:rPr>
          <w:rFonts w:ascii="Times New Roman" w:hAnsi="Times New Roman"/>
          <w:sz w:val="28"/>
          <w:szCs w:val="28"/>
        </w:rPr>
        <w:t>Сериковского</w:t>
      </w:r>
      <w:r w:rsidR="00F85292" w:rsidRPr="008E73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85292" w:rsidRPr="008E739B">
        <w:rPr>
          <w:rFonts w:ascii="Times New Roman" w:hAnsi="Times New Roman"/>
          <w:sz w:val="28"/>
          <w:szCs w:val="28"/>
        </w:rPr>
        <w:lastRenderedPageBreak/>
        <w:t xml:space="preserve">Бутурлиновского муниципального района Воронежской области» </w:t>
      </w:r>
      <w:r w:rsidRPr="008E739B">
        <w:rPr>
          <w:rFonts w:ascii="Times New Roman" w:hAnsi="Times New Roman"/>
          <w:sz w:val="28"/>
          <w:szCs w:val="28"/>
        </w:rPr>
        <w:t>и на</w:t>
      </w:r>
      <w:r w:rsidR="00D525F0" w:rsidRPr="008E739B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F35A0E" w:rsidRPr="008E739B">
        <w:rPr>
          <w:rFonts w:ascii="Times New Roman" w:hAnsi="Times New Roman"/>
          <w:sz w:val="28"/>
          <w:szCs w:val="28"/>
        </w:rPr>
        <w:t>Сериковского</w:t>
      </w:r>
      <w:r w:rsidRPr="008E739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F85292" w:rsidRPr="008E739B" w:rsidRDefault="004F5E47" w:rsidP="000638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>3.</w:t>
      </w:r>
      <w:r w:rsidR="00F85292" w:rsidRPr="008E739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F5E47" w:rsidRPr="008E739B" w:rsidRDefault="004F5E47" w:rsidP="000638F7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4.Контроль за исполнением настоящего </w:t>
      </w:r>
      <w:r w:rsidR="00F85292" w:rsidRPr="008E739B">
        <w:rPr>
          <w:rFonts w:ascii="Times New Roman" w:hAnsi="Times New Roman"/>
          <w:sz w:val="28"/>
          <w:szCs w:val="28"/>
        </w:rPr>
        <w:t>постановления</w:t>
      </w:r>
      <w:r w:rsidRPr="008E739B">
        <w:rPr>
          <w:rFonts w:ascii="Times New Roman" w:hAnsi="Times New Roman"/>
          <w:sz w:val="28"/>
          <w:szCs w:val="28"/>
        </w:rPr>
        <w:t xml:space="preserve"> оставляю за</w:t>
      </w:r>
      <w:r w:rsidR="009C3C5B" w:rsidRPr="008E739B">
        <w:rPr>
          <w:rFonts w:ascii="Times New Roman" w:hAnsi="Times New Roman"/>
          <w:sz w:val="28"/>
          <w:szCs w:val="28"/>
        </w:rPr>
        <w:t xml:space="preserve"> </w:t>
      </w:r>
      <w:r w:rsidRPr="008E739B">
        <w:rPr>
          <w:rFonts w:ascii="Times New Roman" w:hAnsi="Times New Roman"/>
          <w:sz w:val="28"/>
          <w:szCs w:val="28"/>
        </w:rPr>
        <w:t>собой.</w:t>
      </w:r>
    </w:p>
    <w:p w:rsidR="009C3C5B" w:rsidRPr="008E739B" w:rsidRDefault="009C3C5B" w:rsidP="000638F7">
      <w:pPr>
        <w:rPr>
          <w:rFonts w:ascii="Times New Roman" w:hAnsi="Times New Roman"/>
          <w:sz w:val="28"/>
          <w:szCs w:val="28"/>
        </w:rPr>
      </w:pPr>
    </w:p>
    <w:p w:rsidR="004F5E47" w:rsidRPr="008E739B" w:rsidRDefault="004F5E47" w:rsidP="000638F7">
      <w:pPr>
        <w:rPr>
          <w:rFonts w:ascii="Times New Roman" w:hAnsi="Times New Roman"/>
          <w:sz w:val="28"/>
          <w:szCs w:val="28"/>
        </w:rPr>
      </w:pPr>
    </w:p>
    <w:p w:rsidR="0009681A" w:rsidRPr="008E739B" w:rsidRDefault="0009681A" w:rsidP="000638F7">
      <w:pPr>
        <w:rPr>
          <w:rFonts w:ascii="Times New Roman" w:hAnsi="Times New Roman"/>
          <w:sz w:val="28"/>
          <w:szCs w:val="28"/>
        </w:rPr>
      </w:pPr>
    </w:p>
    <w:p w:rsidR="0009681A" w:rsidRPr="008E739B" w:rsidRDefault="0009681A" w:rsidP="000638F7">
      <w:pPr>
        <w:rPr>
          <w:rFonts w:ascii="Times New Roman" w:hAnsi="Times New Roman"/>
          <w:sz w:val="28"/>
          <w:szCs w:val="28"/>
        </w:rPr>
      </w:pPr>
    </w:p>
    <w:p w:rsidR="0009681A" w:rsidRPr="008E739B" w:rsidRDefault="0009681A" w:rsidP="000638F7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3"/>
        <w:gridCol w:w="2621"/>
      </w:tblGrid>
      <w:tr w:rsidR="00363972" w:rsidRPr="008E739B" w:rsidTr="00363972">
        <w:trPr>
          <w:trHeight w:val="80"/>
        </w:trPr>
        <w:tc>
          <w:tcPr>
            <w:tcW w:w="3631" w:type="pct"/>
            <w:shd w:val="clear" w:color="auto" w:fill="auto"/>
          </w:tcPr>
          <w:p w:rsidR="009C3C5B" w:rsidRPr="008E739B" w:rsidRDefault="000638F7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8E739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Глава </w:t>
            </w:r>
            <w:r w:rsidR="00F35A0E" w:rsidRPr="008E739B">
              <w:rPr>
                <w:rFonts w:ascii="Times New Roman" w:hAnsi="Times New Roman"/>
                <w:sz w:val="28"/>
                <w:szCs w:val="28"/>
                <w:lang w:eastAsia="en-US"/>
              </w:rPr>
              <w:t>Сериковского</w:t>
            </w:r>
            <w:r w:rsidRPr="008E739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</w:t>
            </w:r>
          </w:p>
          <w:p w:rsidR="000638F7" w:rsidRPr="008E739B" w:rsidRDefault="000638F7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E739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369" w:type="pct"/>
            <w:shd w:val="clear" w:color="auto" w:fill="auto"/>
          </w:tcPr>
          <w:p w:rsidR="009C3C5B" w:rsidRPr="008E739B" w:rsidRDefault="009C3C5B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0638F7" w:rsidRPr="008E739B" w:rsidRDefault="009C3C5B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E739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А.Н.Матвиенко</w:t>
            </w:r>
          </w:p>
        </w:tc>
      </w:tr>
    </w:tbl>
    <w:p w:rsidR="00FF3DB0" w:rsidRPr="008E739B" w:rsidRDefault="000638F7" w:rsidP="00FF3DB0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E739B">
        <w:rPr>
          <w:rFonts w:ascii="Times New Roman" w:hAnsi="Times New Roman" w:cs="Times New Roman"/>
          <w:sz w:val="28"/>
          <w:szCs w:val="28"/>
        </w:rPr>
        <w:br w:type="page"/>
      </w:r>
      <w:r w:rsidR="00FE47BD" w:rsidRPr="008E73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F3DB0" w:rsidRPr="008E739B" w:rsidRDefault="00FE47BD" w:rsidP="004F07E3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E739B">
        <w:rPr>
          <w:rFonts w:ascii="Times New Roman" w:hAnsi="Times New Roman" w:cs="Times New Roman"/>
          <w:sz w:val="28"/>
          <w:szCs w:val="28"/>
        </w:rPr>
        <w:t xml:space="preserve">к </w:t>
      </w:r>
      <w:r w:rsidR="00CB1EFD" w:rsidRPr="008E739B">
        <w:rPr>
          <w:rFonts w:ascii="Times New Roman" w:hAnsi="Times New Roman" w:cs="Times New Roman"/>
          <w:sz w:val="28"/>
          <w:szCs w:val="28"/>
        </w:rPr>
        <w:t>постановлению</w:t>
      </w:r>
      <w:r w:rsidR="00FF3DB0" w:rsidRPr="008E739B">
        <w:rPr>
          <w:rFonts w:ascii="Times New Roman" w:hAnsi="Times New Roman" w:cs="Times New Roman"/>
          <w:sz w:val="28"/>
          <w:szCs w:val="28"/>
        </w:rPr>
        <w:t xml:space="preserve"> </w:t>
      </w:r>
      <w:r w:rsidR="00CB1EFD" w:rsidRPr="008E739B">
        <w:rPr>
          <w:rFonts w:ascii="Times New Roman" w:hAnsi="Times New Roman" w:cs="Times New Roman"/>
          <w:sz w:val="28"/>
          <w:szCs w:val="28"/>
        </w:rPr>
        <w:t>администрации</w:t>
      </w:r>
      <w:r w:rsidR="00FF3DB0" w:rsidRPr="008E739B">
        <w:rPr>
          <w:rFonts w:ascii="Times New Roman" w:hAnsi="Times New Roman" w:cs="Times New Roman"/>
          <w:sz w:val="28"/>
          <w:szCs w:val="28"/>
        </w:rPr>
        <w:t xml:space="preserve"> </w:t>
      </w:r>
      <w:r w:rsidR="00F35A0E" w:rsidRPr="008E739B">
        <w:rPr>
          <w:rFonts w:ascii="Times New Roman" w:hAnsi="Times New Roman" w:cs="Times New Roman"/>
          <w:sz w:val="28"/>
          <w:szCs w:val="28"/>
        </w:rPr>
        <w:t>Сериковского</w:t>
      </w:r>
      <w:r w:rsidRPr="008E73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3DB0" w:rsidRPr="008E7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F1" w:rsidRPr="008E739B" w:rsidRDefault="00F85292" w:rsidP="004F07E3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E739B">
        <w:rPr>
          <w:rFonts w:ascii="Times New Roman" w:hAnsi="Times New Roman" w:cs="Times New Roman"/>
          <w:sz w:val="28"/>
          <w:szCs w:val="28"/>
        </w:rPr>
        <w:t>о</w:t>
      </w:r>
      <w:r w:rsidR="00FE47BD" w:rsidRPr="008E739B">
        <w:rPr>
          <w:rFonts w:ascii="Times New Roman" w:hAnsi="Times New Roman" w:cs="Times New Roman"/>
          <w:sz w:val="28"/>
          <w:szCs w:val="28"/>
        </w:rPr>
        <w:t xml:space="preserve">т </w:t>
      </w:r>
      <w:r w:rsidR="00DB3D44" w:rsidRPr="008E739B">
        <w:rPr>
          <w:rFonts w:ascii="Times New Roman" w:hAnsi="Times New Roman" w:cs="Times New Roman"/>
          <w:sz w:val="28"/>
          <w:szCs w:val="28"/>
        </w:rPr>
        <w:t>20</w:t>
      </w:r>
      <w:r w:rsidR="004B63B9" w:rsidRPr="008E739B">
        <w:rPr>
          <w:rFonts w:ascii="Times New Roman" w:hAnsi="Times New Roman" w:cs="Times New Roman"/>
          <w:sz w:val="28"/>
          <w:szCs w:val="28"/>
        </w:rPr>
        <w:t>.0</w:t>
      </w:r>
      <w:r w:rsidR="00FF3DB0" w:rsidRPr="008E739B">
        <w:rPr>
          <w:rFonts w:ascii="Times New Roman" w:hAnsi="Times New Roman" w:cs="Times New Roman"/>
          <w:sz w:val="28"/>
          <w:szCs w:val="28"/>
        </w:rPr>
        <w:t>1</w:t>
      </w:r>
      <w:r w:rsidRPr="008E739B">
        <w:rPr>
          <w:rFonts w:ascii="Times New Roman" w:hAnsi="Times New Roman" w:cs="Times New Roman"/>
          <w:sz w:val="28"/>
          <w:szCs w:val="28"/>
        </w:rPr>
        <w:t>.</w:t>
      </w:r>
      <w:r w:rsidR="004B63B9" w:rsidRPr="008E739B">
        <w:rPr>
          <w:rFonts w:ascii="Times New Roman" w:hAnsi="Times New Roman" w:cs="Times New Roman"/>
          <w:sz w:val="28"/>
          <w:szCs w:val="28"/>
        </w:rPr>
        <w:t>20</w:t>
      </w:r>
      <w:r w:rsidR="00FF3DB0" w:rsidRPr="008E739B">
        <w:rPr>
          <w:rFonts w:ascii="Times New Roman" w:hAnsi="Times New Roman" w:cs="Times New Roman"/>
          <w:sz w:val="28"/>
          <w:szCs w:val="28"/>
        </w:rPr>
        <w:t>25</w:t>
      </w:r>
      <w:r w:rsidR="00FE47BD" w:rsidRPr="008E73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3DB0" w:rsidRPr="008E739B">
        <w:rPr>
          <w:rFonts w:ascii="Times New Roman" w:hAnsi="Times New Roman" w:cs="Times New Roman"/>
          <w:sz w:val="28"/>
          <w:szCs w:val="28"/>
        </w:rPr>
        <w:t xml:space="preserve"> № 09</w:t>
      </w:r>
    </w:p>
    <w:p w:rsidR="009D5434" w:rsidRPr="008E739B" w:rsidRDefault="009D5434" w:rsidP="0021675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F07E3" w:rsidRPr="008E739B" w:rsidRDefault="00FE47BD" w:rsidP="00216755">
      <w:pPr>
        <w:pStyle w:val="af4"/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>Муниципальная программа по использованию и охране земель на территории</w:t>
      </w:r>
      <w:r w:rsidR="00B1104F" w:rsidRPr="008E739B">
        <w:rPr>
          <w:rFonts w:ascii="Times New Roman" w:hAnsi="Times New Roman"/>
          <w:sz w:val="28"/>
          <w:szCs w:val="28"/>
        </w:rPr>
        <w:t xml:space="preserve"> </w:t>
      </w:r>
      <w:r w:rsidR="00F35A0E" w:rsidRPr="008E739B">
        <w:rPr>
          <w:rFonts w:ascii="Times New Roman" w:hAnsi="Times New Roman"/>
          <w:sz w:val="28"/>
          <w:szCs w:val="28"/>
        </w:rPr>
        <w:t>Сериковского</w:t>
      </w:r>
      <w:r w:rsidRPr="008E73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D16FD" w:rsidRPr="008E739B">
        <w:rPr>
          <w:rFonts w:ascii="Times New Roman" w:hAnsi="Times New Roman"/>
          <w:sz w:val="28"/>
          <w:szCs w:val="28"/>
        </w:rPr>
        <w:t>Бутурлинов</w:t>
      </w:r>
      <w:r w:rsidRPr="008E739B">
        <w:rPr>
          <w:rFonts w:ascii="Times New Roman" w:hAnsi="Times New Roman"/>
          <w:sz w:val="28"/>
          <w:szCs w:val="28"/>
        </w:rPr>
        <w:t>ского</w:t>
      </w:r>
    </w:p>
    <w:p w:rsidR="00C14CF1" w:rsidRPr="008E739B" w:rsidRDefault="00FE47BD" w:rsidP="00216755">
      <w:pPr>
        <w:pStyle w:val="af4"/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>муниципального района на 20</w:t>
      </w:r>
      <w:r w:rsidR="004F07E3" w:rsidRPr="008E739B">
        <w:rPr>
          <w:rFonts w:ascii="Times New Roman" w:hAnsi="Times New Roman"/>
          <w:sz w:val="28"/>
          <w:szCs w:val="28"/>
        </w:rPr>
        <w:t>25</w:t>
      </w:r>
      <w:r w:rsidR="00FD16FD" w:rsidRPr="008E739B">
        <w:rPr>
          <w:rFonts w:ascii="Times New Roman" w:hAnsi="Times New Roman"/>
          <w:sz w:val="28"/>
          <w:szCs w:val="28"/>
        </w:rPr>
        <w:t>-202</w:t>
      </w:r>
      <w:r w:rsidR="004F07E3" w:rsidRPr="008E739B">
        <w:rPr>
          <w:rFonts w:ascii="Times New Roman" w:hAnsi="Times New Roman"/>
          <w:sz w:val="28"/>
          <w:szCs w:val="28"/>
        </w:rPr>
        <w:t>7</w:t>
      </w:r>
      <w:r w:rsidRPr="008E739B">
        <w:rPr>
          <w:rFonts w:ascii="Times New Roman" w:hAnsi="Times New Roman"/>
          <w:sz w:val="28"/>
          <w:szCs w:val="28"/>
        </w:rPr>
        <w:t xml:space="preserve"> года</w:t>
      </w:r>
    </w:p>
    <w:p w:rsidR="00D525F0" w:rsidRPr="008E739B" w:rsidRDefault="00D525F0" w:rsidP="00216755">
      <w:pPr>
        <w:pStyle w:val="af4"/>
        <w:rPr>
          <w:rFonts w:ascii="Times New Roman" w:hAnsi="Times New Roman"/>
          <w:sz w:val="28"/>
          <w:szCs w:val="28"/>
        </w:rPr>
      </w:pPr>
    </w:p>
    <w:p w:rsidR="000638F7" w:rsidRPr="008E739B" w:rsidRDefault="000638F7" w:rsidP="00216755">
      <w:pPr>
        <w:pStyle w:val="af4"/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>ПАСПОРТ</w:t>
      </w:r>
    </w:p>
    <w:p w:rsidR="000638F7" w:rsidRPr="008E739B" w:rsidRDefault="000638F7" w:rsidP="00216755">
      <w:pPr>
        <w:pStyle w:val="af4"/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муниципальной программы по использованию и охране земель на территории </w:t>
      </w:r>
      <w:r w:rsidR="00F35A0E" w:rsidRPr="008E739B">
        <w:rPr>
          <w:rFonts w:ascii="Times New Roman" w:hAnsi="Times New Roman"/>
          <w:sz w:val="28"/>
          <w:szCs w:val="28"/>
        </w:rPr>
        <w:t>Сериковского</w:t>
      </w:r>
      <w:r w:rsidR="004F07E3" w:rsidRPr="008E739B">
        <w:rPr>
          <w:rFonts w:ascii="Times New Roman" w:hAnsi="Times New Roman"/>
          <w:sz w:val="28"/>
          <w:szCs w:val="28"/>
        </w:rPr>
        <w:t xml:space="preserve"> </w:t>
      </w:r>
      <w:r w:rsidRPr="008E739B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на</w:t>
      </w:r>
      <w:r w:rsidR="004F07E3" w:rsidRPr="008E739B">
        <w:rPr>
          <w:rFonts w:ascii="Times New Roman" w:hAnsi="Times New Roman"/>
          <w:sz w:val="28"/>
          <w:szCs w:val="28"/>
        </w:rPr>
        <w:t xml:space="preserve"> 2025-2027</w:t>
      </w:r>
      <w:r w:rsidRPr="008E739B">
        <w:rPr>
          <w:rFonts w:ascii="Times New Roman" w:hAnsi="Times New Roman"/>
          <w:sz w:val="28"/>
          <w:szCs w:val="28"/>
        </w:rPr>
        <w:t xml:space="preserve"> годы</w:t>
      </w:r>
    </w:p>
    <w:p w:rsidR="00937B16" w:rsidRPr="008E739B" w:rsidRDefault="00937B16" w:rsidP="000638F7">
      <w:pPr>
        <w:pStyle w:val="32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tbl>
      <w:tblPr>
        <w:tblW w:w="5215" w:type="pct"/>
        <w:tblInd w:w="-132" w:type="dxa"/>
        <w:tblCellMar>
          <w:left w:w="10" w:type="dxa"/>
          <w:right w:w="10" w:type="dxa"/>
        </w:tblCellMar>
        <w:tblLook w:val="0000"/>
      </w:tblPr>
      <w:tblGrid>
        <w:gridCol w:w="2015"/>
        <w:gridCol w:w="7766"/>
      </w:tblGrid>
      <w:tr w:rsidR="009D5434" w:rsidRPr="008E739B" w:rsidTr="004F07E3">
        <w:trPr>
          <w:trHeight w:val="2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Наименование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 xml:space="preserve">Муниципальная программа по использованию и охране земель на территории </w:t>
            </w:r>
            <w:r w:rsidR="00F35A0E" w:rsidRPr="008E739B">
              <w:rPr>
                <w:rStyle w:val="11"/>
                <w:sz w:val="28"/>
                <w:szCs w:val="28"/>
              </w:rPr>
              <w:t>Сериковского</w:t>
            </w:r>
            <w:r w:rsidR="00B1104F" w:rsidRPr="008E739B">
              <w:rPr>
                <w:rStyle w:val="11"/>
                <w:sz w:val="28"/>
                <w:szCs w:val="28"/>
              </w:rPr>
              <w:t xml:space="preserve"> </w:t>
            </w:r>
            <w:r w:rsidRPr="008E739B">
              <w:rPr>
                <w:rStyle w:val="11"/>
                <w:sz w:val="28"/>
                <w:szCs w:val="28"/>
              </w:rPr>
              <w:t xml:space="preserve">сельского поселения Бутурлиновского муниципального района на </w:t>
            </w:r>
            <w:r w:rsidR="004F07E3" w:rsidRPr="008E739B">
              <w:rPr>
                <w:rFonts w:ascii="Times New Roman" w:hAnsi="Times New Roman"/>
                <w:sz w:val="28"/>
                <w:szCs w:val="28"/>
              </w:rPr>
              <w:t>2025-2027</w:t>
            </w:r>
            <w:r w:rsidRPr="008E739B">
              <w:rPr>
                <w:rStyle w:val="11"/>
                <w:sz w:val="28"/>
                <w:szCs w:val="28"/>
              </w:rPr>
              <w:t>годы</w:t>
            </w:r>
          </w:p>
        </w:tc>
      </w:tr>
      <w:tr w:rsidR="009D5434" w:rsidRPr="008E739B" w:rsidTr="004F07E3">
        <w:trPr>
          <w:trHeight w:val="2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Основание для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разработки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Федеральный закон «Об общих принципах организации местного самоуправления в Российской</w:t>
            </w:r>
            <w:r w:rsidR="002529D4" w:rsidRPr="008E739B">
              <w:rPr>
                <w:rStyle w:val="11"/>
                <w:sz w:val="28"/>
                <w:szCs w:val="28"/>
              </w:rPr>
              <w:t xml:space="preserve"> Федерации» от 06.10.2003 г. № 13</w:t>
            </w:r>
            <w:r w:rsidRPr="008E739B">
              <w:rPr>
                <w:rStyle w:val="11"/>
                <w:sz w:val="28"/>
                <w:szCs w:val="28"/>
              </w:rPr>
              <w:t>1-ФЗ, Земельный кодекс Российской Федерации</w:t>
            </w:r>
          </w:p>
        </w:tc>
      </w:tr>
      <w:tr w:rsidR="009D5434" w:rsidRPr="008E739B" w:rsidTr="004F07E3">
        <w:trPr>
          <w:trHeight w:val="2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Заказчики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Администрация</w:t>
            </w:r>
            <w:r w:rsidR="004F07E3" w:rsidRPr="008E739B">
              <w:rPr>
                <w:rStyle w:val="11"/>
                <w:sz w:val="28"/>
                <w:szCs w:val="28"/>
              </w:rPr>
              <w:t xml:space="preserve"> </w:t>
            </w:r>
            <w:r w:rsidR="00F35A0E" w:rsidRPr="008E739B">
              <w:rPr>
                <w:rStyle w:val="11"/>
                <w:sz w:val="28"/>
                <w:szCs w:val="28"/>
              </w:rPr>
              <w:t>Сериковского</w:t>
            </w:r>
            <w:r w:rsidR="004F07E3" w:rsidRPr="008E739B">
              <w:rPr>
                <w:rStyle w:val="11"/>
                <w:sz w:val="28"/>
                <w:szCs w:val="28"/>
              </w:rPr>
              <w:t xml:space="preserve"> </w:t>
            </w:r>
            <w:r w:rsidRPr="008E739B">
              <w:rPr>
                <w:rStyle w:val="11"/>
                <w:sz w:val="28"/>
                <w:szCs w:val="28"/>
              </w:rPr>
              <w:t>сельского поселения Бутурлиновского муниципального района</w:t>
            </w:r>
          </w:p>
        </w:tc>
      </w:tr>
      <w:tr w:rsidR="009D5434" w:rsidRPr="008E739B" w:rsidTr="004F07E3">
        <w:trPr>
          <w:trHeight w:val="2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Основные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разработчики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Администрация</w:t>
            </w:r>
            <w:r w:rsidR="004F07E3" w:rsidRPr="008E739B">
              <w:rPr>
                <w:rStyle w:val="11"/>
                <w:sz w:val="28"/>
                <w:szCs w:val="28"/>
              </w:rPr>
              <w:t xml:space="preserve"> </w:t>
            </w:r>
            <w:r w:rsidR="00F35A0E" w:rsidRPr="008E739B">
              <w:rPr>
                <w:rStyle w:val="11"/>
                <w:sz w:val="28"/>
                <w:szCs w:val="28"/>
              </w:rPr>
              <w:t>Сериковского</w:t>
            </w:r>
            <w:r w:rsidR="004F07E3" w:rsidRPr="008E739B">
              <w:rPr>
                <w:rStyle w:val="11"/>
                <w:sz w:val="28"/>
                <w:szCs w:val="28"/>
              </w:rPr>
              <w:t xml:space="preserve"> </w:t>
            </w:r>
            <w:r w:rsidRPr="008E739B">
              <w:rPr>
                <w:rStyle w:val="11"/>
                <w:sz w:val="28"/>
                <w:szCs w:val="28"/>
              </w:rPr>
              <w:t>сельского поселения Бутурлиновского муниципального района</w:t>
            </w:r>
          </w:p>
        </w:tc>
      </w:tr>
      <w:tr w:rsidR="009D5434" w:rsidRPr="008E739B" w:rsidTr="004F07E3">
        <w:trPr>
          <w:trHeight w:val="2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Исполнители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Администрация</w:t>
            </w:r>
            <w:r w:rsidR="004F07E3" w:rsidRPr="008E739B">
              <w:rPr>
                <w:rStyle w:val="11"/>
                <w:sz w:val="28"/>
                <w:szCs w:val="28"/>
              </w:rPr>
              <w:t xml:space="preserve"> </w:t>
            </w:r>
            <w:r w:rsidR="00F35A0E" w:rsidRPr="008E739B">
              <w:rPr>
                <w:rStyle w:val="11"/>
                <w:sz w:val="28"/>
                <w:szCs w:val="28"/>
              </w:rPr>
              <w:t>Сериковского</w:t>
            </w:r>
            <w:r w:rsidR="004F07E3" w:rsidRPr="008E739B">
              <w:rPr>
                <w:rStyle w:val="11"/>
                <w:sz w:val="28"/>
                <w:szCs w:val="28"/>
              </w:rPr>
              <w:t xml:space="preserve"> </w:t>
            </w:r>
            <w:r w:rsidRPr="008E739B">
              <w:rPr>
                <w:rStyle w:val="11"/>
                <w:sz w:val="28"/>
                <w:szCs w:val="28"/>
              </w:rPr>
              <w:t>сельского поселения Бутурлиновского муниципального района</w:t>
            </w:r>
          </w:p>
        </w:tc>
      </w:tr>
      <w:tr w:rsidR="009D5434" w:rsidRPr="008E739B" w:rsidTr="004F07E3">
        <w:trPr>
          <w:trHeight w:val="2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Цели и задачи Программы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Целями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 Задачи Программы: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оптимизация деятельности в сфере обращения с отходами производства и потребления;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повышение эффективности использования и охраны земель;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обеспечение организации рационального использования и охраны земель;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сохранение и восстановление зеленых насаждений,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проведение инвентаризации земель</w:t>
            </w:r>
          </w:p>
        </w:tc>
      </w:tr>
      <w:tr w:rsidR="009D5434" w:rsidRPr="008E739B" w:rsidTr="004F07E3">
        <w:trPr>
          <w:trHeight w:val="2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Срок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реализации</w:t>
            </w:r>
          </w:p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8E739B" w:rsidRDefault="009D5434" w:rsidP="004F07E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20</w:t>
            </w:r>
            <w:r w:rsidR="004F07E3" w:rsidRPr="008E739B">
              <w:rPr>
                <w:rStyle w:val="11"/>
                <w:sz w:val="28"/>
                <w:szCs w:val="28"/>
              </w:rPr>
              <w:t>25</w:t>
            </w:r>
            <w:r w:rsidRPr="008E739B">
              <w:rPr>
                <w:rStyle w:val="11"/>
                <w:sz w:val="28"/>
                <w:szCs w:val="28"/>
              </w:rPr>
              <w:t>-202</w:t>
            </w:r>
            <w:r w:rsidR="004F07E3" w:rsidRPr="008E739B">
              <w:rPr>
                <w:rStyle w:val="11"/>
                <w:sz w:val="28"/>
                <w:szCs w:val="28"/>
              </w:rPr>
              <w:t>7</w:t>
            </w:r>
            <w:r w:rsidRPr="008E739B">
              <w:rPr>
                <w:rStyle w:val="11"/>
                <w:sz w:val="28"/>
                <w:szCs w:val="28"/>
              </w:rPr>
              <w:t xml:space="preserve"> год</w:t>
            </w:r>
          </w:p>
        </w:tc>
      </w:tr>
      <w:tr w:rsidR="009D5434" w:rsidRPr="008E739B" w:rsidTr="004F07E3">
        <w:trPr>
          <w:trHeight w:val="2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Объем финансир</w:t>
            </w:r>
            <w:r w:rsidR="000109EF" w:rsidRPr="008E739B">
              <w:rPr>
                <w:rStyle w:val="11"/>
                <w:sz w:val="28"/>
                <w:szCs w:val="28"/>
              </w:rPr>
              <w:t xml:space="preserve">ования Программы составляет - </w:t>
            </w:r>
            <w:r w:rsidRPr="008E739B">
              <w:rPr>
                <w:rStyle w:val="11"/>
                <w:sz w:val="28"/>
                <w:szCs w:val="28"/>
              </w:rPr>
              <w:t>0,0 тыс. руб., в т.ч.</w:t>
            </w:r>
          </w:p>
          <w:p w:rsidR="009D5434" w:rsidRPr="008E739B" w:rsidRDefault="00F85292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20</w:t>
            </w:r>
            <w:r w:rsidR="004F07E3" w:rsidRPr="008E739B">
              <w:rPr>
                <w:rStyle w:val="11"/>
                <w:sz w:val="28"/>
                <w:szCs w:val="28"/>
              </w:rPr>
              <w:t>25</w:t>
            </w:r>
            <w:r w:rsidRPr="008E739B">
              <w:rPr>
                <w:rStyle w:val="11"/>
                <w:sz w:val="28"/>
                <w:szCs w:val="28"/>
              </w:rPr>
              <w:t xml:space="preserve"> </w:t>
            </w:r>
            <w:r w:rsidR="009D5434" w:rsidRPr="008E739B">
              <w:rPr>
                <w:rStyle w:val="11"/>
                <w:sz w:val="28"/>
                <w:szCs w:val="28"/>
              </w:rPr>
              <w:t>г. - за с</w:t>
            </w:r>
            <w:r w:rsidR="000109EF" w:rsidRPr="008E739B">
              <w:rPr>
                <w:rStyle w:val="11"/>
                <w:sz w:val="28"/>
                <w:szCs w:val="28"/>
              </w:rPr>
              <w:t xml:space="preserve">чет средств местного бюджета – </w:t>
            </w:r>
            <w:r w:rsidR="009D5434" w:rsidRPr="008E739B">
              <w:rPr>
                <w:rStyle w:val="11"/>
                <w:sz w:val="28"/>
                <w:szCs w:val="28"/>
              </w:rPr>
              <w:t>0,0 тыс. руб.</w:t>
            </w:r>
          </w:p>
          <w:p w:rsidR="009D5434" w:rsidRPr="008E739B" w:rsidRDefault="00F85292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202</w:t>
            </w:r>
            <w:r w:rsidR="004F07E3" w:rsidRPr="008E739B">
              <w:rPr>
                <w:rStyle w:val="11"/>
                <w:sz w:val="28"/>
                <w:szCs w:val="28"/>
              </w:rPr>
              <w:t>6</w:t>
            </w:r>
            <w:r w:rsidRPr="008E739B">
              <w:rPr>
                <w:rStyle w:val="11"/>
                <w:sz w:val="28"/>
                <w:szCs w:val="28"/>
              </w:rPr>
              <w:t xml:space="preserve"> </w:t>
            </w:r>
            <w:r w:rsidR="009D5434" w:rsidRPr="008E739B">
              <w:rPr>
                <w:rStyle w:val="11"/>
                <w:sz w:val="28"/>
                <w:szCs w:val="28"/>
              </w:rPr>
              <w:t>г. - за с</w:t>
            </w:r>
            <w:r w:rsidR="004F07E3" w:rsidRPr="008E739B">
              <w:rPr>
                <w:rStyle w:val="11"/>
                <w:sz w:val="28"/>
                <w:szCs w:val="28"/>
              </w:rPr>
              <w:t xml:space="preserve">чет средств местного бюджета - </w:t>
            </w:r>
            <w:r w:rsidR="009D5434" w:rsidRPr="008E739B">
              <w:rPr>
                <w:rStyle w:val="11"/>
                <w:sz w:val="28"/>
                <w:szCs w:val="28"/>
              </w:rPr>
              <w:t>0,0 тыс. руб.</w:t>
            </w:r>
          </w:p>
          <w:p w:rsidR="009D5434" w:rsidRPr="008E739B" w:rsidRDefault="00F85292" w:rsidP="004F07E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202</w:t>
            </w:r>
            <w:r w:rsidR="004F07E3" w:rsidRPr="008E739B">
              <w:rPr>
                <w:rStyle w:val="11"/>
                <w:sz w:val="28"/>
                <w:szCs w:val="28"/>
              </w:rPr>
              <w:t>7</w:t>
            </w:r>
            <w:r w:rsidRPr="008E739B">
              <w:rPr>
                <w:rStyle w:val="11"/>
                <w:sz w:val="28"/>
                <w:szCs w:val="28"/>
              </w:rPr>
              <w:t xml:space="preserve"> </w:t>
            </w:r>
            <w:r w:rsidR="009D5434" w:rsidRPr="008E739B">
              <w:rPr>
                <w:rStyle w:val="11"/>
                <w:sz w:val="28"/>
                <w:szCs w:val="28"/>
              </w:rPr>
              <w:t>г. - за с</w:t>
            </w:r>
            <w:r w:rsidR="004F07E3" w:rsidRPr="008E739B">
              <w:rPr>
                <w:rStyle w:val="11"/>
                <w:sz w:val="28"/>
                <w:szCs w:val="28"/>
              </w:rPr>
              <w:t xml:space="preserve">чет средств местного бюджета - </w:t>
            </w:r>
            <w:r w:rsidR="009D5434" w:rsidRPr="008E739B">
              <w:rPr>
                <w:rStyle w:val="11"/>
                <w:sz w:val="28"/>
                <w:szCs w:val="28"/>
              </w:rPr>
              <w:t>0,0 тыс. руб.</w:t>
            </w:r>
          </w:p>
        </w:tc>
      </w:tr>
      <w:tr w:rsidR="009D5434" w:rsidRPr="008E739B" w:rsidTr="004F07E3">
        <w:trPr>
          <w:trHeight w:val="2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Ожидаемые результаты реализации Программы и показатели</w:t>
            </w:r>
            <w:r w:rsidR="000638F7" w:rsidRPr="008E739B">
              <w:rPr>
                <w:rStyle w:val="11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8E739B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</w:p>
        </w:tc>
      </w:tr>
      <w:tr w:rsidR="000638F7" w:rsidRPr="008E739B" w:rsidTr="003658EF">
        <w:trPr>
          <w:trHeight w:val="124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216755">
            <w:pPr>
              <w:pStyle w:val="af5"/>
              <w:rPr>
                <w:rStyle w:val="11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>Организация контроля за исполнением Программы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8E739B" w:rsidRDefault="000638F7" w:rsidP="00216755">
            <w:pPr>
              <w:pStyle w:val="af5"/>
              <w:rPr>
                <w:rStyle w:val="11"/>
                <w:sz w:val="28"/>
                <w:szCs w:val="28"/>
              </w:rPr>
            </w:pPr>
            <w:r w:rsidRPr="008E739B">
              <w:rPr>
                <w:rStyle w:val="11"/>
                <w:sz w:val="28"/>
                <w:szCs w:val="28"/>
              </w:rPr>
              <w:t xml:space="preserve">Контроль над реализацией Программы осуществляется Советом народных депутатов </w:t>
            </w:r>
            <w:r w:rsidR="00F35A0E" w:rsidRPr="008E739B">
              <w:rPr>
                <w:rStyle w:val="11"/>
                <w:sz w:val="28"/>
                <w:szCs w:val="28"/>
              </w:rPr>
              <w:t>Сериковского</w:t>
            </w:r>
            <w:r w:rsidRPr="008E739B">
              <w:rPr>
                <w:rStyle w:val="11"/>
                <w:sz w:val="28"/>
                <w:szCs w:val="28"/>
              </w:rPr>
              <w:t xml:space="preserve"> сельского поселения Бутурлиновского муниципального района</w:t>
            </w:r>
          </w:p>
        </w:tc>
      </w:tr>
    </w:tbl>
    <w:p w:rsidR="00C14CF1" w:rsidRPr="008E739B" w:rsidRDefault="00C14CF1" w:rsidP="000638F7">
      <w:pPr>
        <w:rPr>
          <w:rFonts w:ascii="Times New Roman" w:hAnsi="Times New Roman"/>
          <w:sz w:val="28"/>
          <w:szCs w:val="28"/>
        </w:rPr>
      </w:pPr>
    </w:p>
    <w:p w:rsidR="00C14CF1" w:rsidRPr="008E739B" w:rsidRDefault="00FE47BD" w:rsidP="000638F7">
      <w:pPr>
        <w:pStyle w:val="32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8E739B">
        <w:rPr>
          <w:b w:val="0"/>
          <w:sz w:val="28"/>
          <w:szCs w:val="28"/>
        </w:rPr>
        <w:t>1. Характеристика текущего состояния и основные проблемы в соответствующей сфере реализации муниципальной программы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 xml:space="preserve">Муниципальная программа по использованию и охране земель на территории </w:t>
      </w:r>
      <w:r w:rsidR="00F35A0E" w:rsidRPr="008E739B">
        <w:rPr>
          <w:rStyle w:val="11"/>
          <w:sz w:val="28"/>
          <w:szCs w:val="28"/>
        </w:rPr>
        <w:t>Сериковского</w:t>
      </w:r>
      <w:r w:rsidRPr="008E739B">
        <w:rPr>
          <w:sz w:val="28"/>
          <w:szCs w:val="28"/>
        </w:rPr>
        <w:t xml:space="preserve"> сельского поселения </w:t>
      </w:r>
      <w:r w:rsidR="00E122D0" w:rsidRPr="008E739B">
        <w:rPr>
          <w:sz w:val="28"/>
          <w:szCs w:val="28"/>
        </w:rPr>
        <w:t>Бутурлиновского муниципального района на 20</w:t>
      </w:r>
      <w:r w:rsidR="003658EF" w:rsidRPr="008E739B">
        <w:rPr>
          <w:sz w:val="28"/>
          <w:szCs w:val="28"/>
        </w:rPr>
        <w:t>25</w:t>
      </w:r>
      <w:r w:rsidR="00E122D0" w:rsidRPr="008E739B">
        <w:rPr>
          <w:sz w:val="28"/>
          <w:szCs w:val="28"/>
        </w:rPr>
        <w:t xml:space="preserve"> - 202</w:t>
      </w:r>
      <w:r w:rsidR="003658EF" w:rsidRPr="008E739B">
        <w:rPr>
          <w:sz w:val="28"/>
          <w:szCs w:val="28"/>
        </w:rPr>
        <w:t>7</w:t>
      </w:r>
      <w:r w:rsidRPr="008E739B">
        <w:rPr>
          <w:sz w:val="28"/>
          <w:szCs w:val="28"/>
        </w:rPr>
        <w:t xml:space="preserve">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 xml:space="preserve">Проблемы устойчивого социально-экономического развития </w:t>
      </w:r>
      <w:r w:rsidR="00F35A0E" w:rsidRPr="008E739B">
        <w:rPr>
          <w:rStyle w:val="11"/>
          <w:sz w:val="28"/>
          <w:szCs w:val="28"/>
        </w:rPr>
        <w:t>Сериковского</w:t>
      </w:r>
      <w:r w:rsidRPr="008E739B">
        <w:rPr>
          <w:sz w:val="28"/>
          <w:szCs w:val="28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нетолько ныне живущих людей, но и будущих поколений.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D18F6" w:rsidRPr="008E739B" w:rsidRDefault="009D18F6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9D18F6" w:rsidRPr="008E739B" w:rsidRDefault="009D18F6" w:rsidP="000638F7">
      <w:pPr>
        <w:pStyle w:val="a6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8E739B">
        <w:rPr>
          <w:rStyle w:val="a7"/>
          <w:bCs/>
          <w:sz w:val="28"/>
          <w:szCs w:val="28"/>
        </w:rPr>
        <w:t>2. Цели, задачи и целевые показатели, сроки и этапы реализации</w:t>
      </w:r>
      <w:r w:rsidR="00B3539A" w:rsidRPr="008E739B">
        <w:rPr>
          <w:rStyle w:val="a7"/>
          <w:bCs/>
          <w:sz w:val="28"/>
          <w:szCs w:val="28"/>
        </w:rPr>
        <w:t xml:space="preserve"> </w:t>
      </w:r>
      <w:r w:rsidRPr="008E739B">
        <w:rPr>
          <w:rStyle w:val="a7"/>
          <w:bCs/>
          <w:sz w:val="28"/>
          <w:szCs w:val="28"/>
        </w:rPr>
        <w:t>муниципальной программы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</w:t>
      </w:r>
      <w:r w:rsidR="00B3539A" w:rsidRPr="008E739B">
        <w:rPr>
          <w:sz w:val="28"/>
          <w:szCs w:val="28"/>
        </w:rPr>
        <w:t xml:space="preserve"> </w:t>
      </w:r>
      <w:r w:rsidR="00342BE8" w:rsidRPr="008E739B">
        <w:rPr>
          <w:sz w:val="28"/>
          <w:szCs w:val="28"/>
        </w:rPr>
        <w:t xml:space="preserve">администрации </w:t>
      </w:r>
      <w:r w:rsidR="00F35A0E" w:rsidRPr="008E739B">
        <w:rPr>
          <w:rStyle w:val="11"/>
          <w:sz w:val="28"/>
          <w:szCs w:val="28"/>
        </w:rPr>
        <w:t>Сериковского</w:t>
      </w:r>
      <w:r w:rsidR="00B3539A" w:rsidRPr="008E739B">
        <w:rPr>
          <w:rStyle w:val="11"/>
          <w:sz w:val="28"/>
          <w:szCs w:val="28"/>
        </w:rPr>
        <w:t xml:space="preserve"> </w:t>
      </w:r>
      <w:r w:rsidRPr="008E739B">
        <w:rPr>
          <w:sz w:val="28"/>
          <w:szCs w:val="28"/>
        </w:rPr>
        <w:t>сельского поселения, подотчетность и подконтрольность, эффективность.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C14CF1" w:rsidRPr="008E739B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 xml:space="preserve"> оптимизация деятельности в сфере обращения с отходами производства и потребления;</w:t>
      </w:r>
    </w:p>
    <w:p w:rsidR="00C14CF1" w:rsidRPr="008E739B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 xml:space="preserve">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C14CF1" w:rsidRPr="008E739B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 xml:space="preserve"> сохранение и восстановление зеленых насаждений;</w:t>
      </w:r>
    </w:p>
    <w:p w:rsidR="00C14CF1" w:rsidRPr="008E739B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 xml:space="preserve"> проведение инвентаризации земель.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1771BB" w:rsidRPr="008E739B" w:rsidRDefault="001771BB" w:rsidP="001771BB">
      <w:pPr>
        <w:rPr>
          <w:rFonts w:ascii="Times New Roman" w:hAnsi="Times New Roman"/>
          <w:sz w:val="28"/>
          <w:szCs w:val="28"/>
        </w:rPr>
      </w:pPr>
      <w:bookmarkStart w:id="1" w:name="bookmark0"/>
    </w:p>
    <w:p w:rsidR="00C14CF1" w:rsidRPr="008E739B" w:rsidRDefault="001771BB" w:rsidP="001771BB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>3.</w:t>
      </w:r>
      <w:r w:rsidR="00FE47BD" w:rsidRPr="008E739B">
        <w:rPr>
          <w:rFonts w:ascii="Times New Roman" w:hAnsi="Times New Roman"/>
          <w:sz w:val="28"/>
          <w:szCs w:val="28"/>
        </w:rPr>
        <w:t>Ожидаемые конечные результаты реализации целей и задач программы и показатели эффективности программы</w:t>
      </w:r>
      <w:bookmarkEnd w:id="1"/>
    </w:p>
    <w:p w:rsidR="00C14CF1" w:rsidRPr="008E739B" w:rsidRDefault="00FE47BD" w:rsidP="001771BB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</w:t>
      </w:r>
      <w:r w:rsidRPr="008E739B">
        <w:rPr>
          <w:rFonts w:ascii="Times New Roman" w:hAnsi="Times New Roman"/>
          <w:sz w:val="28"/>
          <w:szCs w:val="28"/>
        </w:rPr>
        <w:lastRenderedPageBreak/>
        <w:t>соответственно росту экономики, более эффективному использованию и охране земель.</w:t>
      </w:r>
    </w:p>
    <w:p w:rsidR="00C14CF1" w:rsidRPr="008E739B" w:rsidRDefault="00FE47BD" w:rsidP="001771BB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C14CF1" w:rsidRPr="008E739B" w:rsidRDefault="00FE47BD" w:rsidP="001771BB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 благоустройство населенных пунктов;</w:t>
      </w:r>
    </w:p>
    <w:p w:rsidR="00C14CF1" w:rsidRPr="008E739B" w:rsidRDefault="00FE47BD" w:rsidP="001771BB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 улучшение качественных характеристик земель;</w:t>
      </w:r>
    </w:p>
    <w:p w:rsidR="00C14CF1" w:rsidRPr="008E739B" w:rsidRDefault="00FE47BD" w:rsidP="001771BB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 эффективное использование земель.</w:t>
      </w:r>
    </w:p>
    <w:p w:rsidR="001771BB" w:rsidRPr="008E739B" w:rsidRDefault="001771BB" w:rsidP="001771BB">
      <w:pPr>
        <w:rPr>
          <w:rFonts w:ascii="Times New Roman" w:hAnsi="Times New Roman"/>
          <w:sz w:val="28"/>
          <w:szCs w:val="28"/>
        </w:rPr>
      </w:pPr>
    </w:p>
    <w:p w:rsidR="00C14CF1" w:rsidRPr="008E739B" w:rsidRDefault="001771BB" w:rsidP="001771BB">
      <w:pPr>
        <w:rPr>
          <w:rFonts w:ascii="Times New Roman" w:hAnsi="Times New Roman"/>
          <w:sz w:val="28"/>
          <w:szCs w:val="28"/>
        </w:rPr>
      </w:pPr>
      <w:bookmarkStart w:id="2" w:name="bookmark1"/>
      <w:r w:rsidRPr="008E739B">
        <w:rPr>
          <w:rFonts w:ascii="Times New Roman" w:hAnsi="Times New Roman"/>
          <w:sz w:val="28"/>
          <w:szCs w:val="28"/>
        </w:rPr>
        <w:t>4.</w:t>
      </w:r>
      <w:r w:rsidR="00FE47BD" w:rsidRPr="008E739B">
        <w:rPr>
          <w:rFonts w:ascii="Times New Roman" w:hAnsi="Times New Roman"/>
          <w:sz w:val="28"/>
          <w:szCs w:val="28"/>
        </w:rPr>
        <w:t>Сроки и этапы реализации Программы</w:t>
      </w:r>
      <w:bookmarkEnd w:id="2"/>
    </w:p>
    <w:p w:rsidR="00C14CF1" w:rsidRPr="008E739B" w:rsidRDefault="00FE47BD" w:rsidP="001771BB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>Срок реализации Программы 20</w:t>
      </w:r>
      <w:r w:rsidR="00B3539A" w:rsidRPr="008E739B">
        <w:rPr>
          <w:rFonts w:ascii="Times New Roman" w:hAnsi="Times New Roman"/>
          <w:sz w:val="28"/>
          <w:szCs w:val="28"/>
        </w:rPr>
        <w:t>25</w:t>
      </w:r>
      <w:r w:rsidR="00F810B6" w:rsidRPr="008E739B">
        <w:rPr>
          <w:rFonts w:ascii="Times New Roman" w:hAnsi="Times New Roman"/>
          <w:sz w:val="28"/>
          <w:szCs w:val="28"/>
        </w:rPr>
        <w:t>-202</w:t>
      </w:r>
      <w:r w:rsidR="00B3539A" w:rsidRPr="008E739B">
        <w:rPr>
          <w:rFonts w:ascii="Times New Roman" w:hAnsi="Times New Roman"/>
          <w:sz w:val="28"/>
          <w:szCs w:val="28"/>
        </w:rPr>
        <w:t>7</w:t>
      </w:r>
      <w:r w:rsidRPr="008E739B">
        <w:rPr>
          <w:rFonts w:ascii="Times New Roman" w:hAnsi="Times New Roman"/>
          <w:sz w:val="28"/>
          <w:szCs w:val="28"/>
        </w:rPr>
        <w:t xml:space="preserve"> годы.</w:t>
      </w:r>
    </w:p>
    <w:p w:rsidR="000638F7" w:rsidRPr="008E739B" w:rsidRDefault="000638F7" w:rsidP="001771BB">
      <w:pPr>
        <w:rPr>
          <w:rFonts w:ascii="Times New Roman" w:hAnsi="Times New Roman"/>
          <w:sz w:val="28"/>
          <w:szCs w:val="28"/>
        </w:rPr>
      </w:pPr>
    </w:p>
    <w:p w:rsidR="000638F7" w:rsidRPr="008E739B" w:rsidRDefault="000638F7" w:rsidP="001771BB">
      <w:pPr>
        <w:rPr>
          <w:rFonts w:ascii="Times New Roman" w:hAnsi="Times New Roman"/>
          <w:sz w:val="28"/>
          <w:szCs w:val="28"/>
        </w:rPr>
      </w:pPr>
      <w:r w:rsidRPr="008E739B">
        <w:rPr>
          <w:rStyle w:val="a7"/>
          <w:b w:val="0"/>
          <w:sz w:val="28"/>
          <w:szCs w:val="28"/>
        </w:rPr>
        <w:t>5. Перечень основных мероприятий муниципальной программы</w:t>
      </w:r>
    </w:p>
    <w:p w:rsidR="000638F7" w:rsidRPr="008E739B" w:rsidRDefault="000638F7" w:rsidP="001771BB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В рамках муниципальной программы запланированы мероприятия по повышению эффективности охраны и использования земель на территории </w:t>
      </w:r>
      <w:r w:rsidR="00F35A0E" w:rsidRPr="008E739B">
        <w:rPr>
          <w:rStyle w:val="11"/>
          <w:sz w:val="28"/>
          <w:szCs w:val="28"/>
        </w:rPr>
        <w:t>Сериковского</w:t>
      </w:r>
      <w:r w:rsidRPr="008E739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1771BB" w:rsidRPr="008E739B" w:rsidRDefault="001771BB" w:rsidP="001771BB">
      <w:pPr>
        <w:rPr>
          <w:rFonts w:ascii="Times New Roman" w:hAnsi="Times New Roman"/>
          <w:sz w:val="28"/>
          <w:szCs w:val="28"/>
        </w:rPr>
      </w:pPr>
    </w:p>
    <w:p w:rsidR="001771BB" w:rsidRPr="008E739B" w:rsidRDefault="001771BB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  <w:sectPr w:rsidR="001771BB" w:rsidRPr="008E739B" w:rsidSect="00694401">
          <w:headerReference w:type="even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14CF1" w:rsidRPr="008E739B" w:rsidRDefault="00FE47BD" w:rsidP="00D049DC">
      <w:pPr>
        <w:pStyle w:val="24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8E739B">
        <w:rPr>
          <w:sz w:val="28"/>
          <w:szCs w:val="28"/>
        </w:rPr>
        <w:lastRenderedPageBreak/>
        <w:t>Таблица № 1</w:t>
      </w:r>
    </w:p>
    <w:p w:rsidR="00D049DC" w:rsidRPr="008E739B" w:rsidRDefault="00D049DC" w:rsidP="00D049DC">
      <w:pPr>
        <w:pStyle w:val="af4"/>
        <w:rPr>
          <w:rFonts w:ascii="Times New Roman" w:hAnsi="Times New Roman"/>
          <w:sz w:val="28"/>
          <w:szCs w:val="28"/>
        </w:rPr>
      </w:pPr>
    </w:p>
    <w:p w:rsidR="00C14CF1" w:rsidRPr="008E739B" w:rsidRDefault="00FE47BD" w:rsidP="00D049DC">
      <w:pPr>
        <w:pStyle w:val="af4"/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D049DC" w:rsidRPr="008E739B" w:rsidRDefault="00D049DC" w:rsidP="00D049D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567"/>
        <w:gridCol w:w="1373"/>
        <w:gridCol w:w="1868"/>
        <w:gridCol w:w="1494"/>
        <w:gridCol w:w="1002"/>
        <w:gridCol w:w="1211"/>
        <w:gridCol w:w="785"/>
        <w:gridCol w:w="750"/>
        <w:gridCol w:w="753"/>
        <w:gridCol w:w="624"/>
        <w:gridCol w:w="750"/>
        <w:gridCol w:w="627"/>
        <w:gridCol w:w="1503"/>
      </w:tblGrid>
      <w:tr w:rsidR="000638F7" w:rsidRPr="008E739B" w:rsidTr="00641876">
        <w:trPr>
          <w:trHeight w:val="20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Наименование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Наименование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Наименование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основных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Сроки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выполнени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я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основных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мероприят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Индикаторы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оценки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конечных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результатов,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единицы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Значения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индикаторов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Финансирование с указанием источника финансирования (тыс.руб)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</w:tr>
      <w:tr w:rsidR="000638F7" w:rsidRPr="008E739B" w:rsidTr="00641876">
        <w:trPr>
          <w:trHeight w:val="20"/>
        </w:trPr>
        <w:tc>
          <w:tcPr>
            <w:tcW w:w="1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0829E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</w:t>
            </w:r>
            <w:r w:rsidR="000829EB" w:rsidRPr="008E73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0829E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202</w:t>
            </w:r>
            <w:r w:rsidR="000829EB" w:rsidRPr="008E73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0829E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202</w:t>
            </w:r>
            <w:r w:rsidR="000829EB" w:rsidRPr="008E7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0829E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</w:t>
            </w:r>
            <w:r w:rsidR="000829EB" w:rsidRPr="008E73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0829E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202</w:t>
            </w:r>
            <w:r w:rsidR="000829EB" w:rsidRPr="008E73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0829E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202</w:t>
            </w:r>
            <w:r w:rsidR="000829EB" w:rsidRPr="008E7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638F7" w:rsidRPr="008E739B" w:rsidTr="00641876">
        <w:trPr>
          <w:trHeight w:val="2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638F7" w:rsidRPr="008E739B" w:rsidTr="00641876">
        <w:trPr>
          <w:trHeight w:val="20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 .Предотвращение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 ликвидация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загрязнения,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истощения,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деградации,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порчи,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уничтожения земель и почв и иного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 xml:space="preserve">негативного воздействия на земли и почвы, а также обеспечение рационального использования земель, в том числе для </w:t>
            </w:r>
            <w:r w:rsidRPr="008E739B">
              <w:rPr>
                <w:rFonts w:ascii="Times New Roman" w:hAnsi="Times New Roman" w:cs="Times New Roman"/>
              </w:rPr>
              <w:lastRenderedPageBreak/>
              <w:t>восстановления плодородия почв на землях сельскохозяйственного назначения и улучшения земель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lastRenderedPageBreak/>
              <w:t>1.1: Повышение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эффективности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использования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 охраны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земель,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обеспечение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организации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рационального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использования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 охраны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земель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1.1 .1. сохранение и повышение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плодородия почв, защита земель от зарастания сорными растениями, кустарниками и мелколесьем, иных видов ухудшения состояния земель (проведение фитоконтроля)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 xml:space="preserve">Администрация </w:t>
            </w:r>
            <w:r w:rsidR="00F35A0E" w:rsidRPr="008E739B">
              <w:rPr>
                <w:rFonts w:ascii="Times New Roman" w:hAnsi="Times New Roman" w:cs="Times New Roman"/>
              </w:rPr>
              <w:t>Сериковского</w:t>
            </w:r>
            <w:r w:rsidRPr="008E739B">
              <w:rPr>
                <w:rFonts w:ascii="Times New Roman" w:hAnsi="Times New Roman" w:cs="Times New Roman"/>
              </w:rPr>
              <w:t xml:space="preserve"> сельского поселения Бутурлиновского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0829E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</w:t>
            </w:r>
            <w:r w:rsidR="000829EB" w:rsidRPr="008E739B">
              <w:rPr>
                <w:rFonts w:ascii="Times New Roman" w:hAnsi="Times New Roman" w:cs="Times New Roman"/>
              </w:rPr>
              <w:t>25</w:t>
            </w:r>
            <w:r w:rsidRPr="008E739B">
              <w:rPr>
                <w:rFonts w:ascii="Times New Roman" w:hAnsi="Times New Roman" w:cs="Times New Roman"/>
              </w:rPr>
              <w:t>-202</w:t>
            </w:r>
            <w:r w:rsidR="000829EB" w:rsidRPr="008E7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829EB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0</w:t>
            </w:r>
            <w:r w:rsidR="000638F7" w:rsidRPr="008E739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829EB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0</w:t>
            </w:r>
            <w:r w:rsidR="000638F7" w:rsidRPr="008E739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использование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земель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способами,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обеспечивающим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 сохранение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экологических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систем,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способности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земли быть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средством,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основой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осуществления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хозяйственной и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иных видов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0638F7" w:rsidRPr="008E739B" w:rsidTr="00641876">
        <w:trPr>
          <w:trHeight w:val="20"/>
        </w:trPr>
        <w:tc>
          <w:tcPr>
            <w:tcW w:w="1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 xml:space="preserve">1.1.2. ликвидация последствий загрязнения и захламления земель (проведение </w:t>
            </w:r>
            <w:r w:rsidRPr="008E739B">
              <w:rPr>
                <w:rFonts w:ascii="Times New Roman" w:hAnsi="Times New Roman" w:cs="Times New Roman"/>
              </w:rPr>
              <w:lastRenderedPageBreak/>
              <w:t>субботников, вывоз мусора)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F35A0E" w:rsidRPr="008E739B">
              <w:rPr>
                <w:rFonts w:ascii="Times New Roman" w:hAnsi="Times New Roman" w:cs="Times New Roman"/>
              </w:rPr>
              <w:t>Сериковского</w:t>
            </w:r>
            <w:r w:rsidRPr="008E739B">
              <w:rPr>
                <w:rFonts w:ascii="Times New Roman" w:hAnsi="Times New Roman" w:cs="Times New Roman"/>
              </w:rPr>
              <w:t xml:space="preserve"> сельского поселения Бутурлиновск</w:t>
            </w:r>
            <w:r w:rsidRPr="008E739B">
              <w:rPr>
                <w:rFonts w:ascii="Times New Roman" w:hAnsi="Times New Roman" w:cs="Times New Roman"/>
              </w:rPr>
              <w:lastRenderedPageBreak/>
              <w:t>ого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EC2B6A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lastRenderedPageBreak/>
              <w:t>20</w:t>
            </w:r>
            <w:r w:rsidR="00EC2B6A" w:rsidRPr="008E739B">
              <w:rPr>
                <w:rFonts w:ascii="Times New Roman" w:hAnsi="Times New Roman" w:cs="Times New Roman"/>
              </w:rPr>
              <w:t>25</w:t>
            </w:r>
            <w:r w:rsidRPr="008E739B">
              <w:rPr>
                <w:rFonts w:ascii="Times New Roman" w:hAnsi="Times New Roman" w:cs="Times New Roman"/>
              </w:rPr>
              <w:t>-202</w:t>
            </w:r>
            <w:r w:rsidR="00EC2B6A" w:rsidRPr="008E7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638F7" w:rsidRPr="008E739B" w:rsidTr="00641876">
        <w:trPr>
          <w:trHeight w:val="20"/>
        </w:trPr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1.2 Сохранение и восстановление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зеленых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насаждений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1.2.1. охрана, восстановление и развитие природной среды (посадка деревьев, кустарников)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 xml:space="preserve">Администрация </w:t>
            </w:r>
            <w:r w:rsidR="00F35A0E" w:rsidRPr="008E739B">
              <w:rPr>
                <w:rFonts w:ascii="Times New Roman" w:hAnsi="Times New Roman" w:cs="Times New Roman"/>
              </w:rPr>
              <w:t>Сериковского</w:t>
            </w:r>
            <w:r w:rsidRPr="008E739B">
              <w:rPr>
                <w:rFonts w:ascii="Times New Roman" w:hAnsi="Times New Roman" w:cs="Times New Roman"/>
              </w:rPr>
              <w:t xml:space="preserve"> сельского поселения Бутурлиновского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9814BE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</w:t>
            </w:r>
            <w:r w:rsidR="009814BE" w:rsidRPr="008E739B">
              <w:rPr>
                <w:rFonts w:ascii="Times New Roman" w:hAnsi="Times New Roman" w:cs="Times New Roman"/>
              </w:rPr>
              <w:t>25</w:t>
            </w:r>
            <w:r w:rsidRPr="008E739B">
              <w:rPr>
                <w:rFonts w:ascii="Times New Roman" w:hAnsi="Times New Roman" w:cs="Times New Roman"/>
              </w:rPr>
              <w:t>-202</w:t>
            </w:r>
            <w:r w:rsidR="009814BE" w:rsidRPr="008E7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638F7" w:rsidRPr="008E739B" w:rsidTr="00641876">
        <w:trPr>
          <w:trHeight w:val="20"/>
        </w:trPr>
        <w:tc>
          <w:tcPr>
            <w:tcW w:w="1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1.3: Проведение инвентаризации земель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1.3.1. 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 xml:space="preserve">Администрация </w:t>
            </w:r>
            <w:r w:rsidR="00F35A0E" w:rsidRPr="008E739B">
              <w:rPr>
                <w:rFonts w:ascii="Times New Roman" w:hAnsi="Times New Roman" w:cs="Times New Roman"/>
              </w:rPr>
              <w:t>Сериковского</w:t>
            </w:r>
            <w:r w:rsidRPr="008E739B">
              <w:rPr>
                <w:rFonts w:ascii="Times New Roman" w:hAnsi="Times New Roman" w:cs="Times New Roman"/>
              </w:rPr>
              <w:t xml:space="preserve"> сельского поселения Бутурлиновского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9814BE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</w:t>
            </w:r>
            <w:r w:rsidR="009814BE" w:rsidRPr="008E739B">
              <w:rPr>
                <w:rFonts w:ascii="Times New Roman" w:hAnsi="Times New Roman" w:cs="Times New Roman"/>
              </w:rPr>
              <w:t>25</w:t>
            </w:r>
            <w:r w:rsidRPr="008E739B">
              <w:rPr>
                <w:rFonts w:ascii="Times New Roman" w:hAnsi="Times New Roman" w:cs="Times New Roman"/>
              </w:rPr>
              <w:t>-202</w:t>
            </w:r>
            <w:r w:rsidR="009814BE" w:rsidRPr="008E7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систематическое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проведение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инвентаризации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земель,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выявление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пустующих и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нерационально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используемых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земель в целях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передачи их в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аренду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(собственность)</w:t>
            </w:r>
          </w:p>
        </w:tc>
      </w:tr>
      <w:tr w:rsidR="000638F7" w:rsidRPr="008E739B" w:rsidTr="00641876">
        <w:trPr>
          <w:trHeight w:val="20"/>
        </w:trPr>
        <w:tc>
          <w:tcPr>
            <w:tcW w:w="1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1.3.2. выявление фактов самовольного занятия земельных участков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 xml:space="preserve">Администрация </w:t>
            </w:r>
            <w:r w:rsidR="00F35A0E" w:rsidRPr="008E739B">
              <w:rPr>
                <w:rFonts w:ascii="Times New Roman" w:hAnsi="Times New Roman" w:cs="Times New Roman"/>
              </w:rPr>
              <w:t>Сериковского</w:t>
            </w:r>
            <w:r w:rsidRPr="008E739B">
              <w:rPr>
                <w:rFonts w:ascii="Times New Roman" w:hAnsi="Times New Roman" w:cs="Times New Roman"/>
              </w:rPr>
              <w:t xml:space="preserve"> сельского поселения Бутурлиновского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муниципальн</w:t>
            </w:r>
            <w:r w:rsidRPr="008E739B">
              <w:rPr>
                <w:rFonts w:ascii="Times New Roman" w:hAnsi="Times New Roman" w:cs="Times New Roman"/>
              </w:rPr>
              <w:lastRenderedPageBreak/>
              <w:t>ого района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9814BE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lastRenderedPageBreak/>
              <w:t>20</w:t>
            </w:r>
            <w:r w:rsidR="009814BE" w:rsidRPr="008E739B">
              <w:rPr>
                <w:rFonts w:ascii="Times New Roman" w:hAnsi="Times New Roman" w:cs="Times New Roman"/>
              </w:rPr>
              <w:t>25</w:t>
            </w:r>
            <w:r w:rsidRPr="008E739B">
              <w:rPr>
                <w:rFonts w:ascii="Times New Roman" w:hAnsi="Times New Roman" w:cs="Times New Roman"/>
              </w:rPr>
              <w:t>-202</w:t>
            </w:r>
            <w:r w:rsidR="009814BE" w:rsidRPr="008E7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638F7" w:rsidRPr="008E739B" w:rsidTr="00641876">
        <w:trPr>
          <w:trHeight w:val="20"/>
        </w:trPr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1.3.3. разъяснение гражданам земельного законодательства РФ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 xml:space="preserve">Администрация </w:t>
            </w:r>
            <w:r w:rsidR="00F35A0E" w:rsidRPr="008E739B">
              <w:rPr>
                <w:rFonts w:ascii="Times New Roman" w:hAnsi="Times New Roman" w:cs="Times New Roman"/>
              </w:rPr>
              <w:t>Сериковского</w:t>
            </w:r>
            <w:r w:rsidRPr="008E739B">
              <w:rPr>
                <w:rFonts w:ascii="Times New Roman" w:hAnsi="Times New Roman" w:cs="Times New Roman"/>
              </w:rPr>
              <w:t xml:space="preserve"> сельского поселения Бутурлиновского</w:t>
            </w:r>
          </w:p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1C3637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</w:t>
            </w:r>
            <w:r w:rsidR="001C3637" w:rsidRPr="008E739B">
              <w:rPr>
                <w:rFonts w:ascii="Times New Roman" w:hAnsi="Times New Roman" w:cs="Times New Roman"/>
              </w:rPr>
              <w:t>25</w:t>
            </w:r>
            <w:r w:rsidRPr="008E739B">
              <w:rPr>
                <w:rFonts w:ascii="Times New Roman" w:hAnsi="Times New Roman" w:cs="Times New Roman"/>
              </w:rPr>
              <w:t>-202</w:t>
            </w:r>
            <w:r w:rsidR="001C3637" w:rsidRPr="008E7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8E739B" w:rsidRDefault="000638F7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</w:tbl>
    <w:p w:rsidR="000638F7" w:rsidRPr="008E739B" w:rsidRDefault="000638F7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  <w:sectPr w:rsidR="000638F7" w:rsidRPr="008E739B" w:rsidSect="00694401">
          <w:type w:val="continuous"/>
          <w:pgSz w:w="16838" w:h="11909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F03D8" w:rsidRPr="008E739B" w:rsidRDefault="00EF03D8" w:rsidP="000638F7">
      <w:pPr>
        <w:pStyle w:val="a6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8E739B">
        <w:rPr>
          <w:rStyle w:val="a7"/>
          <w:bCs/>
          <w:sz w:val="28"/>
          <w:szCs w:val="28"/>
        </w:rPr>
        <w:lastRenderedPageBreak/>
        <w:t>6. Обоснование ресурсного обеспечения муниципальной программы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C14CF1" w:rsidRPr="008E739B" w:rsidRDefault="00FE47BD" w:rsidP="00D049DC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>Общий объем бюджетных ассигнований</w:t>
      </w:r>
      <w:r w:rsidR="001D7D0E" w:rsidRPr="008E739B">
        <w:rPr>
          <w:rFonts w:ascii="Times New Roman" w:hAnsi="Times New Roman"/>
          <w:sz w:val="28"/>
          <w:szCs w:val="28"/>
        </w:rPr>
        <w:t xml:space="preserve"> муниципальной программы на 20</w:t>
      </w:r>
      <w:r w:rsidR="00BF7CD7" w:rsidRPr="008E739B">
        <w:rPr>
          <w:rFonts w:ascii="Times New Roman" w:hAnsi="Times New Roman"/>
          <w:sz w:val="28"/>
          <w:szCs w:val="28"/>
        </w:rPr>
        <w:t>25</w:t>
      </w:r>
      <w:r w:rsidR="001D7D0E" w:rsidRPr="008E739B">
        <w:rPr>
          <w:rFonts w:ascii="Times New Roman" w:hAnsi="Times New Roman"/>
          <w:sz w:val="28"/>
          <w:szCs w:val="28"/>
        </w:rPr>
        <w:t>-202</w:t>
      </w:r>
      <w:r w:rsidR="00BF7CD7" w:rsidRPr="008E739B">
        <w:rPr>
          <w:rFonts w:ascii="Times New Roman" w:hAnsi="Times New Roman"/>
          <w:sz w:val="28"/>
          <w:szCs w:val="28"/>
        </w:rPr>
        <w:t>7</w:t>
      </w:r>
      <w:r w:rsidRPr="008E739B">
        <w:rPr>
          <w:rFonts w:ascii="Times New Roman" w:hAnsi="Times New Roman"/>
          <w:sz w:val="28"/>
          <w:szCs w:val="28"/>
        </w:rPr>
        <w:t xml:space="preserve"> годы из средст</w:t>
      </w:r>
      <w:r w:rsidR="00B943C9" w:rsidRPr="008E739B">
        <w:rPr>
          <w:rFonts w:ascii="Times New Roman" w:hAnsi="Times New Roman"/>
          <w:sz w:val="28"/>
          <w:szCs w:val="28"/>
        </w:rPr>
        <w:t xml:space="preserve">в местного бюджета составляет </w:t>
      </w:r>
      <w:r w:rsidR="00BF7CD7" w:rsidRPr="008E739B">
        <w:rPr>
          <w:rFonts w:ascii="Times New Roman" w:hAnsi="Times New Roman"/>
          <w:sz w:val="28"/>
          <w:szCs w:val="28"/>
        </w:rPr>
        <w:t>0</w:t>
      </w:r>
      <w:r w:rsidRPr="008E739B">
        <w:rPr>
          <w:rFonts w:ascii="Times New Roman" w:hAnsi="Times New Roman"/>
          <w:sz w:val="28"/>
          <w:szCs w:val="28"/>
        </w:rPr>
        <w:t>,0 тыс. рублей.</w:t>
      </w:r>
    </w:p>
    <w:p w:rsidR="00C14CF1" w:rsidRPr="008E739B" w:rsidRDefault="00FE47BD" w:rsidP="00D049DC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Потребность в финансовых ресурсах определена на основе предложений органов местного самоуправления </w:t>
      </w:r>
      <w:r w:rsidR="00F35A0E" w:rsidRPr="008E739B">
        <w:rPr>
          <w:rFonts w:ascii="Times New Roman" w:hAnsi="Times New Roman"/>
          <w:sz w:val="28"/>
          <w:szCs w:val="28"/>
        </w:rPr>
        <w:t>Сериковского</w:t>
      </w:r>
      <w:r w:rsidRPr="008E73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7D0E" w:rsidRPr="008E739B">
        <w:rPr>
          <w:rFonts w:ascii="Times New Roman" w:hAnsi="Times New Roman"/>
          <w:sz w:val="28"/>
          <w:szCs w:val="28"/>
        </w:rPr>
        <w:t>Бутурлиновского</w:t>
      </w:r>
      <w:r w:rsidRPr="008E739B">
        <w:rPr>
          <w:rFonts w:ascii="Times New Roman" w:hAnsi="Times New Roman"/>
          <w:sz w:val="28"/>
          <w:szCs w:val="28"/>
        </w:rPr>
        <w:t xml:space="preserve"> муниципального района, подготовленных на основании аналогичных видов работ с учетом индексов-дефляторов.</w:t>
      </w:r>
    </w:p>
    <w:p w:rsidR="00C14CF1" w:rsidRPr="008E739B" w:rsidRDefault="00FE47BD" w:rsidP="00D049DC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>Таблица № 2.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1919"/>
        <w:gridCol w:w="1206"/>
        <w:gridCol w:w="1611"/>
        <w:gridCol w:w="1729"/>
        <w:gridCol w:w="1090"/>
        <w:gridCol w:w="1823"/>
      </w:tblGrid>
      <w:tr w:rsidR="00C14CF1" w:rsidRPr="008E739B" w:rsidTr="00BF7CD7">
        <w:trPr>
          <w:trHeight w:hRule="exact" w:val="288"/>
          <w:jc w:val="center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Годы</w:t>
            </w:r>
          </w:p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Объем финансирования, тыс.рублей</w:t>
            </w:r>
          </w:p>
        </w:tc>
      </w:tr>
      <w:tr w:rsidR="00C14CF1" w:rsidRPr="008E739B" w:rsidTr="00BF7CD7">
        <w:trPr>
          <w:trHeight w:hRule="exact" w:val="288"/>
          <w:jc w:val="center"/>
        </w:trPr>
        <w:tc>
          <w:tcPr>
            <w:tcW w:w="102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C14CF1" w:rsidRPr="008E739B" w:rsidTr="00BF7CD7">
        <w:trPr>
          <w:trHeight w:hRule="exact" w:val="562"/>
          <w:jc w:val="center"/>
        </w:trPr>
        <w:tc>
          <w:tcPr>
            <w:tcW w:w="102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D049DC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федеральный</w:t>
            </w:r>
          </w:p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EC11D3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бюджет субъекта РФ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местный</w:t>
            </w:r>
          </w:p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внебюджетные</w:t>
            </w:r>
          </w:p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источники</w:t>
            </w:r>
          </w:p>
        </w:tc>
      </w:tr>
      <w:tr w:rsidR="00C14CF1" w:rsidRPr="008E739B" w:rsidTr="00D049DC">
        <w:trPr>
          <w:trHeight w:hRule="exact" w:val="33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Основные мероприятия муниципальной программы</w:t>
            </w:r>
          </w:p>
        </w:tc>
      </w:tr>
      <w:tr w:rsidR="00C14CF1" w:rsidRPr="008E739B" w:rsidTr="00BF7CD7">
        <w:trPr>
          <w:trHeight w:hRule="exact" w:val="331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BF7CD7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</w:t>
            </w:r>
            <w:r w:rsidR="00BF7CD7" w:rsidRPr="008E73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1D7D0E" w:rsidP="0064187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0</w:t>
            </w:r>
            <w:r w:rsidR="00FE47BD" w:rsidRPr="008E739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64187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64187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456DA7" w:rsidP="0064187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64187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0,0</w:t>
            </w:r>
          </w:p>
        </w:tc>
      </w:tr>
      <w:tr w:rsidR="00BF7CD7" w:rsidRPr="008E739B" w:rsidTr="00BF7CD7">
        <w:trPr>
          <w:trHeight w:hRule="exact" w:val="336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D7" w:rsidRPr="008E739B" w:rsidRDefault="00BF7CD7" w:rsidP="00BF7CD7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</w:tr>
      <w:tr w:rsidR="00BF7CD7" w:rsidRPr="008E739B" w:rsidTr="00BF7CD7">
        <w:trPr>
          <w:trHeight w:hRule="exact" w:val="331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CD7" w:rsidRPr="008E739B" w:rsidRDefault="00BF7CD7" w:rsidP="005F0607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</w:tr>
      <w:tr w:rsidR="00BF7CD7" w:rsidRPr="008E739B" w:rsidTr="00BF7CD7">
        <w:trPr>
          <w:trHeight w:hRule="exact" w:val="984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7CD7" w:rsidRPr="008E739B" w:rsidRDefault="00BF7CD7" w:rsidP="005F0607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CD7" w:rsidRPr="008E739B" w:rsidRDefault="00BF7CD7" w:rsidP="00641876">
            <w:r w:rsidRPr="008E739B">
              <w:rPr>
                <w:rFonts w:ascii="Times New Roman" w:hAnsi="Times New Roman"/>
              </w:rPr>
              <w:t>0,0</w:t>
            </w:r>
          </w:p>
        </w:tc>
      </w:tr>
    </w:tbl>
    <w:p w:rsidR="00C14CF1" w:rsidRPr="008E739B" w:rsidRDefault="00C14CF1" w:rsidP="000638F7">
      <w:pPr>
        <w:rPr>
          <w:rFonts w:ascii="Times New Roman" w:hAnsi="Times New Roman"/>
          <w:sz w:val="28"/>
          <w:szCs w:val="28"/>
        </w:rPr>
      </w:pP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 xml:space="preserve">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F35A0E" w:rsidRPr="008E739B">
        <w:rPr>
          <w:sz w:val="28"/>
          <w:szCs w:val="28"/>
        </w:rPr>
        <w:t>Сериковского</w:t>
      </w:r>
      <w:r w:rsidRPr="008E739B">
        <w:rPr>
          <w:sz w:val="28"/>
          <w:szCs w:val="28"/>
        </w:rPr>
        <w:t xml:space="preserve"> сельского поселения </w:t>
      </w:r>
      <w:r w:rsidR="00D577E9" w:rsidRPr="008E739B">
        <w:rPr>
          <w:sz w:val="28"/>
          <w:szCs w:val="28"/>
        </w:rPr>
        <w:t>Бутурлинов</w:t>
      </w:r>
      <w:r w:rsidRPr="008E739B">
        <w:rPr>
          <w:sz w:val="28"/>
          <w:szCs w:val="28"/>
        </w:rPr>
        <w:t>ского муниципального района.</w:t>
      </w:r>
    </w:p>
    <w:p w:rsidR="00D049DC" w:rsidRPr="008E739B" w:rsidRDefault="00D049DC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C14CF1" w:rsidRPr="008E739B" w:rsidRDefault="00FE47BD" w:rsidP="00D049DC">
      <w:pPr>
        <w:rPr>
          <w:rFonts w:ascii="Times New Roman" w:hAnsi="Times New Roman"/>
          <w:sz w:val="28"/>
          <w:szCs w:val="28"/>
        </w:rPr>
      </w:pPr>
      <w:bookmarkStart w:id="3" w:name="bookmark2"/>
      <w:r w:rsidRPr="008E739B">
        <w:rPr>
          <w:rFonts w:ascii="Times New Roman" w:hAnsi="Times New Roman"/>
          <w:sz w:val="28"/>
          <w:szCs w:val="28"/>
        </w:rPr>
        <w:t>7. Организация контроля над исполнением Программы</w:t>
      </w:r>
      <w:bookmarkEnd w:id="3"/>
    </w:p>
    <w:p w:rsidR="00C14CF1" w:rsidRPr="008E739B" w:rsidRDefault="00FE47BD" w:rsidP="00D049DC">
      <w:pPr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t xml:space="preserve">Контроль над ходом реализации Программы осуществляется </w:t>
      </w:r>
      <w:r w:rsidR="00354C49" w:rsidRPr="008E739B">
        <w:rPr>
          <w:rFonts w:ascii="Times New Roman" w:hAnsi="Times New Roman"/>
          <w:sz w:val="28"/>
          <w:szCs w:val="28"/>
        </w:rPr>
        <w:t>Совет</w:t>
      </w:r>
      <w:r w:rsidR="00CE2870" w:rsidRPr="008E739B">
        <w:rPr>
          <w:rFonts w:ascii="Times New Roman" w:hAnsi="Times New Roman"/>
          <w:sz w:val="28"/>
          <w:szCs w:val="28"/>
        </w:rPr>
        <w:t>ом</w:t>
      </w:r>
      <w:r w:rsidR="00354C49" w:rsidRPr="008E739B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AF61EB" w:rsidRPr="008E739B">
        <w:rPr>
          <w:rFonts w:ascii="Times New Roman" w:hAnsi="Times New Roman"/>
          <w:sz w:val="28"/>
          <w:szCs w:val="28"/>
        </w:rPr>
        <w:t xml:space="preserve"> </w:t>
      </w:r>
      <w:r w:rsidR="00F35A0E" w:rsidRPr="008E739B">
        <w:rPr>
          <w:rFonts w:ascii="Times New Roman" w:hAnsi="Times New Roman"/>
          <w:sz w:val="28"/>
          <w:szCs w:val="28"/>
        </w:rPr>
        <w:t>Сериковского</w:t>
      </w:r>
      <w:r w:rsidRPr="008E73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77E9" w:rsidRPr="008E739B">
        <w:rPr>
          <w:rFonts w:ascii="Times New Roman" w:hAnsi="Times New Roman"/>
          <w:sz w:val="28"/>
          <w:szCs w:val="28"/>
        </w:rPr>
        <w:t>Бутурлинов</w:t>
      </w:r>
      <w:r w:rsidRPr="008E739B">
        <w:rPr>
          <w:rFonts w:ascii="Times New Roman" w:hAnsi="Times New Roman"/>
          <w:sz w:val="28"/>
          <w:szCs w:val="28"/>
        </w:rPr>
        <w:t>ского муниципального района.</w:t>
      </w:r>
    </w:p>
    <w:p w:rsidR="00C14CF1" w:rsidRPr="008E739B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8E739B">
        <w:rPr>
          <w:sz w:val="28"/>
          <w:szCs w:val="28"/>
        </w:rPr>
        <w:t xml:space="preserve">Отчетные данные о реализации Программы представляются </w:t>
      </w:r>
      <w:r w:rsidR="00D577E9" w:rsidRPr="008E739B">
        <w:rPr>
          <w:sz w:val="28"/>
          <w:szCs w:val="28"/>
        </w:rPr>
        <w:t xml:space="preserve">администрацией </w:t>
      </w:r>
      <w:r w:rsidR="00F35A0E" w:rsidRPr="008E739B">
        <w:rPr>
          <w:sz w:val="28"/>
          <w:szCs w:val="28"/>
        </w:rPr>
        <w:t>Сериковского</w:t>
      </w:r>
      <w:r w:rsidRPr="008E739B">
        <w:rPr>
          <w:sz w:val="28"/>
          <w:szCs w:val="28"/>
        </w:rPr>
        <w:t xml:space="preserve"> поселения ежеквартально до 25 числа месяца, следующего за отчетным периодом в </w:t>
      </w:r>
      <w:r w:rsidR="000B0037" w:rsidRPr="008E739B">
        <w:rPr>
          <w:sz w:val="28"/>
          <w:szCs w:val="28"/>
        </w:rPr>
        <w:t>отдел финансов</w:t>
      </w:r>
      <w:r w:rsidR="00AF61EB" w:rsidRPr="008E739B">
        <w:rPr>
          <w:sz w:val="28"/>
          <w:szCs w:val="28"/>
        </w:rPr>
        <w:t xml:space="preserve"> </w:t>
      </w:r>
      <w:r w:rsidR="001A06DA" w:rsidRPr="008E739B">
        <w:rPr>
          <w:sz w:val="28"/>
          <w:szCs w:val="28"/>
        </w:rPr>
        <w:t>администрации Бутурлиновского</w:t>
      </w:r>
      <w:r w:rsidRPr="008E739B">
        <w:rPr>
          <w:sz w:val="28"/>
          <w:szCs w:val="28"/>
        </w:rPr>
        <w:t xml:space="preserve"> муниципального района согласно приложению №1.</w:t>
      </w:r>
    </w:p>
    <w:p w:rsidR="00C14CF1" w:rsidRPr="008E739B" w:rsidRDefault="00FE47BD" w:rsidP="00D049DC">
      <w:pPr>
        <w:pStyle w:val="22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8E739B">
        <w:rPr>
          <w:sz w:val="28"/>
          <w:szCs w:val="28"/>
        </w:rPr>
        <w:t>Форма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4547"/>
        <w:gridCol w:w="4831"/>
      </w:tblGrid>
      <w:tr w:rsidR="00EF03D8" w:rsidRPr="008E739B" w:rsidTr="00004EC4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D8" w:rsidRPr="008E739B" w:rsidRDefault="00EF03D8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Реквизиты муниципальной программы, период реализации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D8" w:rsidRPr="008E739B" w:rsidRDefault="00EF03D8" w:rsidP="00AF61E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20</w:t>
            </w:r>
            <w:r w:rsidR="00AF61EB" w:rsidRPr="008E739B">
              <w:rPr>
                <w:rFonts w:ascii="Times New Roman" w:hAnsi="Times New Roman" w:cs="Times New Roman"/>
              </w:rPr>
              <w:t>25</w:t>
            </w:r>
            <w:r w:rsidRPr="008E739B">
              <w:rPr>
                <w:rFonts w:ascii="Times New Roman" w:hAnsi="Times New Roman" w:cs="Times New Roman"/>
              </w:rPr>
              <w:t xml:space="preserve"> -202</w:t>
            </w:r>
            <w:r w:rsidR="00AF61EB" w:rsidRPr="008E739B">
              <w:rPr>
                <w:rFonts w:ascii="Times New Roman" w:hAnsi="Times New Roman" w:cs="Times New Roman"/>
              </w:rPr>
              <w:t>7</w:t>
            </w:r>
          </w:p>
        </w:tc>
      </w:tr>
      <w:tr w:rsidR="00EF03D8" w:rsidRPr="008E739B" w:rsidTr="00004EC4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D8" w:rsidRPr="008E739B" w:rsidRDefault="00EF03D8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Наименование отчитывающейся организации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D8" w:rsidRPr="008E739B" w:rsidRDefault="00EF03D8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 xml:space="preserve">Администрация </w:t>
            </w:r>
            <w:r w:rsidR="00F35A0E" w:rsidRPr="008E739B">
              <w:rPr>
                <w:rFonts w:ascii="Times New Roman" w:hAnsi="Times New Roman" w:cs="Times New Roman"/>
              </w:rPr>
              <w:t>Сериковского</w:t>
            </w:r>
            <w:r w:rsidR="0003474F" w:rsidRPr="008E739B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835256" w:rsidRPr="008E739B">
              <w:rPr>
                <w:rFonts w:ascii="Times New Roman" w:hAnsi="Times New Roman" w:cs="Times New Roman"/>
              </w:rPr>
              <w:t xml:space="preserve"> </w:t>
            </w:r>
            <w:r w:rsidRPr="008E739B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EF03D8" w:rsidRPr="008E739B" w:rsidTr="00004EC4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D8" w:rsidRPr="008E739B" w:rsidRDefault="00EF03D8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Наименование нормативного правового акта об утверждении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D8" w:rsidRPr="008E739B" w:rsidRDefault="00EF03D8" w:rsidP="00225D86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Постановление администрации</w:t>
            </w:r>
            <w:r w:rsidR="00835256" w:rsidRPr="008E739B">
              <w:rPr>
                <w:rFonts w:ascii="Times New Roman" w:hAnsi="Times New Roman" w:cs="Times New Roman"/>
              </w:rPr>
              <w:t xml:space="preserve"> </w:t>
            </w:r>
            <w:r w:rsidR="00F35A0E" w:rsidRPr="008E739B">
              <w:rPr>
                <w:rFonts w:ascii="Times New Roman" w:hAnsi="Times New Roman" w:cs="Times New Roman"/>
              </w:rPr>
              <w:t>Сериковского</w:t>
            </w:r>
            <w:r w:rsidRPr="008E739B">
              <w:rPr>
                <w:rFonts w:ascii="Times New Roman" w:hAnsi="Times New Roman" w:cs="Times New Roman"/>
              </w:rPr>
              <w:t xml:space="preserve"> сельского поселения № </w:t>
            </w:r>
            <w:r w:rsidR="00225D86" w:rsidRPr="008E739B">
              <w:rPr>
                <w:rFonts w:ascii="Times New Roman" w:hAnsi="Times New Roman" w:cs="Times New Roman"/>
              </w:rPr>
              <w:t>09</w:t>
            </w:r>
            <w:r w:rsidRPr="008E739B">
              <w:rPr>
                <w:rFonts w:ascii="Times New Roman" w:hAnsi="Times New Roman" w:cs="Times New Roman"/>
              </w:rPr>
              <w:t xml:space="preserve"> от </w:t>
            </w:r>
            <w:r w:rsidR="00225D86" w:rsidRPr="008E739B">
              <w:rPr>
                <w:rFonts w:ascii="Times New Roman" w:hAnsi="Times New Roman" w:cs="Times New Roman"/>
              </w:rPr>
              <w:t>20</w:t>
            </w:r>
            <w:r w:rsidR="0003474F" w:rsidRPr="008E739B">
              <w:rPr>
                <w:rFonts w:ascii="Times New Roman" w:hAnsi="Times New Roman" w:cs="Times New Roman"/>
              </w:rPr>
              <w:t>.0</w:t>
            </w:r>
            <w:r w:rsidR="00225D86" w:rsidRPr="008E739B">
              <w:rPr>
                <w:rFonts w:ascii="Times New Roman" w:hAnsi="Times New Roman" w:cs="Times New Roman"/>
              </w:rPr>
              <w:t>1</w:t>
            </w:r>
            <w:r w:rsidR="0003474F" w:rsidRPr="008E739B">
              <w:rPr>
                <w:rFonts w:ascii="Times New Roman" w:hAnsi="Times New Roman" w:cs="Times New Roman"/>
              </w:rPr>
              <w:t>.20</w:t>
            </w:r>
            <w:r w:rsidR="00225D86" w:rsidRPr="008E739B">
              <w:rPr>
                <w:rFonts w:ascii="Times New Roman" w:hAnsi="Times New Roman" w:cs="Times New Roman"/>
              </w:rPr>
              <w:t>25</w:t>
            </w:r>
            <w:r w:rsidRPr="008E739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F03D8" w:rsidRPr="008E739B" w:rsidTr="00004EC4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D8" w:rsidRPr="008E739B" w:rsidRDefault="00EF03D8" w:rsidP="00D049DC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Должностное лицо, ответственное за составление формы (Ф.И.О., должность, контактный телефон)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B5" w:rsidRPr="008E739B" w:rsidRDefault="00076CB4" w:rsidP="00225D8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вопросам землепользования</w:t>
            </w:r>
            <w:r w:rsidR="00EF03D8" w:rsidRPr="008E739B">
              <w:rPr>
                <w:rFonts w:ascii="Times New Roman" w:hAnsi="Times New Roman" w:cs="Times New Roman"/>
              </w:rPr>
              <w:t xml:space="preserve">, </w:t>
            </w:r>
          </w:p>
          <w:p w:rsidR="00EF03D8" w:rsidRPr="008E739B" w:rsidRDefault="00EF03D8" w:rsidP="00076CB4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8</w:t>
            </w:r>
            <w:r w:rsidR="002F1AB5" w:rsidRPr="008E739B">
              <w:rPr>
                <w:rFonts w:ascii="Times New Roman" w:hAnsi="Times New Roman" w:cs="Times New Roman"/>
              </w:rPr>
              <w:t xml:space="preserve"> </w:t>
            </w:r>
            <w:r w:rsidRPr="008E739B">
              <w:rPr>
                <w:rFonts w:ascii="Times New Roman" w:hAnsi="Times New Roman" w:cs="Times New Roman"/>
              </w:rPr>
              <w:t>(47361)</w:t>
            </w:r>
            <w:r w:rsidR="002F1AB5" w:rsidRPr="008E739B">
              <w:rPr>
                <w:rFonts w:ascii="Times New Roman" w:hAnsi="Times New Roman" w:cs="Times New Roman"/>
              </w:rPr>
              <w:t xml:space="preserve"> </w:t>
            </w:r>
            <w:r w:rsidR="004A4C4C" w:rsidRPr="008E739B">
              <w:rPr>
                <w:rFonts w:ascii="Times New Roman" w:hAnsi="Times New Roman" w:cs="Times New Roman"/>
              </w:rPr>
              <w:t>5</w:t>
            </w:r>
            <w:r w:rsidR="00225D86" w:rsidRPr="008E739B">
              <w:rPr>
                <w:rFonts w:ascii="Times New Roman" w:hAnsi="Times New Roman" w:cs="Times New Roman"/>
              </w:rPr>
              <w:t>42</w:t>
            </w:r>
            <w:r w:rsidR="00076CB4">
              <w:rPr>
                <w:rFonts w:ascii="Times New Roman" w:hAnsi="Times New Roman" w:cs="Times New Roman"/>
              </w:rPr>
              <w:t>30</w:t>
            </w:r>
          </w:p>
        </w:tc>
      </w:tr>
    </w:tbl>
    <w:p w:rsidR="000638F7" w:rsidRPr="008E739B" w:rsidRDefault="000638F7" w:rsidP="00004EC4">
      <w:pPr>
        <w:pStyle w:val="22"/>
        <w:shd w:val="clear" w:color="auto" w:fill="auto"/>
        <w:tabs>
          <w:tab w:val="right" w:leader="underscore" w:pos="8322"/>
          <w:tab w:val="left" w:leader="underscore" w:pos="8558"/>
        </w:tabs>
        <w:spacing w:line="240" w:lineRule="auto"/>
        <w:ind w:firstLine="0"/>
        <w:rPr>
          <w:sz w:val="28"/>
          <w:szCs w:val="28"/>
        </w:rPr>
        <w:sectPr w:rsidR="000638F7" w:rsidRPr="008E739B" w:rsidSect="0069440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14CF1" w:rsidRPr="008E739B" w:rsidRDefault="00FE47BD" w:rsidP="009E5F2B">
      <w:pPr>
        <w:pStyle w:val="af4"/>
        <w:rPr>
          <w:rFonts w:ascii="Times New Roman" w:hAnsi="Times New Roman"/>
          <w:sz w:val="28"/>
          <w:szCs w:val="28"/>
        </w:rPr>
      </w:pPr>
      <w:r w:rsidRPr="008E739B">
        <w:rPr>
          <w:rFonts w:ascii="Times New Roman" w:hAnsi="Times New Roman"/>
          <w:sz w:val="28"/>
          <w:szCs w:val="28"/>
        </w:rPr>
        <w:lastRenderedPageBreak/>
        <w:t>Отчет о реализации муниципальной программы за</w:t>
      </w:r>
      <w:r w:rsidR="00225D86" w:rsidRPr="008E739B">
        <w:rPr>
          <w:rFonts w:ascii="Times New Roman" w:hAnsi="Times New Roman"/>
          <w:sz w:val="28"/>
          <w:szCs w:val="28"/>
        </w:rPr>
        <w:t xml:space="preserve"> </w:t>
      </w:r>
      <w:r w:rsidRPr="008E739B">
        <w:rPr>
          <w:rFonts w:ascii="Times New Roman" w:hAnsi="Times New Roman"/>
          <w:sz w:val="28"/>
          <w:szCs w:val="28"/>
        </w:rPr>
        <w:t>20</w:t>
      </w:r>
      <w:r w:rsidR="009E5F2B" w:rsidRPr="008E739B">
        <w:rPr>
          <w:rFonts w:ascii="Times New Roman" w:hAnsi="Times New Roman"/>
          <w:sz w:val="28"/>
          <w:szCs w:val="28"/>
        </w:rPr>
        <w:t>___</w:t>
      </w:r>
      <w:r w:rsidRPr="008E739B">
        <w:rPr>
          <w:rFonts w:ascii="Times New Roman" w:hAnsi="Times New Roman"/>
          <w:sz w:val="28"/>
          <w:szCs w:val="28"/>
        </w:rPr>
        <w:t>года</w:t>
      </w:r>
    </w:p>
    <w:p w:rsidR="009E5F2B" w:rsidRPr="008E739B" w:rsidRDefault="009E5F2B" w:rsidP="009E5F2B">
      <w:pPr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5301" w:type="pct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418"/>
        <w:gridCol w:w="2063"/>
        <w:gridCol w:w="1470"/>
        <w:gridCol w:w="1208"/>
        <w:gridCol w:w="1071"/>
        <w:gridCol w:w="1418"/>
        <w:gridCol w:w="1134"/>
        <w:gridCol w:w="646"/>
        <w:gridCol w:w="913"/>
        <w:gridCol w:w="709"/>
        <w:gridCol w:w="850"/>
        <w:gridCol w:w="851"/>
        <w:gridCol w:w="708"/>
      </w:tblGrid>
      <w:tr w:rsidR="00C14CF1" w:rsidRPr="008E739B" w:rsidTr="0002466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Наименова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ние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подпрогра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мм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(раздела,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мероприят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ия)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 xml:space="preserve">Источник финансирования (всего, в том числе бюджет Российской Федерации, бюджет </w:t>
            </w:r>
            <w:r w:rsidR="007256FA" w:rsidRPr="008E739B">
              <w:rPr>
                <w:rFonts w:ascii="Times New Roman" w:hAnsi="Times New Roman" w:cs="Times New Roman"/>
              </w:rPr>
              <w:t>субъекта</w:t>
            </w:r>
            <w:r w:rsidR="00354C49" w:rsidRPr="008E739B">
              <w:rPr>
                <w:rFonts w:ascii="Times New Roman" w:hAnsi="Times New Roman" w:cs="Times New Roman"/>
              </w:rPr>
              <w:t>РФ</w:t>
            </w:r>
            <w:r w:rsidRPr="008E739B">
              <w:rPr>
                <w:rFonts w:ascii="Times New Roman" w:hAnsi="Times New Roman" w:cs="Times New Roman"/>
              </w:rPr>
              <w:t>, местный бюджет, внебюджетные источники)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Плановые объемы финансирования на отчетный год из нормативного правового акта об утверждении программы, тыс. рублей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Выделено по программе на отчетный период (лимит), тыс. рублей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Процент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финансирован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Фактически использова но средств (перечислен о со счета исполнител я) с начала года,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Наименование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индикатора,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единица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Значения индикатора</w:t>
            </w:r>
          </w:p>
        </w:tc>
      </w:tr>
      <w:tr w:rsidR="00225D86" w:rsidRPr="008E739B" w:rsidTr="0002466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план на следую щий год</w:t>
            </w:r>
          </w:p>
        </w:tc>
      </w:tr>
      <w:tr w:rsidR="00225D86" w:rsidRPr="008E739B" w:rsidTr="0002466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процент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выполне</w:t>
            </w:r>
          </w:p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225D86" w:rsidRPr="008E739B" w:rsidTr="000246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14</w:t>
            </w:r>
          </w:p>
        </w:tc>
      </w:tr>
      <w:tr w:rsidR="00225D86" w:rsidRPr="008E739B" w:rsidTr="000246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225D86" w:rsidRPr="008E739B" w:rsidTr="000246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225D86" w:rsidRPr="008E739B" w:rsidTr="000246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225D86" w:rsidRPr="008E739B" w:rsidTr="00A15862">
        <w:trPr>
          <w:trHeight w:val="2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225D86" w:rsidRPr="008E739B" w:rsidTr="00A15862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225D86" w:rsidRPr="008E739B" w:rsidTr="00A15862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7256FA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 xml:space="preserve"> Бюджет субъекта РФ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225D86" w:rsidRPr="008E739B" w:rsidTr="00A15862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225D86" w:rsidRPr="00AF61EB" w:rsidTr="00A15862">
        <w:trPr>
          <w:trHeight w:val="20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8E739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8E739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внебюджетные</w:t>
            </w:r>
          </w:p>
          <w:p w:rsidR="00C14CF1" w:rsidRPr="00AF61EB" w:rsidRDefault="00FE47BD" w:rsidP="009E5F2B">
            <w:pPr>
              <w:pStyle w:val="af5"/>
              <w:rPr>
                <w:rFonts w:ascii="Times New Roman" w:hAnsi="Times New Roman" w:cs="Times New Roman"/>
              </w:rPr>
            </w:pPr>
            <w:r w:rsidRPr="008E739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AF61E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AF61E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AF61E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AF61E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AF61E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AF61E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AF61E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AF61E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AF61E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AF61E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AF61EB" w:rsidRDefault="00C14CF1" w:rsidP="009E5F2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</w:tbl>
    <w:p w:rsidR="00C14CF1" w:rsidRPr="00694401" w:rsidRDefault="00C14CF1" w:rsidP="009E5F2B">
      <w:pPr>
        <w:rPr>
          <w:rFonts w:ascii="Times New Roman" w:hAnsi="Times New Roman"/>
          <w:sz w:val="28"/>
          <w:szCs w:val="28"/>
        </w:rPr>
      </w:pPr>
    </w:p>
    <w:sectPr w:rsidR="00C14CF1" w:rsidRPr="00694401" w:rsidSect="00694401">
      <w:type w:val="continuous"/>
      <w:pgSz w:w="16838" w:h="11909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4E" w:rsidRDefault="0084164E" w:rsidP="00C14CF1">
      <w:r>
        <w:separator/>
      </w:r>
    </w:p>
  </w:endnote>
  <w:endnote w:type="continuationSeparator" w:id="1">
    <w:p w:rsidR="0084164E" w:rsidRDefault="0084164E" w:rsidP="00C14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4E" w:rsidRDefault="0084164E"/>
  </w:footnote>
  <w:footnote w:type="continuationSeparator" w:id="1">
    <w:p w:rsidR="0084164E" w:rsidRDefault="008416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EF" w:rsidRDefault="00C82F2F">
    <w:pPr>
      <w:rPr>
        <w:sz w:val="2"/>
        <w:szCs w:val="2"/>
      </w:rPr>
    </w:pPr>
    <w:r w:rsidRPr="00C82F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81.7pt;margin-top:70.75pt;width:35.4pt;height:14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6PqwIAAKY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" filled="f" stroked="f">
          <v:textbox inset="0,0,0,0">
            <w:txbxContent>
              <w:p w:rsidR="000109EF" w:rsidRDefault="000109EF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692"/>
    <w:multiLevelType w:val="multilevel"/>
    <w:tmpl w:val="5D447D7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B2BD9"/>
    <w:multiLevelType w:val="multilevel"/>
    <w:tmpl w:val="14D80C3A"/>
    <w:lvl w:ilvl="0">
      <w:start w:val="3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C6331"/>
    <w:multiLevelType w:val="multilevel"/>
    <w:tmpl w:val="5776A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024CC7"/>
    <w:multiLevelType w:val="hybridMultilevel"/>
    <w:tmpl w:val="BB264F6E"/>
    <w:lvl w:ilvl="0" w:tplc="88DE32B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53890"/>
    <w:multiLevelType w:val="multilevel"/>
    <w:tmpl w:val="464E8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9707D39"/>
    <w:multiLevelType w:val="multilevel"/>
    <w:tmpl w:val="99D64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C781D"/>
    <w:multiLevelType w:val="multilevel"/>
    <w:tmpl w:val="6BB8E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14CF1"/>
    <w:rsid w:val="00004EC4"/>
    <w:rsid w:val="000109EF"/>
    <w:rsid w:val="00024668"/>
    <w:rsid w:val="00031E7B"/>
    <w:rsid w:val="0003474F"/>
    <w:rsid w:val="000638F7"/>
    <w:rsid w:val="00076CB4"/>
    <w:rsid w:val="000829EB"/>
    <w:rsid w:val="0009681A"/>
    <w:rsid w:val="000A0312"/>
    <w:rsid w:val="000B0037"/>
    <w:rsid w:val="001205A6"/>
    <w:rsid w:val="001230DA"/>
    <w:rsid w:val="001508C0"/>
    <w:rsid w:val="00172CF1"/>
    <w:rsid w:val="001771BB"/>
    <w:rsid w:val="001A047B"/>
    <w:rsid w:val="001A06DA"/>
    <w:rsid w:val="001C3637"/>
    <w:rsid w:val="001C463C"/>
    <w:rsid w:val="001C63DE"/>
    <w:rsid w:val="001D40FC"/>
    <w:rsid w:val="001D48B5"/>
    <w:rsid w:val="001D5B1F"/>
    <w:rsid w:val="001D652C"/>
    <w:rsid w:val="001D7D0E"/>
    <w:rsid w:val="001F3E35"/>
    <w:rsid w:val="00216755"/>
    <w:rsid w:val="00225D86"/>
    <w:rsid w:val="002457BC"/>
    <w:rsid w:val="00250C13"/>
    <w:rsid w:val="002529D4"/>
    <w:rsid w:val="00263CF5"/>
    <w:rsid w:val="00282F4F"/>
    <w:rsid w:val="002B10E5"/>
    <w:rsid w:val="002F1AB5"/>
    <w:rsid w:val="00312C8F"/>
    <w:rsid w:val="00342BE8"/>
    <w:rsid w:val="00354C49"/>
    <w:rsid w:val="00354F6B"/>
    <w:rsid w:val="00363972"/>
    <w:rsid w:val="003658EF"/>
    <w:rsid w:val="003742B3"/>
    <w:rsid w:val="00456DA7"/>
    <w:rsid w:val="00456EC5"/>
    <w:rsid w:val="00496A0D"/>
    <w:rsid w:val="004970EA"/>
    <w:rsid w:val="004A4C4C"/>
    <w:rsid w:val="004B63B9"/>
    <w:rsid w:val="004C0FFD"/>
    <w:rsid w:val="004D3FBD"/>
    <w:rsid w:val="004E46FF"/>
    <w:rsid w:val="004F07E3"/>
    <w:rsid w:val="004F5E47"/>
    <w:rsid w:val="00553EB8"/>
    <w:rsid w:val="005571CD"/>
    <w:rsid w:val="0058042E"/>
    <w:rsid w:val="00585535"/>
    <w:rsid w:val="005F0607"/>
    <w:rsid w:val="00614126"/>
    <w:rsid w:val="0062513E"/>
    <w:rsid w:val="0062745A"/>
    <w:rsid w:val="00636613"/>
    <w:rsid w:val="00641876"/>
    <w:rsid w:val="006510BE"/>
    <w:rsid w:val="00652A05"/>
    <w:rsid w:val="00677645"/>
    <w:rsid w:val="00681396"/>
    <w:rsid w:val="00683C98"/>
    <w:rsid w:val="0068566D"/>
    <w:rsid w:val="006866BB"/>
    <w:rsid w:val="00694401"/>
    <w:rsid w:val="006A500B"/>
    <w:rsid w:val="006F49BF"/>
    <w:rsid w:val="00702217"/>
    <w:rsid w:val="00714EA9"/>
    <w:rsid w:val="007256FA"/>
    <w:rsid w:val="00750261"/>
    <w:rsid w:val="007724D4"/>
    <w:rsid w:val="0080345E"/>
    <w:rsid w:val="00813F1D"/>
    <w:rsid w:val="00816ECC"/>
    <w:rsid w:val="00822ECB"/>
    <w:rsid w:val="00835256"/>
    <w:rsid w:val="0084164E"/>
    <w:rsid w:val="00871770"/>
    <w:rsid w:val="00872156"/>
    <w:rsid w:val="00876161"/>
    <w:rsid w:val="00882D98"/>
    <w:rsid w:val="008C27F9"/>
    <w:rsid w:val="008D0094"/>
    <w:rsid w:val="008D7887"/>
    <w:rsid w:val="008E182F"/>
    <w:rsid w:val="008E70FD"/>
    <w:rsid w:val="008E739B"/>
    <w:rsid w:val="009115F7"/>
    <w:rsid w:val="00937B16"/>
    <w:rsid w:val="009402C6"/>
    <w:rsid w:val="00956573"/>
    <w:rsid w:val="00964CBB"/>
    <w:rsid w:val="00964DF2"/>
    <w:rsid w:val="009814BE"/>
    <w:rsid w:val="00985B8D"/>
    <w:rsid w:val="00996534"/>
    <w:rsid w:val="00997DE1"/>
    <w:rsid w:val="009A28A7"/>
    <w:rsid w:val="009C0659"/>
    <w:rsid w:val="009C1342"/>
    <w:rsid w:val="009C3C5B"/>
    <w:rsid w:val="009C3CC4"/>
    <w:rsid w:val="009D18F6"/>
    <w:rsid w:val="009D3F0C"/>
    <w:rsid w:val="009D5434"/>
    <w:rsid w:val="009D72D3"/>
    <w:rsid w:val="009E5F2B"/>
    <w:rsid w:val="00A01CAF"/>
    <w:rsid w:val="00A12CFA"/>
    <w:rsid w:val="00A15862"/>
    <w:rsid w:val="00A46D4C"/>
    <w:rsid w:val="00A51529"/>
    <w:rsid w:val="00AA7C8B"/>
    <w:rsid w:val="00AC63AA"/>
    <w:rsid w:val="00AD269E"/>
    <w:rsid w:val="00AF61EB"/>
    <w:rsid w:val="00B1104F"/>
    <w:rsid w:val="00B16F5B"/>
    <w:rsid w:val="00B21F18"/>
    <w:rsid w:val="00B3539A"/>
    <w:rsid w:val="00B50DA0"/>
    <w:rsid w:val="00B90BDA"/>
    <w:rsid w:val="00B943C9"/>
    <w:rsid w:val="00B977DB"/>
    <w:rsid w:val="00BF7CD7"/>
    <w:rsid w:val="00C068ED"/>
    <w:rsid w:val="00C14CF1"/>
    <w:rsid w:val="00C2081B"/>
    <w:rsid w:val="00C451D3"/>
    <w:rsid w:val="00C82F2F"/>
    <w:rsid w:val="00C87A93"/>
    <w:rsid w:val="00C93D23"/>
    <w:rsid w:val="00CB1EFD"/>
    <w:rsid w:val="00CC662E"/>
    <w:rsid w:val="00CD1814"/>
    <w:rsid w:val="00CD3FC7"/>
    <w:rsid w:val="00CD50D6"/>
    <w:rsid w:val="00CE2870"/>
    <w:rsid w:val="00CE29D3"/>
    <w:rsid w:val="00CE71A7"/>
    <w:rsid w:val="00D039D7"/>
    <w:rsid w:val="00D049DC"/>
    <w:rsid w:val="00D05C47"/>
    <w:rsid w:val="00D31B82"/>
    <w:rsid w:val="00D51696"/>
    <w:rsid w:val="00D525F0"/>
    <w:rsid w:val="00D577E9"/>
    <w:rsid w:val="00DB0D1B"/>
    <w:rsid w:val="00DB3D44"/>
    <w:rsid w:val="00E0299F"/>
    <w:rsid w:val="00E122D0"/>
    <w:rsid w:val="00E20326"/>
    <w:rsid w:val="00E5085A"/>
    <w:rsid w:val="00E57F41"/>
    <w:rsid w:val="00EA1D5C"/>
    <w:rsid w:val="00EB1BD2"/>
    <w:rsid w:val="00EC11D3"/>
    <w:rsid w:val="00EC2B6A"/>
    <w:rsid w:val="00ED2A4C"/>
    <w:rsid w:val="00EE3481"/>
    <w:rsid w:val="00EF03D8"/>
    <w:rsid w:val="00F03BB6"/>
    <w:rsid w:val="00F21A75"/>
    <w:rsid w:val="00F35A0E"/>
    <w:rsid w:val="00F7357F"/>
    <w:rsid w:val="00F810B6"/>
    <w:rsid w:val="00F85292"/>
    <w:rsid w:val="00FB643A"/>
    <w:rsid w:val="00FD16FD"/>
    <w:rsid w:val="00FE47BD"/>
    <w:rsid w:val="00FE7694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6534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65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65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65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65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534"/>
    <w:rPr>
      <w:color w:val="0000FF"/>
      <w:u w:val="none"/>
    </w:rPr>
  </w:style>
  <w:style w:type="character" w:customStyle="1" w:styleId="21">
    <w:name w:val="Основной текст (2)_"/>
    <w:link w:val="22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Основной текст (3) Exact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link w:val="24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link w:val="42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1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link w:val="a6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link w:val="13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;Не полужирный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Основной текст + 8;5 p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14CF1"/>
    <w:pPr>
      <w:shd w:val="clear" w:color="auto" w:fill="FFFFFF"/>
      <w:spacing w:line="274" w:lineRule="exact"/>
      <w:ind w:hanging="1100"/>
    </w:pPr>
    <w:rPr>
      <w:rFonts w:ascii="Times New Roman" w:hAnsi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C14CF1"/>
    <w:pPr>
      <w:shd w:val="clear" w:color="auto" w:fill="FFFFFF"/>
      <w:spacing w:after="120" w:line="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24">
    <w:name w:val="Основной текст2"/>
    <w:basedOn w:val="a"/>
    <w:link w:val="a4"/>
    <w:rsid w:val="00C14CF1"/>
    <w:pPr>
      <w:shd w:val="clear" w:color="auto" w:fill="FFFFFF"/>
      <w:spacing w:before="360" w:line="322" w:lineRule="exact"/>
    </w:pPr>
    <w:rPr>
      <w:rFonts w:ascii="Times New Roman" w:hAnsi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C14CF1"/>
    <w:pPr>
      <w:shd w:val="clear" w:color="auto" w:fill="FFFFFF"/>
      <w:spacing w:before="2940" w:line="413" w:lineRule="exact"/>
      <w:jc w:val="center"/>
    </w:pPr>
    <w:rPr>
      <w:rFonts w:ascii="Times New Roman" w:hAnsi="Times New Roman"/>
      <w:b/>
      <w:bCs/>
      <w:sz w:val="34"/>
      <w:szCs w:val="34"/>
    </w:rPr>
  </w:style>
  <w:style w:type="paragraph" w:customStyle="1" w:styleId="a6">
    <w:name w:val="Колонтитул"/>
    <w:basedOn w:val="a"/>
    <w:link w:val="a5"/>
    <w:rsid w:val="00C14CF1"/>
    <w:pPr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C14CF1"/>
    <w:pPr>
      <w:shd w:val="clear" w:color="auto" w:fill="FFFFFF"/>
      <w:spacing w:before="300" w:after="300" w:line="317" w:lineRule="exact"/>
      <w:ind w:hanging="240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C14CF1"/>
    <w:pPr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856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566D"/>
    <w:rPr>
      <w:rFonts w:ascii="Tahoma" w:hAnsi="Tahoma" w:cs="Tahoma"/>
      <w:color w:val="000000"/>
      <w:sz w:val="16"/>
      <w:szCs w:val="16"/>
    </w:rPr>
  </w:style>
  <w:style w:type="paragraph" w:styleId="25">
    <w:name w:val="Body Text Indent 2"/>
    <w:basedOn w:val="a"/>
    <w:link w:val="26"/>
    <w:semiHidden/>
    <w:unhideWhenUsed/>
    <w:rsid w:val="004F5E47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semiHidden/>
    <w:rsid w:val="004F5E47"/>
    <w:rPr>
      <w:rFonts w:eastAsia="Times New Roman" w:cs="Times New Roman"/>
      <w:sz w:val="20"/>
      <w:szCs w:val="20"/>
      <w:lang w:bidi="ar-SA"/>
    </w:rPr>
  </w:style>
  <w:style w:type="paragraph" w:styleId="ac">
    <w:name w:val="header"/>
    <w:basedOn w:val="a"/>
    <w:link w:val="ad"/>
    <w:uiPriority w:val="99"/>
    <w:unhideWhenUsed/>
    <w:rsid w:val="006366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36613"/>
    <w:rPr>
      <w:color w:val="000000"/>
    </w:rPr>
  </w:style>
  <w:style w:type="paragraph" w:styleId="ae">
    <w:name w:val="footer"/>
    <w:basedOn w:val="a"/>
    <w:link w:val="af"/>
    <w:uiPriority w:val="99"/>
    <w:unhideWhenUsed/>
    <w:rsid w:val="006366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36613"/>
    <w:rPr>
      <w:color w:val="000000"/>
    </w:rPr>
  </w:style>
  <w:style w:type="character" w:customStyle="1" w:styleId="10">
    <w:name w:val="Заголовок 1 Знак"/>
    <w:aliases w:val="!Части документа Знак"/>
    <w:link w:val="1"/>
    <w:rsid w:val="000638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638F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638F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38F7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65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996534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0638F7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9965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2">
    <w:name w:val="ПРИЛОЖЕНИЕ"/>
    <w:basedOn w:val="a"/>
    <w:link w:val="af3"/>
    <w:qFormat/>
    <w:rsid w:val="000638F7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0638F7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0638F7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0638F7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0638F7"/>
    <w:rPr>
      <w:rFonts w:ascii="Arial" w:eastAsia="Times New Roman" w:hAnsi="Arial" w:cs="Arial"/>
      <w:sz w:val="24"/>
      <w:szCs w:val="24"/>
    </w:rPr>
  </w:style>
  <w:style w:type="table" w:styleId="af7">
    <w:name w:val="Table Grid"/>
    <w:basedOn w:val="a1"/>
    <w:uiPriority w:val="59"/>
    <w:rsid w:val="000638F7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9965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65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65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171</TotalTime>
  <Pages>11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cp:lastModifiedBy>Пользователь</cp:lastModifiedBy>
  <cp:revision>38</cp:revision>
  <cp:lastPrinted>2019-08-29T12:02:00Z</cp:lastPrinted>
  <dcterms:created xsi:type="dcterms:W3CDTF">2025-01-22T07:40:00Z</dcterms:created>
  <dcterms:modified xsi:type="dcterms:W3CDTF">2025-01-22T11:22:00Z</dcterms:modified>
</cp:coreProperties>
</file>