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E9" w:rsidRDefault="00DB65E9" w:rsidP="00DB65E9">
      <w:pPr>
        <w:ind w:right="2"/>
        <w:jc w:val="center"/>
        <w:rPr>
          <w:rFonts w:ascii="Times New Roman" w:hAnsi="Times New Roman"/>
        </w:rPr>
      </w:pPr>
      <w:r w:rsidRPr="00DB65E9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B1" w:rsidRPr="00DB65E9" w:rsidRDefault="00157DB1" w:rsidP="00DB65E9">
      <w:pPr>
        <w:ind w:right="2"/>
        <w:jc w:val="center"/>
        <w:rPr>
          <w:rFonts w:ascii="Times New Roman" w:hAnsi="Times New Roman"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</w:rPr>
      </w:pPr>
    </w:p>
    <w:p w:rsidR="00DB65E9" w:rsidRPr="00C67D07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C67D07">
        <w:rPr>
          <w:rFonts w:ascii="Times New Roman" w:hAnsi="Times New Roman"/>
          <w:b/>
          <w:sz w:val="32"/>
          <w:szCs w:val="32"/>
        </w:rPr>
        <w:t xml:space="preserve">АДМИНИСТРАЦИЯ  </w:t>
      </w:r>
    </w:p>
    <w:p w:rsidR="00DB65E9" w:rsidRPr="00C67D07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C67D07">
        <w:rPr>
          <w:rFonts w:ascii="Times New Roman" w:hAnsi="Times New Roman"/>
          <w:b/>
          <w:sz w:val="32"/>
          <w:szCs w:val="32"/>
        </w:rPr>
        <w:t>СЕРИКОВСКОГО  СЕЛЬСКОГО  ПОСЕЛЕНИЯ</w:t>
      </w:r>
    </w:p>
    <w:p w:rsidR="00DB65E9" w:rsidRPr="00C67D07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C67D07">
        <w:rPr>
          <w:rFonts w:ascii="Times New Roman" w:hAnsi="Times New Roman"/>
          <w:b/>
          <w:sz w:val="32"/>
          <w:szCs w:val="32"/>
        </w:rPr>
        <w:t>БУТУРЛИНОВСКОГО МУНИЦИПАЛЬНОГО РАЙОНА</w:t>
      </w:r>
    </w:p>
    <w:p w:rsidR="00DB65E9" w:rsidRPr="00C67D07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C67D07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157DB1" w:rsidRPr="00C67D07" w:rsidRDefault="00157DB1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DB65E9">
        <w:rPr>
          <w:rFonts w:ascii="Times New Roman" w:hAnsi="Times New Roman"/>
          <w:b/>
          <w:sz w:val="32"/>
          <w:szCs w:val="32"/>
        </w:rPr>
        <w:t>ПОСТАНОВЛЕНИЕ</w:t>
      </w: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B65E9" w:rsidRPr="00DB65E9" w:rsidRDefault="00DB65E9" w:rsidP="00DB65E9">
      <w:pPr>
        <w:tabs>
          <w:tab w:val="left" w:pos="360"/>
          <w:tab w:val="left" w:pos="54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B65E9">
        <w:rPr>
          <w:rFonts w:ascii="Times New Roman" w:hAnsi="Times New Roman"/>
          <w:b/>
          <w:sz w:val="28"/>
          <w:szCs w:val="28"/>
        </w:rPr>
        <w:t xml:space="preserve">от  </w:t>
      </w:r>
      <w:r w:rsidR="003D623B">
        <w:rPr>
          <w:rFonts w:ascii="Times New Roman" w:hAnsi="Times New Roman"/>
          <w:b/>
          <w:sz w:val="28"/>
          <w:szCs w:val="28"/>
        </w:rPr>
        <w:t>09</w:t>
      </w:r>
      <w:r w:rsidRPr="00DB65E9">
        <w:rPr>
          <w:rFonts w:ascii="Times New Roman" w:hAnsi="Times New Roman"/>
          <w:b/>
          <w:sz w:val="28"/>
          <w:szCs w:val="28"/>
        </w:rPr>
        <w:t xml:space="preserve"> </w:t>
      </w:r>
      <w:r w:rsidR="00502129">
        <w:rPr>
          <w:rFonts w:ascii="Times New Roman" w:hAnsi="Times New Roman"/>
          <w:b/>
          <w:sz w:val="28"/>
          <w:szCs w:val="28"/>
        </w:rPr>
        <w:t>августа</w:t>
      </w:r>
      <w:r w:rsidRPr="00DB65E9">
        <w:rPr>
          <w:rFonts w:ascii="Times New Roman" w:hAnsi="Times New Roman"/>
          <w:b/>
          <w:sz w:val="28"/>
          <w:szCs w:val="28"/>
        </w:rPr>
        <w:t xml:space="preserve"> 2024 года      № 4</w:t>
      </w:r>
      <w:r w:rsidR="00502129">
        <w:rPr>
          <w:rFonts w:ascii="Times New Roman" w:hAnsi="Times New Roman"/>
          <w:b/>
          <w:sz w:val="28"/>
          <w:szCs w:val="28"/>
        </w:rPr>
        <w:t>3</w:t>
      </w:r>
      <w:r w:rsidRPr="00DB65E9">
        <w:rPr>
          <w:rFonts w:ascii="Times New Roman" w:hAnsi="Times New Roman"/>
          <w:b/>
          <w:sz w:val="28"/>
          <w:szCs w:val="28"/>
        </w:rPr>
        <w:t xml:space="preserve"> </w:t>
      </w:r>
    </w:p>
    <w:p w:rsidR="00DB65E9" w:rsidRPr="00DB65E9" w:rsidRDefault="00DB65E9" w:rsidP="00DB65E9">
      <w:pPr>
        <w:tabs>
          <w:tab w:val="left" w:pos="360"/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B65E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B65E9"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87348D" w:rsidRDefault="0087348D" w:rsidP="00DB65E9">
      <w:pPr>
        <w:tabs>
          <w:tab w:val="left" w:pos="4820"/>
        </w:tabs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305E1E" w:rsidRPr="0087348D" w:rsidRDefault="00305E1E" w:rsidP="00F85A28">
      <w:pPr>
        <w:tabs>
          <w:tab w:val="left" w:pos="4820"/>
        </w:tabs>
        <w:ind w:right="3401" w:firstLine="709"/>
        <w:rPr>
          <w:rFonts w:ascii="Times New Roman" w:hAnsi="Times New Roman"/>
          <w:b/>
          <w:bCs/>
          <w:kern w:val="28"/>
          <w:sz w:val="28"/>
          <w:szCs w:val="28"/>
        </w:rPr>
      </w:pPr>
      <w:r w:rsidRPr="0087348D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lang w:eastAsia="ar-SA"/>
        </w:rPr>
      </w:pPr>
    </w:p>
    <w:p w:rsidR="00157DB1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proofErr w:type="gramStart"/>
      <w:r w:rsidRPr="008734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соответствии</w:t>
      </w:r>
      <w:proofErr w:type="gramEnd"/>
      <w:r w:rsidRPr="008734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157DB1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8734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57DB1" w:rsidRDefault="00157DB1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87348D" w:rsidRDefault="00305E1E" w:rsidP="00157DB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348D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87348D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87348D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87348D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опубликовать на официальном сайте администрации </w:t>
      </w:r>
      <w:proofErr w:type="spellStart"/>
      <w:r w:rsidR="00157DB1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8734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57DB1">
        <w:rPr>
          <w:rFonts w:ascii="Times New Roman" w:hAnsi="Times New Roman"/>
          <w:color w:val="000000"/>
          <w:sz w:val="28"/>
          <w:szCs w:val="28"/>
        </w:rPr>
        <w:lastRenderedPageBreak/>
        <w:t>Бутурлиновского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интернет </w:t>
      </w:r>
      <w:proofErr w:type="gramStart"/>
      <w:r w:rsidR="00157DB1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893A9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157DB1">
        <w:rPr>
          <w:rFonts w:ascii="Times New Roman" w:hAnsi="Times New Roman"/>
          <w:color w:val="000000"/>
          <w:sz w:val="28"/>
          <w:szCs w:val="28"/>
        </w:rPr>
        <w:instrText xml:space="preserve"> HYPERLINK "</w:instrText>
      </w:r>
      <w:r w:rsidR="00157DB1" w:rsidRPr="00157DB1">
        <w:rPr>
          <w:rFonts w:ascii="Times New Roman" w:hAnsi="Times New Roman"/>
          <w:color w:val="000000"/>
          <w:sz w:val="28"/>
          <w:szCs w:val="28"/>
        </w:rPr>
        <w:instrText>https://seri</w:instrText>
      </w:r>
      <w:r w:rsidR="00157DB1">
        <w:rPr>
          <w:rFonts w:ascii="Times New Roman" w:hAnsi="Times New Roman"/>
          <w:color w:val="000000"/>
          <w:sz w:val="28"/>
          <w:szCs w:val="28"/>
        </w:rPr>
        <w:instrText xml:space="preserve">kovskoe-r20.gosweb.gosuslugi.ru/" </w:instrText>
      </w:r>
      <w:r w:rsidR="00893A9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157DB1" w:rsidRPr="00DB4672">
        <w:rPr>
          <w:rStyle w:val="a5"/>
          <w:rFonts w:ascii="Times New Roman" w:hAnsi="Times New Roman"/>
          <w:sz w:val="28"/>
          <w:szCs w:val="28"/>
        </w:rPr>
        <w:t>https://serikovskoe-r20.gosweb.gosuslugi.ru/</w:t>
      </w:r>
      <w:r w:rsidR="00893A91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157DB1">
        <w:rPr>
          <w:rFonts w:ascii="Times New Roman" w:hAnsi="Times New Roman"/>
          <w:color w:val="000000"/>
          <w:sz w:val="28"/>
          <w:szCs w:val="28"/>
        </w:rPr>
        <w:t xml:space="preserve"> )</w:t>
      </w:r>
      <w:r w:rsidRPr="0087348D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7348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7348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05E1E" w:rsidRPr="0087348D" w:rsidTr="0087348D">
        <w:trPr>
          <w:trHeight w:val="711"/>
        </w:trPr>
        <w:tc>
          <w:tcPr>
            <w:tcW w:w="3190" w:type="dxa"/>
            <w:hideMark/>
          </w:tcPr>
          <w:p w:rsidR="00305E1E" w:rsidRPr="0087348D" w:rsidRDefault="00305E1E" w:rsidP="0087348D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348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87348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Сериковского</w:t>
            </w:r>
            <w:proofErr w:type="spellEnd"/>
            <w:r w:rsidRPr="0087348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305E1E" w:rsidRPr="0087348D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87348D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87348D" w:rsidRDefault="0087348D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А.Н.Матвиенко</w:t>
            </w:r>
          </w:p>
        </w:tc>
      </w:tr>
    </w:tbl>
    <w:p w:rsidR="00305E1E" w:rsidRPr="0087348D" w:rsidRDefault="00305E1E" w:rsidP="00502129">
      <w:pPr>
        <w:ind w:left="5103" w:firstLine="0"/>
        <w:jc w:val="right"/>
        <w:rPr>
          <w:rFonts w:ascii="Times New Roman" w:hAnsi="Times New Roman"/>
          <w:color w:val="000000"/>
        </w:rPr>
      </w:pPr>
      <w:r w:rsidRPr="0087348D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87348D">
        <w:rPr>
          <w:rFonts w:ascii="Times New Roman" w:hAnsi="Times New Roman"/>
          <w:color w:val="000000"/>
        </w:rPr>
        <w:lastRenderedPageBreak/>
        <w:t>УТВЕРЖДЕНЫ</w:t>
      </w:r>
    </w:p>
    <w:p w:rsidR="00502129" w:rsidRDefault="00305E1E" w:rsidP="00502129">
      <w:pPr>
        <w:ind w:left="5103" w:firstLine="0"/>
        <w:jc w:val="right"/>
        <w:rPr>
          <w:rFonts w:ascii="Times New Roman" w:hAnsi="Times New Roman"/>
          <w:color w:val="000000"/>
        </w:rPr>
      </w:pPr>
      <w:r w:rsidRPr="0087348D">
        <w:rPr>
          <w:rFonts w:ascii="Times New Roman" w:hAnsi="Times New Roman"/>
          <w:color w:val="000000"/>
        </w:rPr>
        <w:t xml:space="preserve">постановлением администрации </w:t>
      </w:r>
      <w:proofErr w:type="spellStart"/>
      <w:r w:rsidR="00157DB1">
        <w:rPr>
          <w:rFonts w:ascii="Times New Roman" w:hAnsi="Times New Roman"/>
          <w:color w:val="000000"/>
        </w:rPr>
        <w:t>Сериковского</w:t>
      </w:r>
      <w:proofErr w:type="spellEnd"/>
      <w:r w:rsidRPr="0087348D">
        <w:rPr>
          <w:rFonts w:ascii="Times New Roman" w:hAnsi="Times New Roman"/>
          <w:color w:val="000000"/>
        </w:rPr>
        <w:t xml:space="preserve"> сельского поселения </w:t>
      </w:r>
    </w:p>
    <w:p w:rsidR="00305E1E" w:rsidRPr="0087348D" w:rsidRDefault="00502129" w:rsidP="00502129">
      <w:pPr>
        <w:ind w:left="5103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  <w:r w:rsidR="00305E1E" w:rsidRPr="0087348D">
        <w:rPr>
          <w:rFonts w:ascii="Times New Roman" w:hAnsi="Times New Roman"/>
          <w:color w:val="000000"/>
        </w:rPr>
        <w:t xml:space="preserve">от </w:t>
      </w:r>
      <w:r w:rsidR="003D623B">
        <w:rPr>
          <w:rFonts w:ascii="Times New Roman" w:hAnsi="Times New Roman"/>
          <w:color w:val="000000"/>
        </w:rPr>
        <w:t>09</w:t>
      </w:r>
      <w:r w:rsidR="00305E1E" w:rsidRPr="0087348D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8.2024 г № 43 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</w:rPr>
      </w:pPr>
    </w:p>
    <w:p w:rsidR="00305E1E" w:rsidRPr="00B11A95" w:rsidRDefault="00305E1E" w:rsidP="00B11A9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11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A95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12"/>
      <w:bookmarkEnd w:id="0"/>
      <w:r w:rsidRPr="00B11A9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proofErr w:type="spellStart"/>
      <w:r w:rsidR="00157DB1" w:rsidRPr="00B11A95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1A95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 w:rsidR="00157DB1" w:rsidRPr="00B11A95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 w:rsidRPr="00B11A95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B11A9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proofErr w:type="spellStart"/>
      <w:r w:rsidR="00157DB1" w:rsidRPr="00B11A95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proofErr w:type="spellStart"/>
      <w:r w:rsidR="00157DB1" w:rsidRPr="00B11A95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proofErr w:type="spellStart"/>
      <w:r w:rsidR="00157DB1" w:rsidRPr="00B11A95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972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B11A95">
        <w:rPr>
          <w:rFonts w:ascii="Times New Roman" w:hAnsi="Times New Roman"/>
          <w:color w:val="000000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обязан: </w:t>
      </w:r>
      <w:proofErr w:type="gramEnd"/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B11A95">
        <w:rPr>
          <w:rFonts w:ascii="Times New Roman" w:hAnsi="Times New Roman"/>
          <w:color w:val="000000"/>
          <w:sz w:val="28"/>
          <w:szCs w:val="28"/>
        </w:rPr>
        <w:t>направляется по электронной почте и должен</w:t>
      </w:r>
      <w:proofErr w:type="gramEnd"/>
      <w:r w:rsidRPr="00B11A95">
        <w:rPr>
          <w:rFonts w:ascii="Times New Roman" w:hAnsi="Times New Roman"/>
          <w:color w:val="000000"/>
          <w:sz w:val="28"/>
          <w:szCs w:val="28"/>
        </w:rPr>
        <w:t xml:space="preserve">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 w:rsidRPr="00B11A95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gramStart"/>
      <w:r w:rsidRPr="00B11A95">
        <w:rPr>
          <w:rFonts w:ascii="Times New Roman" w:hAnsi="Times New Roman"/>
          <w:color w:val="000000"/>
          <w:sz w:val="28"/>
          <w:szCs w:val="28"/>
        </w:rPr>
        <w:t xml:space="preserve">В письменном запросе, подписанном гражданином, указываются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</w:t>
      </w:r>
      <w:r w:rsidRPr="00B11A95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  <w:proofErr w:type="gramEnd"/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 w:rsidRPr="00B11A95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 w:rsidRPr="00B11A95">
        <w:rPr>
          <w:rFonts w:ascii="Times New Roman" w:hAnsi="Times New Roman"/>
          <w:color w:val="000000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3308A7" w:rsidRPr="00B11A95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B11A95" w:rsidSect="006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57DB1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D623B"/>
    <w:rsid w:val="003E3C56"/>
    <w:rsid w:val="003F2B50"/>
    <w:rsid w:val="00422149"/>
    <w:rsid w:val="00475FE2"/>
    <w:rsid w:val="004B49C5"/>
    <w:rsid w:val="004B5CD7"/>
    <w:rsid w:val="004D1F71"/>
    <w:rsid w:val="00502129"/>
    <w:rsid w:val="00525F9B"/>
    <w:rsid w:val="0057693A"/>
    <w:rsid w:val="00590D08"/>
    <w:rsid w:val="005C7D16"/>
    <w:rsid w:val="006276E1"/>
    <w:rsid w:val="006B5E96"/>
    <w:rsid w:val="006F4280"/>
    <w:rsid w:val="00714C96"/>
    <w:rsid w:val="0072084A"/>
    <w:rsid w:val="007C3689"/>
    <w:rsid w:val="007F48A9"/>
    <w:rsid w:val="00803C30"/>
    <w:rsid w:val="00823BBE"/>
    <w:rsid w:val="00836AC5"/>
    <w:rsid w:val="00854B04"/>
    <w:rsid w:val="0085789F"/>
    <w:rsid w:val="0087348D"/>
    <w:rsid w:val="008907D3"/>
    <w:rsid w:val="00893A91"/>
    <w:rsid w:val="00897C8A"/>
    <w:rsid w:val="008F5B17"/>
    <w:rsid w:val="009231EF"/>
    <w:rsid w:val="0094680F"/>
    <w:rsid w:val="009547A0"/>
    <w:rsid w:val="009664BD"/>
    <w:rsid w:val="00970832"/>
    <w:rsid w:val="00972ADE"/>
    <w:rsid w:val="009C5A40"/>
    <w:rsid w:val="009E02A7"/>
    <w:rsid w:val="00A12425"/>
    <w:rsid w:val="00A23E6A"/>
    <w:rsid w:val="00A64E82"/>
    <w:rsid w:val="00B015A8"/>
    <w:rsid w:val="00B11A95"/>
    <w:rsid w:val="00B16D64"/>
    <w:rsid w:val="00B31E16"/>
    <w:rsid w:val="00B72682"/>
    <w:rsid w:val="00BA35BB"/>
    <w:rsid w:val="00C41316"/>
    <w:rsid w:val="00C67D07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B65E9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85A28"/>
    <w:rsid w:val="00FF1813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6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semiHidden/>
    <w:rsid w:val="00176F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6F8A"/>
  </w:style>
  <w:style w:type="character" w:customStyle="1" w:styleId="10">
    <w:name w:val="Заголовок 1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dcterms:created xsi:type="dcterms:W3CDTF">2024-08-12T07:59:00Z</dcterms:created>
  <dcterms:modified xsi:type="dcterms:W3CDTF">2024-08-12T08:10:00Z</dcterms:modified>
</cp:coreProperties>
</file>