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0C5757" w:rsidRDefault="004B51E0" w:rsidP="004B51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</w:p>
    <w:p w:rsidR="000C5757" w:rsidRDefault="004B51E0" w:rsidP="004B51E0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0C5757" w:rsidRDefault="000C5757" w:rsidP="004B51E0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Сериковского</w:t>
      </w:r>
      <w:r w:rsidR="004B51E0"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6F5372" w:rsidRDefault="00D22903" w:rsidP="00D2290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C575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8800F5"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7307A7" w:rsidRPr="006F5372">
        <w:rPr>
          <w:rFonts w:ascii="Times New Roman" w:hAnsi="Times New Roman"/>
          <w:sz w:val="28"/>
          <w:szCs w:val="28"/>
        </w:rPr>
        <w:t>.202</w:t>
      </w:r>
      <w:r w:rsidR="00FF2303">
        <w:rPr>
          <w:rFonts w:ascii="Times New Roman" w:hAnsi="Times New Roman"/>
          <w:sz w:val="28"/>
          <w:szCs w:val="28"/>
        </w:rPr>
        <w:t>3</w:t>
      </w:r>
      <w:r w:rsidR="007307A7" w:rsidRPr="006F5372">
        <w:rPr>
          <w:rFonts w:ascii="Times New Roman" w:hAnsi="Times New Roman"/>
          <w:sz w:val="28"/>
          <w:szCs w:val="28"/>
        </w:rPr>
        <w:t xml:space="preserve"> года</w:t>
      </w:r>
      <w:r w:rsidR="006F5372" w:rsidRPr="006F5372">
        <w:rPr>
          <w:rFonts w:ascii="Times New Roman" w:hAnsi="Times New Roman"/>
          <w:sz w:val="28"/>
          <w:szCs w:val="28"/>
        </w:rPr>
        <w:t xml:space="preserve"> № </w:t>
      </w:r>
      <w:r w:rsidR="000C5757">
        <w:rPr>
          <w:rFonts w:ascii="Times New Roman" w:hAnsi="Times New Roman"/>
          <w:color w:val="000000" w:themeColor="text1"/>
          <w:sz w:val="28"/>
          <w:szCs w:val="28"/>
        </w:rPr>
        <w:t>67</w:t>
      </w:r>
    </w:p>
    <w:p w:rsidR="007307A7" w:rsidRPr="002805FE" w:rsidRDefault="002805FE" w:rsidP="007307A7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 w:rsidR="000C5757">
        <w:rPr>
          <w:rFonts w:ascii="Times New Roman" w:hAnsi="Times New Roman"/>
        </w:rPr>
        <w:t xml:space="preserve"> Сериково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0C5757">
        <w:rPr>
          <w:rFonts w:ascii="Times New Roman" w:hAnsi="Times New Roman" w:cs="Times New Roman"/>
          <w:sz w:val="28"/>
          <w:szCs w:val="28"/>
        </w:rPr>
        <w:t>Сериковского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6F5372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Опубликовать настоящее постановление в Вестнике муниципальных правовых актов и иной официальной информации </w:t>
      </w:r>
      <w:r w:rsidR="000C5757">
        <w:rPr>
          <w:rFonts w:ascii="Times New Roman" w:hAnsi="Times New Roman"/>
          <w:iCs/>
          <w:sz w:val="28"/>
          <w:szCs w:val="28"/>
        </w:rPr>
        <w:t>Сериковского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633"/>
        <w:gridCol w:w="3277"/>
      </w:tblGrid>
      <w:tr w:rsidR="007307A7" w:rsidRPr="006F5372" w:rsidTr="000C5757">
        <w:tc>
          <w:tcPr>
            <w:tcW w:w="5920" w:type="dxa"/>
            <w:shd w:val="clear" w:color="auto" w:fill="auto"/>
          </w:tcPr>
          <w:p w:rsidR="000C5757" w:rsidRDefault="000C5757" w:rsidP="000C5757">
            <w:pPr>
              <w:pStyle w:val="a4"/>
              <w:ind w:right="-1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</w:t>
            </w:r>
            <w:r w:rsidR="007307A7" w:rsidRPr="006F537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307A7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D08" w:rsidRPr="006F5372" w:rsidRDefault="000C5757" w:rsidP="000C5757">
            <w:pPr>
              <w:pStyle w:val="a4"/>
              <w:ind w:right="-1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 w:rsidR="0004095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633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0C5757" w:rsidRDefault="000C5757" w:rsidP="000C57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0C5757" w:rsidRDefault="000C5757" w:rsidP="000C5757">
            <w:pPr>
              <w:rPr>
                <w:rFonts w:ascii="Times New Roman" w:hAnsi="Times New Roman"/>
                <w:sz w:val="28"/>
                <w:szCs w:val="28"/>
              </w:rPr>
            </w:pPr>
            <w:r w:rsidRPr="000C5757">
              <w:rPr>
                <w:rFonts w:ascii="Times New Roman" w:hAnsi="Times New Roman"/>
                <w:sz w:val="28"/>
                <w:szCs w:val="28"/>
              </w:rPr>
              <w:t>Л.П.</w:t>
            </w:r>
            <w:r w:rsidR="001A6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757">
              <w:rPr>
                <w:rFonts w:ascii="Times New Roman" w:hAnsi="Times New Roman"/>
                <w:sz w:val="28"/>
                <w:szCs w:val="28"/>
              </w:rPr>
              <w:t>Кострыкина</w:t>
            </w:r>
          </w:p>
        </w:tc>
      </w:tr>
    </w:tbl>
    <w:p w:rsidR="007E1734" w:rsidRPr="00B63A8A" w:rsidRDefault="007307A7" w:rsidP="001A6B40">
      <w:pPr>
        <w:ind w:left="5103" w:firstLine="0"/>
        <w:jc w:val="right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1A6B40">
      <w:pPr>
        <w:ind w:left="5103" w:firstLine="0"/>
        <w:jc w:val="right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6B40" w:rsidRDefault="001A6B40" w:rsidP="001A6B40">
      <w:pPr>
        <w:ind w:left="5103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Сериковского</w:t>
      </w:r>
      <w:r w:rsidR="00040950" w:rsidRPr="00040950">
        <w:rPr>
          <w:rFonts w:ascii="Times New Roman" w:hAnsi="Times New Roman"/>
        </w:rPr>
        <w:t xml:space="preserve"> сельского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</w:t>
      </w:r>
    </w:p>
    <w:p w:rsidR="001A775C" w:rsidRPr="008800F5" w:rsidRDefault="003541AA" w:rsidP="001A6B40">
      <w:pPr>
        <w:ind w:left="5103" w:firstLine="0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</w:rPr>
        <w:t xml:space="preserve">от </w:t>
      </w:r>
      <w:r w:rsidR="001A6B40">
        <w:rPr>
          <w:rFonts w:ascii="Times New Roman" w:hAnsi="Times New Roman"/>
          <w:bCs/>
        </w:rPr>
        <w:t>21.12.</w:t>
      </w:r>
      <w:r w:rsidR="00E859A5" w:rsidRPr="00B63A8A">
        <w:rPr>
          <w:rFonts w:ascii="Times New Roman" w:hAnsi="Times New Roman"/>
          <w:bCs/>
        </w:rPr>
        <w:t>202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E859A5" w:rsidRPr="00B63A8A">
        <w:rPr>
          <w:rFonts w:ascii="Times New Roman" w:hAnsi="Times New Roman"/>
          <w:bCs/>
        </w:rPr>
        <w:t xml:space="preserve"> 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1A6B40">
        <w:rPr>
          <w:rFonts w:ascii="Times New Roman" w:hAnsi="Times New Roman"/>
          <w:bCs/>
          <w:color w:val="000000" w:themeColor="text1"/>
        </w:rPr>
        <w:t>67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5757">
        <w:rPr>
          <w:rFonts w:ascii="Times New Roman" w:hAnsi="Times New Roman"/>
          <w:b/>
          <w:sz w:val="28"/>
          <w:szCs w:val="28"/>
        </w:rPr>
        <w:t>СЕРИКОВСКОГО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566F6A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F273F7">
        <w:rPr>
          <w:rFonts w:ascii="Times New Roman" w:hAnsi="Times New Roman"/>
        </w:rPr>
        <w:t xml:space="preserve"> Сериково</w:t>
      </w:r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022BFF" w:rsidTr="007307A7">
        <w:tc>
          <w:tcPr>
            <w:tcW w:w="4786" w:type="dxa"/>
            <w:shd w:val="clear" w:color="auto" w:fill="auto"/>
          </w:tcPr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 xml:space="preserve">Администрация </w:t>
            </w:r>
            <w:r w:rsidR="001A6B40" w:rsidRPr="00022BFF">
              <w:rPr>
                <w:rFonts w:ascii="Times New Roman" w:hAnsi="Times New Roman"/>
              </w:rPr>
              <w:t>Сериковского</w:t>
            </w:r>
            <w:r w:rsidR="00566F6A" w:rsidRPr="00022BFF">
              <w:rPr>
                <w:rFonts w:ascii="Times New Roman" w:hAnsi="Times New Roman"/>
              </w:rPr>
              <w:t xml:space="preserve"> сельского</w:t>
            </w:r>
            <w:r w:rsidR="00566F6A" w:rsidRPr="0002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022BFF">
              <w:rPr>
                <w:rFonts w:ascii="Times New Roman" w:hAnsi="Times New Roman"/>
              </w:rPr>
              <w:t>поселения</w:t>
            </w:r>
          </w:p>
          <w:p w:rsidR="006A0007" w:rsidRPr="00022BFF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 xml:space="preserve">   Бутурлиновского</w:t>
            </w:r>
            <w:r w:rsidR="006A0007" w:rsidRPr="00022BFF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022BFF" w:rsidTr="007307A7">
        <w:tc>
          <w:tcPr>
            <w:tcW w:w="4786" w:type="dxa"/>
            <w:shd w:val="clear" w:color="auto" w:fill="auto"/>
          </w:tcPr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022BFF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022BFF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022BFF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022BFF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022BFF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022BFF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022BFF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022BFF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022BFF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6A0007" w:rsidRPr="00022BFF" w:rsidRDefault="003F6909" w:rsidP="003F690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eastAsia="Calibri" w:hAnsi="Times New Roman"/>
              </w:rPr>
              <w:t xml:space="preserve">- </w:t>
            </w:r>
            <w:r w:rsidRPr="00022BFF">
              <w:rPr>
                <w:rFonts w:ascii="Times New Roman" w:eastAsia="Calibri" w:hAnsi="Times New Roman"/>
              </w:rPr>
              <w:tab/>
              <w:t>Приказ Минэкономразвития России от 28 апреля 2021 г. № 231 «Об</w:t>
            </w:r>
            <w:r w:rsidR="00323028" w:rsidRPr="00022BFF">
              <w:rPr>
                <w:rFonts w:ascii="Times New Roman" w:eastAsia="Calibri" w:hAnsi="Times New Roman"/>
              </w:rPr>
              <w:t xml:space="preserve"> </w:t>
            </w:r>
            <w:r w:rsidRPr="00022BFF">
              <w:rPr>
                <w:rFonts w:ascii="Times New Roman" w:eastAsia="Calibri" w:hAnsi="Times New Roman"/>
              </w:rPr>
              <w:t xml:space="preserve"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</w:t>
            </w:r>
            <w:r w:rsidRPr="00022BFF">
              <w:rPr>
                <w:rFonts w:ascii="Times New Roman" w:eastAsia="Calibri" w:hAnsi="Times New Roman"/>
              </w:rPr>
              <w:lastRenderedPageBreak/>
              <w:t>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022BFF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022BFF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022BFF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  <w:w w:val="99"/>
              </w:rPr>
              <w:t>Полное наименование исполнителей</w:t>
            </w:r>
          </w:p>
          <w:p w:rsidR="005A51D2" w:rsidRPr="00022BFF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Pr="00022BFF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 xml:space="preserve">Администрация </w:t>
            </w:r>
            <w:r w:rsidR="000C5757" w:rsidRPr="00022BFF">
              <w:rPr>
                <w:rFonts w:ascii="Times New Roman" w:hAnsi="Times New Roman"/>
              </w:rPr>
              <w:t>Сериковского</w:t>
            </w:r>
            <w:r w:rsidR="00566F6A" w:rsidRPr="00022BFF">
              <w:rPr>
                <w:rFonts w:ascii="Times New Roman" w:hAnsi="Times New Roman"/>
              </w:rPr>
              <w:t xml:space="preserve"> сельского</w:t>
            </w:r>
            <w:r w:rsidR="00566F6A" w:rsidRPr="0002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022BFF">
              <w:rPr>
                <w:rFonts w:ascii="Times New Roman" w:hAnsi="Times New Roman"/>
              </w:rPr>
              <w:t>поселения Бутурлиновского</w:t>
            </w:r>
            <w:r w:rsidRPr="00022BFF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022BFF">
              <w:rPr>
                <w:rFonts w:ascii="Times New Roman" w:hAnsi="Times New Roman"/>
              </w:rPr>
              <w:t>б</w:t>
            </w:r>
            <w:r w:rsidRPr="00022BFF">
              <w:rPr>
                <w:rFonts w:ascii="Times New Roman" w:hAnsi="Times New Roman"/>
              </w:rPr>
              <w:t>ласти</w:t>
            </w:r>
          </w:p>
          <w:p w:rsidR="003B12EE" w:rsidRPr="00022BFF" w:rsidRDefault="003B12EE" w:rsidP="003B12EE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022BFF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022BFF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022BFF" w:rsidRDefault="00406B6E" w:rsidP="003B12EE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</w:rPr>
              <w:t xml:space="preserve">Администрация </w:t>
            </w:r>
            <w:r w:rsidR="000C5757" w:rsidRPr="00022BFF">
              <w:rPr>
                <w:rFonts w:ascii="Times New Roman" w:hAnsi="Times New Roman"/>
              </w:rPr>
              <w:t>Сериковского</w:t>
            </w:r>
            <w:r w:rsidR="00566F6A" w:rsidRPr="00022BFF">
              <w:rPr>
                <w:rFonts w:ascii="Times New Roman" w:hAnsi="Times New Roman"/>
              </w:rPr>
              <w:t xml:space="preserve"> сельского</w:t>
            </w:r>
            <w:r w:rsidR="00566F6A" w:rsidRPr="0002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022BFF">
              <w:rPr>
                <w:rFonts w:ascii="Times New Roman" w:hAnsi="Times New Roman"/>
              </w:rPr>
              <w:t xml:space="preserve">поселения Бутурлиновского </w:t>
            </w:r>
            <w:r w:rsidRPr="00022BF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022BFF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022BF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энергобережению и повышению энергетической эффективности</w:t>
            </w:r>
          </w:p>
        </w:tc>
      </w:tr>
      <w:tr w:rsidR="009F3850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022BF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022BFF" w:rsidRDefault="009F3850" w:rsidP="00B77402">
            <w:pPr>
              <w:rPr>
                <w:rFonts w:ascii="Times New Roman" w:eastAsia="Calibri" w:hAnsi="Times New Roman"/>
              </w:rPr>
            </w:pPr>
            <w:r w:rsidRPr="00022BF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022BF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022BF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022BF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022BFF" w:rsidRDefault="00F22DB9" w:rsidP="00B77402">
            <w:pPr>
              <w:rPr>
                <w:rFonts w:ascii="Times New Roman" w:eastAsia="Calibri" w:hAnsi="Times New Roman"/>
              </w:rPr>
            </w:pPr>
            <w:r w:rsidRPr="00022BF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022BF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022BF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022BFF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22BFF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022BFF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022BF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022BF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022BF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022BF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A02BA2">
        <w:rPr>
          <w:rFonts w:ascii="Times New Roman" w:hAnsi="Times New Roman"/>
          <w:sz w:val="28"/>
          <w:szCs w:val="28"/>
        </w:rPr>
        <w:t>Сериковском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lastRenderedPageBreak/>
        <w:t>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7)</w:t>
      </w:r>
      <w:r w:rsidRPr="00AC35EB">
        <w:rPr>
          <w:rFonts w:ascii="Times New Roman" w:hAnsi="Times New Roman"/>
          <w:sz w:val="28"/>
          <w:szCs w:val="28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A02BA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 xml:space="preserve">Объекты сферы культуры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BB3054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0C5757"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lastRenderedPageBreak/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C5757"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1B4D5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 w:rsidR="001B4D5A"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r w:rsidR="001B4D5A">
        <w:rPr>
          <w:rFonts w:ascii="Times New Roman" w:hAnsi="Times New Roman"/>
          <w:sz w:val="28"/>
          <w:szCs w:val="28"/>
        </w:rPr>
        <w:t>с.</w:t>
      </w:r>
      <w:r w:rsidR="00A02BA2">
        <w:rPr>
          <w:rFonts w:ascii="Times New Roman" w:hAnsi="Times New Roman"/>
          <w:sz w:val="28"/>
          <w:szCs w:val="28"/>
        </w:rPr>
        <w:t xml:space="preserve"> Сериково</w:t>
      </w:r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A02BA2">
        <w:rPr>
          <w:rFonts w:ascii="Times New Roman" w:hAnsi="Times New Roman"/>
          <w:sz w:val="28"/>
          <w:szCs w:val="28"/>
        </w:rPr>
        <w:t>Советская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A02BA2">
        <w:rPr>
          <w:rFonts w:ascii="Times New Roman" w:hAnsi="Times New Roman"/>
          <w:sz w:val="28"/>
          <w:szCs w:val="28"/>
        </w:rPr>
        <w:t>50</w:t>
      </w:r>
    </w:p>
    <w:p w:rsidR="00F735E9" w:rsidRPr="00F735E9" w:rsidRDefault="00B77402" w:rsidP="00F735E9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 w:rsidR="00D75B50" w:rsidRPr="005449C4">
        <w:rPr>
          <w:rFonts w:ascii="Times New Roman" w:hAnsi="Times New Roman"/>
          <w:bCs/>
          <w:sz w:val="28"/>
          <w:szCs w:val="28"/>
        </w:rPr>
        <w:t>1023600645089</w:t>
      </w:r>
    </w:p>
    <w:p w:rsidR="00B77402" w:rsidRPr="001D2E5F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="00081BD5" w:rsidRPr="005449C4">
        <w:rPr>
          <w:rFonts w:ascii="Times New Roman" w:hAnsi="Times New Roman"/>
          <w:bCs/>
          <w:sz w:val="28"/>
          <w:szCs w:val="28"/>
        </w:rPr>
        <w:t>3605002633</w:t>
      </w:r>
    </w:p>
    <w:p w:rsidR="001D2E5F" w:rsidRPr="001D2E5F" w:rsidRDefault="00B77402" w:rsidP="001D2E5F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="00081BD5">
        <w:rPr>
          <w:rFonts w:ascii="Times New Roman" w:hAnsi="Times New Roman"/>
          <w:sz w:val="28"/>
          <w:szCs w:val="28"/>
        </w:rPr>
        <w:t>84</w:t>
      </w:r>
      <w:r w:rsidR="00081BD5" w:rsidRPr="005449C4">
        <w:rPr>
          <w:rFonts w:ascii="Times New Roman" w:hAnsi="Times New Roman"/>
          <w:sz w:val="28"/>
          <w:szCs w:val="28"/>
        </w:rPr>
        <w:t>.11.3</w:t>
      </w:r>
      <w:r w:rsidR="00081BD5">
        <w:rPr>
          <w:rFonts w:ascii="Times New Roman" w:hAnsi="Times New Roman"/>
          <w:sz w:val="28"/>
          <w:szCs w:val="28"/>
        </w:rPr>
        <w:t>1</w:t>
      </w:r>
    </w:p>
    <w:p w:rsidR="001D2E5F" w:rsidRPr="00A60D7B" w:rsidRDefault="00B77402" w:rsidP="001D2E5F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="00081BD5" w:rsidRPr="005449C4">
        <w:rPr>
          <w:rFonts w:ascii="Times New Roman" w:hAnsi="Times New Roman"/>
          <w:sz w:val="28"/>
          <w:szCs w:val="28"/>
        </w:rPr>
        <w:t>32500</w:t>
      </w:r>
    </w:p>
    <w:p w:rsidR="00B77402" w:rsidRPr="001B4D5A" w:rsidRDefault="00081BD5" w:rsidP="001D2E5F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77402" w:rsidRPr="001B4D5A">
        <w:rPr>
          <w:rFonts w:ascii="Times New Roman" w:hAnsi="Times New Roman"/>
          <w:sz w:val="28"/>
          <w:szCs w:val="28"/>
        </w:rPr>
        <w:t>олжность руководителя:</w:t>
      </w:r>
      <w:r w:rsidR="001B4D5A">
        <w:rPr>
          <w:rFonts w:ascii="Times New Roman" w:hAnsi="Times New Roman"/>
          <w:sz w:val="28"/>
          <w:szCs w:val="28"/>
        </w:rPr>
        <w:t xml:space="preserve"> </w:t>
      </w:r>
      <w:r w:rsidR="00B77402" w:rsidRPr="001B4D5A">
        <w:rPr>
          <w:rFonts w:ascii="Times New Roman" w:hAnsi="Times New Roman"/>
          <w:sz w:val="28"/>
          <w:szCs w:val="28"/>
        </w:rPr>
        <w:t xml:space="preserve">глава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647A5C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647A5C" w:rsidRPr="001B4D5A">
        <w:rPr>
          <w:rFonts w:ascii="Times New Roman" w:hAnsi="Times New Roman"/>
          <w:sz w:val="28"/>
          <w:szCs w:val="28"/>
        </w:rPr>
        <w:t xml:space="preserve"> </w:t>
      </w:r>
      <w:r w:rsidR="00B77402" w:rsidRPr="001B4D5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>
        <w:rPr>
          <w:rFonts w:ascii="Times New Roman" w:hAnsi="Times New Roman"/>
          <w:sz w:val="28"/>
          <w:szCs w:val="28"/>
        </w:rPr>
        <w:t>3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0C5757">
        <w:rPr>
          <w:rFonts w:ascii="Times New Roman" w:hAnsi="Times New Roman"/>
          <w:sz w:val="28"/>
          <w:szCs w:val="28"/>
          <w:shd w:val="clear" w:color="auto" w:fill="FFFFFF"/>
        </w:rPr>
        <w:t>Сериковского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3EC4">
        <w:rPr>
          <w:rFonts w:ascii="Times New Roman" w:hAnsi="Times New Roman"/>
          <w:sz w:val="28"/>
          <w:szCs w:val="28"/>
          <w:shd w:val="clear" w:color="auto" w:fill="FFFFFF"/>
        </w:rPr>
        <w:t>152,4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350968">
        <w:rPr>
          <w:rFonts w:ascii="Times New Roman" w:hAnsi="Times New Roman"/>
          <w:sz w:val="28"/>
          <w:szCs w:val="28"/>
          <w:shd w:val="clear" w:color="auto" w:fill="FFFFFF"/>
        </w:rPr>
        <w:t>149,4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кв.м., отапливаемый объем по наружному обмеру – </w:t>
      </w:r>
      <w:r w:rsidR="00350968">
        <w:rPr>
          <w:rFonts w:ascii="Times New Roman" w:hAnsi="Times New Roman"/>
          <w:sz w:val="28"/>
          <w:szCs w:val="28"/>
          <w:shd w:val="clear" w:color="auto" w:fill="FFFFFF"/>
        </w:rPr>
        <w:t>149,4</w:t>
      </w:r>
      <w:r w:rsidR="00740AAF">
        <w:rPr>
          <w:rFonts w:ascii="Times New Roman" w:hAnsi="Times New Roman"/>
          <w:sz w:val="28"/>
          <w:szCs w:val="28"/>
          <w:shd w:val="clear" w:color="auto" w:fill="FFFFFF"/>
        </w:rPr>
        <w:t xml:space="preserve"> кв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>.м.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</w:t>
      </w:r>
      <w:r w:rsidRPr="00920898">
        <w:rPr>
          <w:rFonts w:ascii="Times New Roman" w:hAnsi="Times New Roman"/>
          <w:sz w:val="28"/>
          <w:szCs w:val="28"/>
        </w:rPr>
        <w:lastRenderedPageBreak/>
        <w:t>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7A5E45" w:rsidRDefault="00272EAB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999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272EAB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0,34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2607BA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9 961,96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B77402" w:rsidRPr="00DF32E5" w:rsidTr="00B77402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921E58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999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921E58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0,34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921E58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9,96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E01167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E01167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E01167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В соответствии с Приказом Минэкономразвития России от 15.07.2020 № 425 значение удельного годового значения в базовом 2022 году равно 10,74 кВтч/м</w:t>
      </w:r>
      <w:r w:rsidR="00B25A0A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hAnsi="Times New Roman"/>
          <w:sz w:val="28"/>
          <w:szCs w:val="28"/>
        </w:rPr>
        <w:t>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E30E8">
        <w:rPr>
          <w:rFonts w:ascii="Times New Roman" w:hAnsi="Times New Roman"/>
          <w:sz w:val="28"/>
          <w:szCs w:val="28"/>
        </w:rPr>
        <w:t>печное</w:t>
      </w:r>
      <w:r w:rsidRPr="00DF32E5">
        <w:rPr>
          <w:rFonts w:ascii="Times New Roman" w:hAnsi="Times New Roman"/>
          <w:sz w:val="28"/>
          <w:szCs w:val="28"/>
        </w:rPr>
        <w:t>.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Система отопления характеризуется значительным износом, срок службы которой составляет более 40 лет. Состояние системы отопления в настоящее время обеспечивает бесперебойную деятельность администрации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F60E4A" w:rsidRPr="002B5446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Pr="002B5446" w:rsidRDefault="00B77402" w:rsidP="00B77402">
      <w:pPr>
        <w:ind w:right="-2" w:firstLine="709"/>
        <w:rPr>
          <w:rFonts w:ascii="Times New Roman" w:hAnsi="Times New Roman"/>
          <w:sz w:val="28"/>
          <w:szCs w:val="28"/>
          <w:highlight w:val="yellow"/>
        </w:rPr>
      </w:pP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A44167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светильников. </w:t>
      </w:r>
      <w:r w:rsidRPr="00B777F7">
        <w:rPr>
          <w:rFonts w:ascii="Times New Roman" w:hAnsi="Times New Roman"/>
          <w:sz w:val="28"/>
          <w:szCs w:val="28"/>
        </w:rPr>
        <w:t xml:space="preserve">Доля энергоэффективных источников света в системах уличного освещения на территории МО составляет </w:t>
      </w:r>
      <w:r>
        <w:rPr>
          <w:rFonts w:ascii="Times New Roman" w:hAnsi="Times New Roman"/>
          <w:sz w:val="28"/>
          <w:szCs w:val="28"/>
        </w:rPr>
        <w:t>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B77402" w:rsidRPr="00DF4185" w:rsidTr="004957BB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4957BB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B77402" w:rsidRPr="00DF4185" w:rsidTr="004957BB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«Газпром межрегионгаз Воронеж»</w:t>
            </w:r>
          </w:p>
        </w:tc>
      </w:tr>
      <w:tr w:rsidR="00B77402" w:rsidRPr="00DF4185" w:rsidTr="004957BB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4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4185">
        <w:rPr>
          <w:rFonts w:ascii="Times New Roman" w:hAnsi="Times New Roman"/>
          <w:sz w:val="28"/>
          <w:szCs w:val="28"/>
        </w:rPr>
        <w:t>энергосервисных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9057C7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D20310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A44167" w:rsidRDefault="00A44167" w:rsidP="00B7740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0C5757">
              <w:rPr>
                <w:rFonts w:ascii="Times New Roman" w:hAnsi="Times New Roman"/>
              </w:rPr>
              <w:t>Сериковского</w:t>
            </w:r>
            <w:r w:rsidR="003C2935" w:rsidRPr="003C2935">
              <w:rPr>
                <w:rFonts w:ascii="Times New Roman" w:hAnsi="Times New Roman"/>
              </w:rPr>
              <w:t xml:space="preserve">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B77402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B77402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B77402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E87ADA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0C5757">
              <w:rPr>
                <w:rFonts w:ascii="Times New Roman" w:hAnsi="Times New Roman"/>
              </w:rPr>
              <w:t>Сериковского</w:t>
            </w:r>
            <w:r w:rsidR="003C2935" w:rsidRPr="00772AEE">
              <w:rPr>
                <w:rFonts w:ascii="Times New Roman" w:hAnsi="Times New Roman"/>
              </w:rPr>
              <w:t xml:space="preserve">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0C5757"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0C5757">
        <w:rPr>
          <w:rFonts w:ascii="Times New Roman" w:hAnsi="Times New Roman"/>
          <w:sz w:val="28"/>
          <w:szCs w:val="28"/>
        </w:rPr>
        <w:t>Сериковского</w:t>
      </w:r>
      <w:r w:rsidR="00D941F8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кВтч/кв.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0C5757" w:rsidP="00B774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Сериковского</w:t>
      </w:r>
      <w:r w:rsidR="00DE0A1F" w:rsidRPr="00593563">
        <w:rPr>
          <w:rFonts w:ascii="Times New Roman" w:hAnsi="Times New Roman"/>
        </w:rPr>
        <w:t xml:space="preserve"> сельского поселения Бутурлиновского</w:t>
      </w:r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920898" w:rsidRDefault="00B77402" w:rsidP="00B77402">
      <w:pPr>
        <w:rPr>
          <w:rFonts w:ascii="Times New Roman" w:hAnsi="Times New Roman"/>
        </w:rPr>
      </w:pPr>
      <w:r w:rsidRPr="00920898">
        <w:rPr>
          <w:rFonts w:ascii="Times New Roman" w:hAnsi="Times New Roman"/>
          <w:sz w:val="26"/>
          <w:szCs w:val="26"/>
        </w:rPr>
        <w:t>«___» ___________ 202__ г.</w:t>
      </w: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34" w:rsidRDefault="00851634" w:rsidP="00763C97">
      <w:r>
        <w:separator/>
      </w:r>
    </w:p>
  </w:endnote>
  <w:endnote w:type="continuationSeparator" w:id="1">
    <w:p w:rsidR="00851634" w:rsidRDefault="00851634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34" w:rsidRDefault="00851634" w:rsidP="00763C97">
      <w:r>
        <w:separator/>
      </w:r>
    </w:p>
  </w:footnote>
  <w:footnote w:type="continuationSeparator" w:id="1">
    <w:p w:rsidR="00851634" w:rsidRDefault="00851634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50" w:rsidRDefault="00D75B50" w:rsidP="00F10D21">
    <w:pPr>
      <w:pStyle w:val="a8"/>
      <w:ind w:firstLine="0"/>
      <w:rPr>
        <w:color w:val="800000"/>
        <w:sz w:val="20"/>
      </w:rPr>
    </w:pPr>
  </w:p>
  <w:p w:rsidR="00D75B50" w:rsidRPr="00E12739" w:rsidRDefault="00D75B50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1502E"/>
    <w:rsid w:val="000164F4"/>
    <w:rsid w:val="00021232"/>
    <w:rsid w:val="00022BFF"/>
    <w:rsid w:val="000255EB"/>
    <w:rsid w:val="00034759"/>
    <w:rsid w:val="00036834"/>
    <w:rsid w:val="00040353"/>
    <w:rsid w:val="00040950"/>
    <w:rsid w:val="00052DA1"/>
    <w:rsid w:val="00070F06"/>
    <w:rsid w:val="00073F21"/>
    <w:rsid w:val="0008142D"/>
    <w:rsid w:val="00081BD5"/>
    <w:rsid w:val="00084144"/>
    <w:rsid w:val="000C5757"/>
    <w:rsid w:val="000C7B81"/>
    <w:rsid w:val="000D581A"/>
    <w:rsid w:val="000E6C7A"/>
    <w:rsid w:val="000F4295"/>
    <w:rsid w:val="00106C02"/>
    <w:rsid w:val="00111C09"/>
    <w:rsid w:val="00120A44"/>
    <w:rsid w:val="00134238"/>
    <w:rsid w:val="001342D2"/>
    <w:rsid w:val="001472E9"/>
    <w:rsid w:val="00153832"/>
    <w:rsid w:val="00162789"/>
    <w:rsid w:val="00167D10"/>
    <w:rsid w:val="0017426E"/>
    <w:rsid w:val="001A6B40"/>
    <w:rsid w:val="001A775C"/>
    <w:rsid w:val="001B4D5A"/>
    <w:rsid w:val="001D2E5F"/>
    <w:rsid w:val="001E03E8"/>
    <w:rsid w:val="00207BCF"/>
    <w:rsid w:val="00224A6F"/>
    <w:rsid w:val="00230182"/>
    <w:rsid w:val="00244742"/>
    <w:rsid w:val="00257306"/>
    <w:rsid w:val="002607BA"/>
    <w:rsid w:val="00272EAB"/>
    <w:rsid w:val="002805FE"/>
    <w:rsid w:val="00287661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50968"/>
    <w:rsid w:val="003541AA"/>
    <w:rsid w:val="00354390"/>
    <w:rsid w:val="003636B0"/>
    <w:rsid w:val="00365BB9"/>
    <w:rsid w:val="00367862"/>
    <w:rsid w:val="00374431"/>
    <w:rsid w:val="00381FD7"/>
    <w:rsid w:val="00386DD0"/>
    <w:rsid w:val="003A61C0"/>
    <w:rsid w:val="003B12EE"/>
    <w:rsid w:val="003B3C25"/>
    <w:rsid w:val="003C2935"/>
    <w:rsid w:val="003C4D40"/>
    <w:rsid w:val="003D42C4"/>
    <w:rsid w:val="003E6AF6"/>
    <w:rsid w:val="003E7EBB"/>
    <w:rsid w:val="003F0BD2"/>
    <w:rsid w:val="003F6909"/>
    <w:rsid w:val="0040223A"/>
    <w:rsid w:val="00406A1F"/>
    <w:rsid w:val="00406B6E"/>
    <w:rsid w:val="00413145"/>
    <w:rsid w:val="00462FA8"/>
    <w:rsid w:val="004736FF"/>
    <w:rsid w:val="004807CF"/>
    <w:rsid w:val="0049247B"/>
    <w:rsid w:val="004957BB"/>
    <w:rsid w:val="004A57A2"/>
    <w:rsid w:val="004B51E0"/>
    <w:rsid w:val="004B57D1"/>
    <w:rsid w:val="004D7372"/>
    <w:rsid w:val="004F5680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0560"/>
    <w:rsid w:val="005C55F9"/>
    <w:rsid w:val="005D27E0"/>
    <w:rsid w:val="00602C3A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D6127"/>
    <w:rsid w:val="006F2B96"/>
    <w:rsid w:val="006F3D08"/>
    <w:rsid w:val="006F5372"/>
    <w:rsid w:val="006F65D9"/>
    <w:rsid w:val="00700E04"/>
    <w:rsid w:val="00701F92"/>
    <w:rsid w:val="00702325"/>
    <w:rsid w:val="00707E6D"/>
    <w:rsid w:val="00712524"/>
    <w:rsid w:val="007228D3"/>
    <w:rsid w:val="007307A7"/>
    <w:rsid w:val="00740AAF"/>
    <w:rsid w:val="0074357B"/>
    <w:rsid w:val="007443B4"/>
    <w:rsid w:val="00746F5E"/>
    <w:rsid w:val="0075713F"/>
    <w:rsid w:val="00763C97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2281F"/>
    <w:rsid w:val="00825056"/>
    <w:rsid w:val="00826198"/>
    <w:rsid w:val="008310AF"/>
    <w:rsid w:val="00851634"/>
    <w:rsid w:val="00856010"/>
    <w:rsid w:val="008800F5"/>
    <w:rsid w:val="0088096F"/>
    <w:rsid w:val="00882175"/>
    <w:rsid w:val="008972CD"/>
    <w:rsid w:val="00897434"/>
    <w:rsid w:val="008A6662"/>
    <w:rsid w:val="008B14DC"/>
    <w:rsid w:val="008B4023"/>
    <w:rsid w:val="008C1725"/>
    <w:rsid w:val="008C1C5C"/>
    <w:rsid w:val="008C2C03"/>
    <w:rsid w:val="008D2F71"/>
    <w:rsid w:val="008D7E39"/>
    <w:rsid w:val="008E75EF"/>
    <w:rsid w:val="0090241D"/>
    <w:rsid w:val="00902C41"/>
    <w:rsid w:val="009057C7"/>
    <w:rsid w:val="0092044A"/>
    <w:rsid w:val="00921E58"/>
    <w:rsid w:val="009345CD"/>
    <w:rsid w:val="009346F6"/>
    <w:rsid w:val="00957016"/>
    <w:rsid w:val="00963CC1"/>
    <w:rsid w:val="00966D8D"/>
    <w:rsid w:val="00995C4E"/>
    <w:rsid w:val="009B3AA5"/>
    <w:rsid w:val="009C4B46"/>
    <w:rsid w:val="009C7197"/>
    <w:rsid w:val="009F3850"/>
    <w:rsid w:val="00A01D22"/>
    <w:rsid w:val="00A02BA2"/>
    <w:rsid w:val="00A13EC4"/>
    <w:rsid w:val="00A14BF9"/>
    <w:rsid w:val="00A171C4"/>
    <w:rsid w:val="00A261C4"/>
    <w:rsid w:val="00A328AF"/>
    <w:rsid w:val="00A41B13"/>
    <w:rsid w:val="00A44167"/>
    <w:rsid w:val="00A44E34"/>
    <w:rsid w:val="00A7216C"/>
    <w:rsid w:val="00A83E52"/>
    <w:rsid w:val="00A84AF4"/>
    <w:rsid w:val="00A90F25"/>
    <w:rsid w:val="00AA5582"/>
    <w:rsid w:val="00AB20FE"/>
    <w:rsid w:val="00AB2230"/>
    <w:rsid w:val="00AC42D0"/>
    <w:rsid w:val="00AD5593"/>
    <w:rsid w:val="00AD6D62"/>
    <w:rsid w:val="00AE30D0"/>
    <w:rsid w:val="00AF0FE4"/>
    <w:rsid w:val="00AF1E3D"/>
    <w:rsid w:val="00AF77B6"/>
    <w:rsid w:val="00B07F72"/>
    <w:rsid w:val="00B10609"/>
    <w:rsid w:val="00B25A0A"/>
    <w:rsid w:val="00B34894"/>
    <w:rsid w:val="00B36053"/>
    <w:rsid w:val="00B36236"/>
    <w:rsid w:val="00B52855"/>
    <w:rsid w:val="00B55EFA"/>
    <w:rsid w:val="00B63A8A"/>
    <w:rsid w:val="00B75743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10E73"/>
    <w:rsid w:val="00C21790"/>
    <w:rsid w:val="00C43C38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2903"/>
    <w:rsid w:val="00D26FEE"/>
    <w:rsid w:val="00D316E0"/>
    <w:rsid w:val="00D34684"/>
    <w:rsid w:val="00D47FD7"/>
    <w:rsid w:val="00D52FCC"/>
    <w:rsid w:val="00D556BE"/>
    <w:rsid w:val="00D569DF"/>
    <w:rsid w:val="00D6598C"/>
    <w:rsid w:val="00D75B50"/>
    <w:rsid w:val="00D93452"/>
    <w:rsid w:val="00D941F8"/>
    <w:rsid w:val="00D97540"/>
    <w:rsid w:val="00D97755"/>
    <w:rsid w:val="00DE0A1F"/>
    <w:rsid w:val="00DF2116"/>
    <w:rsid w:val="00DF32E5"/>
    <w:rsid w:val="00E01167"/>
    <w:rsid w:val="00E12739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273F7"/>
    <w:rsid w:val="00F40000"/>
    <w:rsid w:val="00F5444E"/>
    <w:rsid w:val="00F57D0B"/>
    <w:rsid w:val="00F60E4A"/>
    <w:rsid w:val="00F71A45"/>
    <w:rsid w:val="00F735E9"/>
    <w:rsid w:val="00F76373"/>
    <w:rsid w:val="00FB1D05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AA77-785F-4889-A966-1F85FF2E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21</Pages>
  <Words>4008</Words>
  <Characters>22850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2020-09-25T07:35:00Z</cp:lastPrinted>
  <dcterms:created xsi:type="dcterms:W3CDTF">2023-12-27T09:00:00Z</dcterms:created>
  <dcterms:modified xsi:type="dcterms:W3CDTF">2023-12-27T10:30:00Z</dcterms:modified>
</cp:coreProperties>
</file>