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80" w:rsidRPr="00237080" w:rsidRDefault="00237080" w:rsidP="00237080"/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123C5D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сельского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поселения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района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A5342" w:rsidRDefault="007C0880" w:rsidP="00207092">
      <w:pPr>
        <w:pStyle w:val="af0"/>
        <w:rPr>
          <w:rFonts w:ascii="Times New Roman" w:hAnsi="Times New Roman"/>
          <w:b/>
          <w:sz w:val="36"/>
          <w:szCs w:val="36"/>
        </w:rPr>
      </w:pPr>
      <w:r w:rsidRPr="00EA5342">
        <w:rPr>
          <w:rFonts w:ascii="Times New Roman" w:hAnsi="Times New Roman"/>
          <w:b/>
          <w:sz w:val="36"/>
          <w:szCs w:val="36"/>
        </w:rPr>
        <w:t>ПОСТАНОВЛЕНИЕ</w:t>
      </w:r>
    </w:p>
    <w:p w:rsidR="007C0880" w:rsidRDefault="007C0880" w:rsidP="00207092">
      <w:pPr>
        <w:rPr>
          <w:rFonts w:ascii="Times New Roman" w:hAnsi="Times New Roman"/>
          <w:sz w:val="28"/>
          <w:szCs w:val="28"/>
        </w:rPr>
      </w:pPr>
    </w:p>
    <w:p w:rsidR="00D57F9A" w:rsidRPr="005D6C87" w:rsidRDefault="00D57F9A" w:rsidP="00207092">
      <w:pPr>
        <w:rPr>
          <w:rFonts w:ascii="Times New Roman" w:hAnsi="Times New Roman"/>
        </w:rPr>
      </w:pPr>
    </w:p>
    <w:p w:rsidR="00207092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о</w:t>
      </w:r>
      <w:r w:rsidR="007C0880" w:rsidRPr="005D6C87">
        <w:rPr>
          <w:rFonts w:ascii="Times New Roman" w:hAnsi="Times New Roman"/>
        </w:rPr>
        <w:t>т</w:t>
      </w:r>
      <w:r w:rsidRPr="005D6C87">
        <w:rPr>
          <w:rFonts w:ascii="Times New Roman" w:hAnsi="Times New Roman"/>
        </w:rPr>
        <w:t xml:space="preserve"> </w:t>
      </w:r>
      <w:r w:rsidR="00BB7327">
        <w:rPr>
          <w:rFonts w:ascii="Times New Roman" w:hAnsi="Times New Roman"/>
        </w:rPr>
        <w:t xml:space="preserve">11.12.2023 </w:t>
      </w:r>
      <w:r w:rsidR="007C0880" w:rsidRPr="005D6C87">
        <w:rPr>
          <w:rFonts w:ascii="Times New Roman" w:hAnsi="Times New Roman"/>
        </w:rPr>
        <w:t>г</w:t>
      </w:r>
      <w:r w:rsidR="00BB7327">
        <w:rPr>
          <w:rFonts w:ascii="Times New Roman" w:hAnsi="Times New Roman"/>
        </w:rPr>
        <w:t>ода</w:t>
      </w:r>
      <w:r w:rsidRPr="005D6C87">
        <w:rPr>
          <w:rFonts w:ascii="Times New Roman" w:hAnsi="Times New Roman"/>
        </w:rPr>
        <w:t xml:space="preserve"> №</w:t>
      </w:r>
      <w:r w:rsidR="00BB7327">
        <w:rPr>
          <w:rFonts w:ascii="Times New Roman" w:hAnsi="Times New Roman"/>
        </w:rPr>
        <w:t xml:space="preserve"> 65</w:t>
      </w:r>
      <w:r w:rsidRPr="005D6C87">
        <w:rPr>
          <w:rFonts w:ascii="Times New Roman" w:hAnsi="Times New Roman"/>
        </w:rPr>
        <w:t xml:space="preserve"> </w:t>
      </w:r>
    </w:p>
    <w:p w:rsidR="00D47665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с.</w:t>
      </w:r>
      <w:r w:rsidR="00D57F9A" w:rsidRPr="005D6C87">
        <w:rPr>
          <w:rFonts w:ascii="Times New Roman" w:hAnsi="Times New Roman"/>
        </w:rPr>
        <w:t xml:space="preserve"> Сериково</w:t>
      </w:r>
    </w:p>
    <w:p w:rsidR="00D57F9A" w:rsidRDefault="00D57F9A" w:rsidP="00207092">
      <w:pPr>
        <w:rPr>
          <w:rFonts w:ascii="Times New Roman" w:hAnsi="Times New Roman"/>
        </w:rPr>
      </w:pPr>
    </w:p>
    <w:p w:rsidR="00D57F9A" w:rsidRPr="007D1ABD" w:rsidRDefault="00D57F9A" w:rsidP="00207092">
      <w:pPr>
        <w:rPr>
          <w:rFonts w:ascii="Times New Roman" w:hAnsi="Times New Roman"/>
        </w:rPr>
      </w:pP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D57F9A" w:rsidRDefault="003B0E11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207092" w:rsidRPr="00E37EED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57F9A">
        <w:rPr>
          <w:rFonts w:ascii="Times New Roman" w:hAnsi="Times New Roman" w:cs="Times New Roman"/>
          <w:sz w:val="28"/>
          <w:szCs w:val="28"/>
        </w:rPr>
        <w:t>Сериковского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2DF7" w:rsidRDefault="00432DF7" w:rsidP="00207092">
      <w:pPr>
        <w:rPr>
          <w:rFonts w:ascii="Times New Roman" w:hAnsi="Times New Roman"/>
          <w:sz w:val="28"/>
          <w:szCs w:val="28"/>
        </w:rPr>
      </w:pPr>
    </w:p>
    <w:p w:rsidR="00D57F9A" w:rsidRPr="00E37EED" w:rsidRDefault="00D57F9A" w:rsidP="00207092">
      <w:pPr>
        <w:rPr>
          <w:rFonts w:ascii="Times New Roman" w:hAnsi="Times New Roman"/>
          <w:sz w:val="28"/>
          <w:szCs w:val="28"/>
        </w:rPr>
      </w:pPr>
    </w:p>
    <w:p w:rsidR="00E16833" w:rsidRPr="00E37EED" w:rsidRDefault="003B0E11" w:rsidP="00D57F9A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</w:t>
      </w:r>
      <w:r w:rsidR="007D1ABD">
        <w:rPr>
          <w:rFonts w:ascii="Times New Roman" w:hAnsi="Times New Roman"/>
          <w:sz w:val="28"/>
          <w:szCs w:val="28"/>
        </w:rPr>
        <w:t>нтроле в Российской Федерации»,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D57F9A" w:rsidRPr="00D57F9A" w:rsidRDefault="00D57F9A" w:rsidP="00D57F9A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19065F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60CF6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7C275C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Pr="007C275C">
        <w:rPr>
          <w:rFonts w:ascii="Times New Roman" w:hAnsi="Times New Roman"/>
          <w:sz w:val="28"/>
          <w:szCs w:val="28"/>
        </w:rPr>
        <w:t>.</w:t>
      </w:r>
      <w:r w:rsidR="007C275C" w:rsidRPr="007C275C">
        <w:rPr>
          <w:rFonts w:ascii="Times New Roman" w:hAnsi="Times New Roman"/>
          <w:sz w:val="28"/>
          <w:szCs w:val="28"/>
        </w:rPr>
        <w:t xml:space="preserve"> Опубликовать настоящее постановление в  официальном периодическом печатном издании «Вестник муниципальных нормативно-правовых актов и иной официальной информации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</w:t>
      </w:r>
      <w:r w:rsidR="007C275C" w:rsidRPr="007C275C">
        <w:rPr>
          <w:rFonts w:ascii="Times New Roman" w:hAnsi="Times New Roman"/>
          <w:sz w:val="28"/>
          <w:szCs w:val="28"/>
        </w:rPr>
        <w:lastRenderedPageBreak/>
        <w:t xml:space="preserve">на официальном сайте администрации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16833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C60CF6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60CF6" w:rsidRPr="00C60CF6" w:rsidRDefault="00C60CF6" w:rsidP="00C60CF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60CF6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C60CF6" w:rsidRPr="00C60CF6" w:rsidRDefault="00C60CF6" w:rsidP="00C60CF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60CF6">
        <w:rPr>
          <w:rFonts w:ascii="Times New Roman" w:hAnsi="Times New Roman"/>
          <w:sz w:val="28"/>
          <w:szCs w:val="28"/>
        </w:rPr>
        <w:t xml:space="preserve"> Сериковского сельского поселения</w:t>
      </w:r>
      <w:r w:rsidRPr="00C60CF6">
        <w:rPr>
          <w:rFonts w:ascii="Times New Roman" w:hAnsi="Times New Roman"/>
          <w:sz w:val="28"/>
          <w:szCs w:val="28"/>
        </w:rPr>
        <w:tab/>
        <w:t xml:space="preserve">                    Л.П. Кострыкина</w:t>
      </w: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DF7" w:rsidRPr="00077A02" w:rsidRDefault="00207092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077A0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739C4" w:rsidRDefault="007C275C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077A02">
        <w:rPr>
          <w:rFonts w:ascii="Times New Roman" w:hAnsi="Times New Roman" w:cs="Times New Roman"/>
          <w:sz w:val="28"/>
          <w:szCs w:val="28"/>
        </w:rPr>
        <w:t>П</w:t>
      </w:r>
      <w:r w:rsidR="00432DF7" w:rsidRPr="00077A02">
        <w:rPr>
          <w:rFonts w:ascii="Times New Roman" w:hAnsi="Times New Roman" w:cs="Times New Roman"/>
          <w:sz w:val="28"/>
          <w:szCs w:val="28"/>
        </w:rPr>
        <w:t>оста</w:t>
      </w:r>
      <w:r w:rsidR="00492510" w:rsidRPr="00077A02">
        <w:rPr>
          <w:rFonts w:ascii="Times New Roman" w:hAnsi="Times New Roman" w:cs="Times New Roman"/>
          <w:sz w:val="28"/>
          <w:szCs w:val="28"/>
        </w:rPr>
        <w:t>новлением</w:t>
      </w:r>
      <w:r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а</w:t>
      </w:r>
      <w:r w:rsidR="00492510" w:rsidRPr="00077A02">
        <w:rPr>
          <w:rFonts w:ascii="Times New Roman" w:hAnsi="Times New Roman" w:cs="Times New Roman"/>
          <w:sz w:val="28"/>
          <w:szCs w:val="28"/>
        </w:rPr>
        <w:t>дминистрации</w:t>
      </w:r>
      <w:r w:rsidRPr="0007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F7" w:rsidRPr="00077A02" w:rsidRDefault="00D57F9A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077A02">
        <w:rPr>
          <w:rFonts w:ascii="Times New Roman" w:hAnsi="Times New Roman" w:cs="Times New Roman"/>
          <w:sz w:val="28"/>
          <w:szCs w:val="28"/>
        </w:rPr>
        <w:t>Сериковского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077A02">
        <w:rPr>
          <w:rFonts w:ascii="Times New Roman" w:hAnsi="Times New Roman" w:cs="Times New Roman"/>
          <w:sz w:val="28"/>
          <w:szCs w:val="28"/>
        </w:rPr>
        <w:t>сельс</w:t>
      </w:r>
      <w:r w:rsidR="00B3244E" w:rsidRPr="00077A02">
        <w:rPr>
          <w:rFonts w:ascii="Times New Roman" w:hAnsi="Times New Roman" w:cs="Times New Roman"/>
          <w:sz w:val="28"/>
          <w:szCs w:val="28"/>
        </w:rPr>
        <w:t>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поселения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Бутурлиновского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муниципального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077A02">
        <w:rPr>
          <w:rFonts w:ascii="Times New Roman" w:hAnsi="Times New Roman" w:cs="Times New Roman"/>
          <w:sz w:val="28"/>
          <w:szCs w:val="28"/>
        </w:rPr>
        <w:t>района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Воронежской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о</w:t>
      </w:r>
      <w:r w:rsidR="00432DF7" w:rsidRPr="00077A02">
        <w:rPr>
          <w:rFonts w:ascii="Times New Roman" w:hAnsi="Times New Roman" w:cs="Times New Roman"/>
          <w:sz w:val="28"/>
          <w:szCs w:val="28"/>
        </w:rPr>
        <w:t>бласти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077A02" w:rsidRPr="00077A02">
        <w:rPr>
          <w:rFonts w:ascii="Times New Roman" w:hAnsi="Times New Roman"/>
          <w:sz w:val="28"/>
          <w:szCs w:val="28"/>
        </w:rPr>
        <w:t>от 11.12.2023 года № 65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60CF6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9E5367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</w:t>
      </w:r>
      <w:r w:rsidR="00C60CF6">
        <w:rPr>
          <w:rFonts w:ascii="Times New Roman" w:hAnsi="Times New Roman"/>
          <w:sz w:val="28"/>
          <w:szCs w:val="28"/>
        </w:rPr>
        <w:t>4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о</w:t>
      </w:r>
      <w:r w:rsidR="002B1B66" w:rsidRPr="00E37EED">
        <w:rPr>
          <w:rFonts w:ascii="Times New Roman" w:hAnsi="Times New Roman"/>
          <w:sz w:val="28"/>
          <w:szCs w:val="28"/>
        </w:rPr>
        <w:t>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9E53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EA1011">
        <w:rPr>
          <w:rFonts w:ascii="Times New Roman" w:hAnsi="Times New Roman" w:cs="Times New Roman"/>
          <w:sz w:val="28"/>
          <w:szCs w:val="28"/>
        </w:rPr>
        <w:t>3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B625B5">
        <w:rPr>
          <w:rFonts w:ascii="Times New Roman" w:hAnsi="Times New Roman"/>
          <w:sz w:val="28"/>
          <w:szCs w:val="28"/>
        </w:rPr>
        <w:t xml:space="preserve"> 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AE118D" w:rsidTr="00AE118D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AE118D" w:rsidRDefault="00326A0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№п/п</w:t>
            </w:r>
          </w:p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Наименование</w:t>
            </w:r>
          </w:p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Срок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реализации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E118D" w:rsidRDefault="00584B0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Ответственное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должностное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лицо</w:t>
            </w:r>
          </w:p>
        </w:tc>
      </w:tr>
      <w:tr w:rsidR="00786167" w:rsidRPr="00AE118D" w:rsidTr="00AE118D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</w:t>
            </w:r>
          </w:p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осуществляется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администрацией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вопросам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соблюдения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обязательных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требований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посредством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размещения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соответствующих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сведений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официальном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сайте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администрации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печатном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издании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муниципального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AE118D" w:rsidRDefault="000A7650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eastAsia="Calibri" w:hAnsi="Times New Roman"/>
              </w:rPr>
              <w:t>Специалист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администрации,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должностным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обязанностям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которого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относится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осуществление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муниципального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контроля</w:t>
            </w:r>
          </w:p>
        </w:tc>
      </w:tr>
      <w:tr w:rsidR="00786167" w:rsidRPr="00AE118D" w:rsidTr="00AE118D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C366FD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Консультирование.</w:t>
            </w:r>
          </w:p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Консультирование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осуществляется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устной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или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письменной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форме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lastRenderedPageBreak/>
              <w:t>телефону,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посредством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видео-конференц-связи,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наличном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приеме,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ходе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проведения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профилактического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мероприятия,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(надзорного)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lastRenderedPageBreak/>
              <w:t>Постоянно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обращениям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контролируемых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лиц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lastRenderedPageBreak/>
              <w:t>и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их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eastAsia="Calibri" w:hAnsi="Times New Roman"/>
              </w:rPr>
              <w:lastRenderedPageBreak/>
              <w:t>Специалист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администрации,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должностным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lastRenderedPageBreak/>
              <w:t>обязанностям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которого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относится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осуществление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муниципального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Показателирезультативностииэффективности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№</w:t>
            </w:r>
          </w:p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Наименование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Величина</w:t>
            </w:r>
          </w:p>
        </w:tc>
      </w:tr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Полнота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информации,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размещенной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официальном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сайте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органа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сети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«Интернет»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соответствии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частью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статьи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46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закона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от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31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июля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2021г.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№248-ФЗ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государственном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(надзоре)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муниципальном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Российской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7C275C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20" w:rsidRDefault="00327120" w:rsidP="00207092">
      <w:r>
        <w:separator/>
      </w:r>
    </w:p>
  </w:endnote>
  <w:endnote w:type="continuationSeparator" w:id="1">
    <w:p w:rsidR="00327120" w:rsidRDefault="00327120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20" w:rsidRDefault="00327120" w:rsidP="00207092">
      <w:r>
        <w:separator/>
      </w:r>
    </w:p>
  </w:footnote>
  <w:footnote w:type="continuationSeparator" w:id="1">
    <w:p w:rsidR="00327120" w:rsidRDefault="00327120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39C4"/>
    <w:rsid w:val="00075CAE"/>
    <w:rsid w:val="000779FF"/>
    <w:rsid w:val="00077A02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2A29"/>
    <w:rsid w:val="000E539C"/>
    <w:rsid w:val="000F3147"/>
    <w:rsid w:val="0010313C"/>
    <w:rsid w:val="0010652F"/>
    <w:rsid w:val="001100D4"/>
    <w:rsid w:val="001134CE"/>
    <w:rsid w:val="0011432B"/>
    <w:rsid w:val="001156E7"/>
    <w:rsid w:val="0011648A"/>
    <w:rsid w:val="001177A6"/>
    <w:rsid w:val="00117B92"/>
    <w:rsid w:val="0012252D"/>
    <w:rsid w:val="00123C5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065F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19E"/>
    <w:rsid w:val="001F37DF"/>
    <w:rsid w:val="001F5FCA"/>
    <w:rsid w:val="001F6645"/>
    <w:rsid w:val="00207092"/>
    <w:rsid w:val="00210977"/>
    <w:rsid w:val="00211553"/>
    <w:rsid w:val="00212777"/>
    <w:rsid w:val="00214CAF"/>
    <w:rsid w:val="00215437"/>
    <w:rsid w:val="00225EB8"/>
    <w:rsid w:val="002357F1"/>
    <w:rsid w:val="00236B9E"/>
    <w:rsid w:val="00237080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27120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4E90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033B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6C87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11C5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6DA9"/>
    <w:rsid w:val="0072778C"/>
    <w:rsid w:val="00730146"/>
    <w:rsid w:val="00733BC7"/>
    <w:rsid w:val="00735E28"/>
    <w:rsid w:val="00736011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C275C"/>
    <w:rsid w:val="007D1AA1"/>
    <w:rsid w:val="007D1ABD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56C8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5367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27C6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18D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5B5"/>
    <w:rsid w:val="00B62CF9"/>
    <w:rsid w:val="00B679EE"/>
    <w:rsid w:val="00B746E6"/>
    <w:rsid w:val="00B75559"/>
    <w:rsid w:val="00B859F9"/>
    <w:rsid w:val="00B8648F"/>
    <w:rsid w:val="00B926E0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327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44687"/>
    <w:rsid w:val="00C516F7"/>
    <w:rsid w:val="00C60CF6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A7279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57F9A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125A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011"/>
    <w:rsid w:val="00EA1B1D"/>
    <w:rsid w:val="00EA1B68"/>
    <w:rsid w:val="00EA2ADB"/>
    <w:rsid w:val="00EA5342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5BB6"/>
    <w:rsid w:val="00FC5560"/>
    <w:rsid w:val="00FC667A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styleId="af7">
    <w:name w:val="No Spacing"/>
    <w:uiPriority w:val="1"/>
    <w:qFormat/>
    <w:rsid w:val="00AE118D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cp:lastPrinted>2021-11-29T12:01:00Z</cp:lastPrinted>
  <dcterms:created xsi:type="dcterms:W3CDTF">2022-11-30T13:39:00Z</dcterms:created>
  <dcterms:modified xsi:type="dcterms:W3CDTF">2023-12-21T05:36:00Z</dcterms:modified>
</cp:coreProperties>
</file>