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5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05" w:rsidRPr="00473862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61905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861905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61905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61905" w:rsidRPr="00473862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861905" w:rsidRPr="00473862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861905" w:rsidRPr="00473862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861905" w:rsidRDefault="00861905" w:rsidP="00861905">
      <w:pPr>
        <w:ind w:firstLine="709"/>
        <w:rPr>
          <w:rFonts w:ascii="Times New Roman" w:hAnsi="Times New Roman"/>
          <w:sz w:val="28"/>
          <w:szCs w:val="28"/>
        </w:rPr>
      </w:pPr>
    </w:p>
    <w:p w:rsidR="00861905" w:rsidRPr="00473862" w:rsidRDefault="00861905" w:rsidP="00861905">
      <w:pPr>
        <w:ind w:firstLine="709"/>
        <w:rPr>
          <w:rFonts w:ascii="Times New Roman" w:hAnsi="Times New Roman"/>
          <w:sz w:val="28"/>
          <w:szCs w:val="28"/>
        </w:rPr>
      </w:pPr>
    </w:p>
    <w:p w:rsidR="00861905" w:rsidRPr="00EE1623" w:rsidRDefault="00861905" w:rsidP="00861905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 xml:space="preserve">от </w:t>
      </w:r>
      <w:r w:rsidR="00EA370B">
        <w:rPr>
          <w:rFonts w:ascii="Times New Roman" w:hAnsi="Times New Roman"/>
        </w:rPr>
        <w:t>1</w:t>
      </w:r>
      <w:r w:rsidR="0081641D">
        <w:rPr>
          <w:rFonts w:ascii="Times New Roman" w:hAnsi="Times New Roman"/>
        </w:rPr>
        <w:t>2</w:t>
      </w:r>
      <w:r w:rsidRPr="00EE1623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EA370B">
        <w:rPr>
          <w:rFonts w:ascii="Times New Roman" w:hAnsi="Times New Roman"/>
        </w:rPr>
        <w:t>2</w:t>
      </w:r>
      <w:r w:rsidRPr="00EE1623">
        <w:rPr>
          <w:rFonts w:ascii="Times New Roman" w:hAnsi="Times New Roman"/>
        </w:rPr>
        <w:t>.2024г.</w:t>
      </w:r>
      <w:r w:rsidR="00EA370B">
        <w:rPr>
          <w:rFonts w:ascii="Times New Roman" w:hAnsi="Times New Roman"/>
        </w:rPr>
        <w:t xml:space="preserve"> </w:t>
      </w:r>
      <w:r w:rsidRPr="00EE1623">
        <w:rPr>
          <w:rFonts w:ascii="Times New Roman" w:hAnsi="Times New Roman"/>
        </w:rPr>
        <w:t xml:space="preserve">№ </w:t>
      </w:r>
      <w:r w:rsidRPr="00EB3427">
        <w:rPr>
          <w:rFonts w:ascii="Times New Roman" w:hAnsi="Times New Roman"/>
        </w:rPr>
        <w:t>14</w:t>
      </w:r>
      <w:r w:rsidR="00EA370B" w:rsidRPr="00EB3427">
        <w:rPr>
          <w:rFonts w:ascii="Times New Roman" w:hAnsi="Times New Roman"/>
        </w:rPr>
        <w:t>7</w:t>
      </w:r>
    </w:p>
    <w:p w:rsidR="00861905" w:rsidRDefault="00861905" w:rsidP="00861905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 xml:space="preserve">с. </w:t>
      </w:r>
      <w:proofErr w:type="spellStart"/>
      <w:r w:rsidRPr="00EE1623">
        <w:rPr>
          <w:rFonts w:ascii="Times New Roman" w:hAnsi="Times New Roman"/>
        </w:rPr>
        <w:t>Сериково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Pr="002D3A2E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избирательного округа</w:t>
      </w:r>
      <w:r w:rsidR="007B66E5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proofErr w:type="spellStart"/>
      <w:r w:rsidR="006528E1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>Сериковского</w:t>
      </w:r>
      <w:proofErr w:type="spellEnd"/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06551" w:rsidRDefault="00E809A5" w:rsidP="00E22B1B">
      <w:pPr>
        <w:ind w:firstLine="709"/>
        <w:rPr>
          <w:rFonts w:ascii="Times New Roman" w:hAnsi="Times New Roman"/>
          <w:sz w:val="28"/>
          <w:szCs w:val="28"/>
        </w:rPr>
      </w:pPr>
      <w:r w:rsidRPr="00806551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543ADB" w:rsidRPr="00806551">
        <w:rPr>
          <w:rFonts w:ascii="Times New Roman" w:hAnsi="Times New Roman"/>
          <w:sz w:val="28"/>
          <w:szCs w:val="28"/>
        </w:rPr>
        <w:t>В соответствии со</w:t>
      </w:r>
      <w:r w:rsidR="000C7F2D" w:rsidRPr="00806551">
        <w:rPr>
          <w:rFonts w:ascii="Times New Roman" w:hAnsi="Times New Roman"/>
          <w:sz w:val="28"/>
          <w:szCs w:val="28"/>
        </w:rPr>
        <w:t xml:space="preserve"> </w:t>
      </w:r>
      <w:r w:rsidR="00386542" w:rsidRPr="00806551">
        <w:rPr>
          <w:rFonts w:ascii="Times New Roman" w:hAnsi="Times New Roman"/>
          <w:sz w:val="28"/>
          <w:szCs w:val="28"/>
        </w:rPr>
        <w:t>статьями</w:t>
      </w:r>
      <w:r w:rsidR="00B931E8" w:rsidRPr="00806551">
        <w:rPr>
          <w:rFonts w:ascii="Times New Roman" w:hAnsi="Times New Roman"/>
          <w:sz w:val="28"/>
          <w:szCs w:val="28"/>
        </w:rPr>
        <w:t xml:space="preserve"> 20,</w:t>
      </w:r>
      <w:r w:rsidR="00E42C4F" w:rsidRPr="00806551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06551">
        <w:rPr>
          <w:rFonts w:ascii="Times New Roman" w:hAnsi="Times New Roman"/>
          <w:sz w:val="28"/>
          <w:szCs w:val="28"/>
        </w:rPr>
        <w:t>№ 87</w:t>
      </w:r>
      <w:r w:rsidR="00B931E8" w:rsidRPr="00806551">
        <w:rPr>
          <w:rFonts w:ascii="Times New Roman" w:hAnsi="Times New Roman"/>
          <w:sz w:val="28"/>
          <w:szCs w:val="28"/>
        </w:rPr>
        <w:t>-ОЗ</w:t>
      </w:r>
      <w:r w:rsidR="00F84071" w:rsidRPr="00806551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06551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="00543ADB" w:rsidRPr="00806551">
        <w:rPr>
          <w:rFonts w:ascii="Times New Roman" w:hAnsi="Times New Roman"/>
          <w:sz w:val="28"/>
          <w:szCs w:val="28"/>
        </w:rPr>
        <w:t xml:space="preserve">, </w:t>
      </w:r>
      <w:r w:rsidR="00E62355" w:rsidRPr="00806551">
        <w:rPr>
          <w:rFonts w:ascii="Times New Roman" w:hAnsi="Times New Roman"/>
          <w:sz w:val="28"/>
          <w:szCs w:val="28"/>
        </w:rPr>
        <w:t>стать</w:t>
      </w:r>
      <w:r w:rsidR="00871D09" w:rsidRPr="00806551">
        <w:rPr>
          <w:rFonts w:ascii="Times New Roman" w:hAnsi="Times New Roman"/>
          <w:sz w:val="28"/>
          <w:szCs w:val="28"/>
        </w:rPr>
        <w:t>ями14 и 26</w:t>
      </w:r>
      <w:r w:rsidR="00811CDD" w:rsidRPr="00806551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806551">
        <w:rPr>
          <w:rFonts w:ascii="Times New Roman" w:eastAsia="Calibri" w:hAnsi="Times New Roman"/>
          <w:sz w:val="28"/>
          <w:szCs w:val="28"/>
          <w:lang w:eastAsia="ar-SA"/>
        </w:rPr>
        <w:t>Сериковского</w:t>
      </w:r>
      <w:proofErr w:type="spellEnd"/>
      <w:r w:rsidR="00811CDD" w:rsidRPr="008065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3ADB" w:rsidRPr="00806551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 w:rsidRPr="00806551">
        <w:rPr>
          <w:rFonts w:ascii="Times New Roman" w:hAnsi="Times New Roman"/>
          <w:sz w:val="28"/>
          <w:szCs w:val="28"/>
        </w:rPr>
        <w:t>Бутурлиновского</w:t>
      </w:r>
      <w:r w:rsidR="005833E3" w:rsidRPr="00806551">
        <w:rPr>
          <w:rFonts w:ascii="Times New Roman" w:hAnsi="Times New Roman"/>
          <w:sz w:val="28"/>
          <w:szCs w:val="28"/>
        </w:rPr>
        <w:t xml:space="preserve"> </w:t>
      </w:r>
      <w:r w:rsidR="00543ADB" w:rsidRPr="00806551">
        <w:rPr>
          <w:rFonts w:ascii="Times New Roman" w:hAnsi="Times New Roman"/>
          <w:sz w:val="28"/>
          <w:szCs w:val="28"/>
        </w:rPr>
        <w:t xml:space="preserve">района </w:t>
      </w:r>
      <w:r w:rsidR="00806551" w:rsidRPr="00806551">
        <w:rPr>
          <w:rFonts w:ascii="Times New Roman" w:hAnsi="Times New Roman"/>
          <w:sz w:val="28"/>
          <w:szCs w:val="28"/>
        </w:rPr>
        <w:t xml:space="preserve">от 27 сентября 2024 года </w:t>
      </w:r>
      <w:r w:rsidR="00543ADB" w:rsidRPr="00806551">
        <w:rPr>
          <w:rFonts w:ascii="Times New Roman" w:hAnsi="Times New Roman"/>
          <w:sz w:val="28"/>
          <w:szCs w:val="28"/>
        </w:rPr>
        <w:t>№</w:t>
      </w:r>
      <w:r w:rsidR="00806551" w:rsidRPr="00806551">
        <w:rPr>
          <w:rFonts w:ascii="Times New Roman" w:hAnsi="Times New Roman"/>
          <w:sz w:val="28"/>
          <w:szCs w:val="28"/>
        </w:rPr>
        <w:t xml:space="preserve"> 116/529-20/24 </w:t>
      </w:r>
      <w:r w:rsidR="00543ADB" w:rsidRPr="00806551">
        <w:rPr>
          <w:rFonts w:ascii="Times New Roman" w:hAnsi="Times New Roman"/>
          <w:sz w:val="28"/>
          <w:szCs w:val="28"/>
        </w:rPr>
        <w:t>«</w:t>
      </w:r>
      <w:r w:rsidR="00E22B1B" w:rsidRPr="00806551">
        <w:rPr>
          <w:rFonts w:ascii="Times New Roman" w:hAnsi="Times New Roman"/>
          <w:sz w:val="28"/>
          <w:szCs w:val="28"/>
        </w:rPr>
        <w:t xml:space="preserve">Об определении схемы </w:t>
      </w:r>
      <w:proofErr w:type="spellStart"/>
      <w:r w:rsidR="00E22B1B" w:rsidRPr="00806551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E22B1B" w:rsidRPr="00806551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 w:rsidR="002D2E06" w:rsidRPr="00806551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E22B1B" w:rsidRPr="0080655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543ADB" w:rsidRPr="00806551">
        <w:rPr>
          <w:rFonts w:ascii="Times New Roman" w:hAnsi="Times New Roman"/>
          <w:sz w:val="28"/>
          <w:szCs w:val="28"/>
        </w:rPr>
        <w:t>»</w:t>
      </w:r>
      <w:r w:rsidR="00E42C4F" w:rsidRPr="00806551">
        <w:rPr>
          <w:rFonts w:ascii="Times New Roman" w:hAnsi="Times New Roman"/>
          <w:sz w:val="28"/>
          <w:szCs w:val="28"/>
        </w:rPr>
        <w:t xml:space="preserve">, </w:t>
      </w:r>
      <w:r w:rsidR="00BC2588" w:rsidRPr="00806551">
        <w:rPr>
          <w:rFonts w:ascii="Times New Roman" w:hAnsi="Times New Roman"/>
          <w:sz w:val="28"/>
          <w:szCs w:val="28"/>
        </w:rPr>
        <w:t>Совет народных депутатов</w:t>
      </w:r>
      <w:proofErr w:type="gramEnd"/>
      <w:r w:rsidR="00BC2588" w:rsidRPr="00806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2E06" w:rsidRPr="00806551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300D24" w:rsidRPr="008065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 w:rsidRPr="00806551">
        <w:rPr>
          <w:rFonts w:ascii="Times New Roman" w:hAnsi="Times New Roman"/>
          <w:sz w:val="28"/>
          <w:szCs w:val="28"/>
        </w:rPr>
        <w:t>Бутурлиновского</w:t>
      </w:r>
      <w:r w:rsidR="002D2E06" w:rsidRPr="00806551">
        <w:rPr>
          <w:rFonts w:ascii="Times New Roman" w:hAnsi="Times New Roman"/>
          <w:sz w:val="28"/>
          <w:szCs w:val="28"/>
        </w:rPr>
        <w:t xml:space="preserve"> </w:t>
      </w:r>
      <w:r w:rsidR="00BC2588" w:rsidRPr="0080655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06551">
        <w:rPr>
          <w:rFonts w:ascii="Times New Roman" w:hAnsi="Times New Roman"/>
          <w:sz w:val="28"/>
          <w:szCs w:val="28"/>
        </w:rPr>
        <w:t>решил:</w:t>
      </w:r>
    </w:p>
    <w:p w:rsidR="00E22B1B" w:rsidRPr="00F508E6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1D09">
        <w:rPr>
          <w:rFonts w:ascii="Times New Roman" w:hAnsi="Times New Roman"/>
          <w:sz w:val="28"/>
          <w:szCs w:val="28"/>
        </w:rPr>
        <w:t>1.</w:t>
      </w:r>
      <w:r w:rsidR="00673020" w:rsidRPr="00E84771">
        <w:rPr>
          <w:rFonts w:ascii="Times New Roman" w:hAnsi="Times New Roman"/>
          <w:sz w:val="28"/>
          <w:szCs w:val="28"/>
        </w:rPr>
        <w:t>Утвердить</w:t>
      </w:r>
      <w:r w:rsidR="00E84771" w:rsidRPr="00E84771">
        <w:rPr>
          <w:rFonts w:ascii="Times New Roman" w:hAnsi="Times New Roman"/>
          <w:sz w:val="28"/>
          <w:szCs w:val="28"/>
        </w:rPr>
        <w:t xml:space="preserve"> </w:t>
      </w:r>
      <w:r w:rsidR="00F84071" w:rsidRPr="00E84771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E84771">
        <w:rPr>
          <w:rFonts w:ascii="Times New Roman" w:hAnsi="Times New Roman"/>
          <w:sz w:val="28"/>
          <w:szCs w:val="28"/>
        </w:rPr>
        <w:t>на</w:t>
      </w:r>
      <w:r w:rsidR="00F84071" w:rsidRPr="00E84771">
        <w:rPr>
          <w:rFonts w:ascii="Times New Roman" w:hAnsi="Times New Roman"/>
          <w:sz w:val="28"/>
          <w:szCs w:val="28"/>
        </w:rPr>
        <w:t xml:space="preserve"> 10 лет схему </w:t>
      </w:r>
      <w:proofErr w:type="spellStart"/>
      <w:r w:rsidR="00806924" w:rsidRPr="00E84771">
        <w:rPr>
          <w:rFonts w:ascii="Times New Roman" w:hAnsi="Times New Roman"/>
          <w:sz w:val="28"/>
          <w:szCs w:val="28"/>
        </w:rPr>
        <w:t>семимандатного</w:t>
      </w:r>
      <w:proofErr w:type="spellEnd"/>
      <w:r w:rsidR="00806924" w:rsidRPr="00E84771">
        <w:rPr>
          <w:rFonts w:ascii="Times New Roman" w:hAnsi="Times New Roman"/>
          <w:sz w:val="28"/>
          <w:szCs w:val="28"/>
        </w:rPr>
        <w:t xml:space="preserve"> </w:t>
      </w:r>
      <w:r w:rsidR="00E22B1B" w:rsidRPr="00E84771">
        <w:rPr>
          <w:rFonts w:ascii="Times New Roman" w:hAnsi="Times New Roman"/>
          <w:sz w:val="28"/>
          <w:szCs w:val="28"/>
        </w:rPr>
        <w:t>избирательного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округа по выборам депутатов Совета народных депутатов </w:t>
      </w:r>
      <w:proofErr w:type="spellStart"/>
      <w:r w:rsidR="00916BF4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proofErr w:type="spellStart"/>
      <w:r w:rsidR="00916BF4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</w:t>
      </w:r>
      <w:r w:rsidR="00E22B1B" w:rsidRPr="00F508E6">
        <w:rPr>
          <w:rFonts w:ascii="Times New Roman" w:hAnsi="Times New Roman"/>
          <w:sz w:val="28"/>
          <w:szCs w:val="28"/>
        </w:rPr>
        <w:t>решению.</w:t>
      </w:r>
      <w:proofErr w:type="gramEnd"/>
    </w:p>
    <w:p w:rsidR="00CC3693" w:rsidRPr="00F508E6" w:rsidRDefault="00300D24" w:rsidP="00E867BD">
      <w:pPr>
        <w:ind w:firstLine="709"/>
        <w:rPr>
          <w:rFonts w:ascii="Times New Roman" w:hAnsi="Times New Roman"/>
          <w:sz w:val="28"/>
          <w:szCs w:val="28"/>
        </w:rPr>
      </w:pPr>
      <w:r w:rsidRPr="00F508E6">
        <w:rPr>
          <w:rFonts w:ascii="Times New Roman" w:hAnsi="Times New Roman"/>
          <w:sz w:val="28"/>
          <w:szCs w:val="28"/>
        </w:rPr>
        <w:t>2.</w:t>
      </w:r>
      <w:r w:rsidR="00C83C09" w:rsidRPr="00F508E6">
        <w:rPr>
          <w:rFonts w:ascii="Times New Roman" w:hAnsi="Times New Roman"/>
          <w:sz w:val="28"/>
          <w:szCs w:val="28"/>
        </w:rPr>
        <w:t>Считать утратившим</w:t>
      </w:r>
      <w:r w:rsidR="00B3317F" w:rsidRPr="00F508E6">
        <w:rPr>
          <w:rFonts w:ascii="Times New Roman" w:hAnsi="Times New Roman"/>
          <w:sz w:val="28"/>
          <w:szCs w:val="28"/>
        </w:rPr>
        <w:t xml:space="preserve"> </w:t>
      </w:r>
      <w:r w:rsidR="00C83C09" w:rsidRPr="00F508E6">
        <w:rPr>
          <w:rFonts w:ascii="Times New Roman" w:hAnsi="Times New Roman"/>
          <w:sz w:val="28"/>
          <w:szCs w:val="28"/>
        </w:rPr>
        <w:t>силу р</w:t>
      </w:r>
      <w:r w:rsidR="00CC3693" w:rsidRPr="00F508E6">
        <w:rPr>
          <w:rFonts w:ascii="Times New Roman" w:hAnsi="Times New Roman"/>
          <w:sz w:val="28"/>
          <w:szCs w:val="28"/>
        </w:rPr>
        <w:t xml:space="preserve">ешение от </w:t>
      </w:r>
      <w:r w:rsidR="00F508E6" w:rsidRPr="00F508E6">
        <w:rPr>
          <w:rFonts w:ascii="Times New Roman" w:hAnsi="Times New Roman"/>
          <w:sz w:val="28"/>
          <w:szCs w:val="28"/>
        </w:rPr>
        <w:t xml:space="preserve">15.01.2015 </w:t>
      </w:r>
      <w:r w:rsidR="00CC3693" w:rsidRPr="00F508E6">
        <w:rPr>
          <w:rFonts w:ascii="Times New Roman" w:hAnsi="Times New Roman"/>
          <w:sz w:val="28"/>
          <w:szCs w:val="28"/>
        </w:rPr>
        <w:t>г. №</w:t>
      </w:r>
      <w:r w:rsidR="00F508E6" w:rsidRPr="00F508E6">
        <w:rPr>
          <w:rFonts w:ascii="Times New Roman" w:hAnsi="Times New Roman"/>
          <w:sz w:val="28"/>
          <w:szCs w:val="28"/>
        </w:rPr>
        <w:t>187</w:t>
      </w:r>
      <w:r w:rsidR="00E84771">
        <w:rPr>
          <w:rFonts w:ascii="Times New Roman" w:hAnsi="Times New Roman"/>
          <w:sz w:val="28"/>
          <w:szCs w:val="28"/>
        </w:rPr>
        <w:t xml:space="preserve"> </w:t>
      </w:r>
      <w:r w:rsidR="00CC3693" w:rsidRPr="00F508E6">
        <w:rPr>
          <w:rFonts w:ascii="Times New Roman" w:hAnsi="Times New Roman"/>
          <w:sz w:val="28"/>
          <w:szCs w:val="28"/>
        </w:rPr>
        <w:t>«</w:t>
      </w:r>
      <w:r w:rsidR="00B3317F" w:rsidRPr="00F508E6">
        <w:rPr>
          <w:rFonts w:ascii="Times New Roman" w:hAnsi="Times New Roman"/>
          <w:sz w:val="28"/>
          <w:szCs w:val="28"/>
        </w:rPr>
        <w:t xml:space="preserve">Об утверждении схемы избирательного округа по выборам депутатов Совета народных депутатов </w:t>
      </w:r>
      <w:proofErr w:type="spellStart"/>
      <w:r w:rsidR="00F508E6" w:rsidRPr="00F508E6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B3317F" w:rsidRPr="00F508E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3F58" w:rsidRPr="00F508E6">
        <w:rPr>
          <w:rFonts w:ascii="Times New Roman" w:hAnsi="Times New Roman"/>
          <w:sz w:val="28"/>
          <w:szCs w:val="28"/>
        </w:rPr>
        <w:t>»</w:t>
      </w:r>
      <w:r w:rsidR="00F508E6" w:rsidRPr="00F508E6">
        <w:rPr>
          <w:rFonts w:ascii="Times New Roman" w:hAnsi="Times New Roman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proofErr w:type="spellStart"/>
      <w:r w:rsidR="00F508E6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508E6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F58FC" w:rsidRPr="001D0E3D" w:rsidRDefault="007F58FC" w:rsidP="007F58FC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D0E3D">
        <w:rPr>
          <w:rFonts w:ascii="Times New Roman" w:hAnsi="Times New Roman"/>
          <w:sz w:val="28"/>
          <w:szCs w:val="28"/>
        </w:rPr>
        <w:t>Сериковского</w:t>
      </w:r>
      <w:proofErr w:type="spellEnd"/>
    </w:p>
    <w:p w:rsidR="007F58FC" w:rsidRPr="001D0E3D" w:rsidRDefault="007F58FC" w:rsidP="007F58FC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D0E3D">
        <w:rPr>
          <w:rFonts w:ascii="Times New Roman" w:hAnsi="Times New Roman"/>
          <w:sz w:val="28"/>
          <w:szCs w:val="28"/>
        </w:rPr>
        <w:t xml:space="preserve"> А.Н. Матвиенко</w:t>
      </w:r>
    </w:p>
    <w:p w:rsidR="007F58FC" w:rsidRPr="001D0E3D" w:rsidRDefault="007F58FC" w:rsidP="007F58FC">
      <w:pPr>
        <w:rPr>
          <w:rFonts w:ascii="Times New Roman" w:hAnsi="Times New Roman"/>
          <w:sz w:val="28"/>
          <w:szCs w:val="28"/>
        </w:rPr>
      </w:pPr>
    </w:p>
    <w:p w:rsidR="007F58FC" w:rsidRPr="001D0E3D" w:rsidRDefault="007F58FC" w:rsidP="007F58FC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5963F2" w:rsidRDefault="007F58FC" w:rsidP="007F58FC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D0E3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1D0E3D">
        <w:rPr>
          <w:rFonts w:ascii="Times New Roman" w:hAnsi="Times New Roman"/>
          <w:sz w:val="28"/>
          <w:szCs w:val="28"/>
        </w:rPr>
        <w:t xml:space="preserve"> 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D0E3D">
        <w:rPr>
          <w:rFonts w:ascii="Times New Roman" w:hAnsi="Times New Roman"/>
          <w:sz w:val="28"/>
          <w:szCs w:val="28"/>
        </w:rPr>
        <w:t xml:space="preserve">    Т.В. </w:t>
      </w:r>
      <w:proofErr w:type="spellStart"/>
      <w:r w:rsidRPr="001D0E3D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6149F3">
      <w:pPr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149F3" w:rsidRDefault="006149F3" w:rsidP="006149F3">
      <w:pPr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  <w:sectPr w:rsidR="006149F3" w:rsidSect="00871D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4A02" w:rsidRDefault="00744A02" w:rsidP="006149F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323F58" w:rsidP="00EA157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Приложение 1 </w:t>
      </w:r>
      <w:r w:rsidR="00744A02">
        <w:rPr>
          <w:rFonts w:ascii="Times New Roman" w:hAnsi="Times New Roman"/>
          <w:sz w:val="28"/>
          <w:szCs w:val="28"/>
        </w:rPr>
        <w:t>(описание)</w:t>
      </w:r>
    </w:p>
    <w:p w:rsidR="00136E81" w:rsidRDefault="00323F58" w:rsidP="00744A0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к решению</w:t>
      </w:r>
      <w:r w:rsidR="00EA157C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4771">
        <w:rPr>
          <w:rFonts w:ascii="Times New Roman" w:hAnsi="Times New Roman"/>
          <w:sz w:val="28"/>
          <w:szCs w:val="28"/>
        </w:rPr>
        <w:t xml:space="preserve"> </w:t>
      </w:r>
    </w:p>
    <w:p w:rsidR="00E84771" w:rsidRDefault="00E84771" w:rsidP="00744A0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323F58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F4439" w:rsidRDefault="00C83C09" w:rsidP="00744A0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от </w:t>
      </w:r>
      <w:r w:rsidR="00EA157C">
        <w:rPr>
          <w:rFonts w:ascii="Times New Roman" w:hAnsi="Times New Roman"/>
          <w:sz w:val="28"/>
          <w:szCs w:val="28"/>
        </w:rPr>
        <w:t>1</w:t>
      </w:r>
      <w:r w:rsidR="000430FA">
        <w:rPr>
          <w:rFonts w:ascii="Times New Roman" w:hAnsi="Times New Roman"/>
          <w:sz w:val="28"/>
          <w:szCs w:val="28"/>
        </w:rPr>
        <w:t>2</w:t>
      </w:r>
      <w:r w:rsidR="00EA157C">
        <w:rPr>
          <w:rFonts w:ascii="Times New Roman" w:hAnsi="Times New Roman"/>
          <w:sz w:val="28"/>
          <w:szCs w:val="28"/>
        </w:rPr>
        <w:t>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EA157C">
        <w:rPr>
          <w:rFonts w:ascii="Times New Roman" w:hAnsi="Times New Roman"/>
          <w:sz w:val="28"/>
          <w:szCs w:val="28"/>
        </w:rPr>
        <w:t>147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744A02" w:rsidRPr="006149F3" w:rsidRDefault="00744A02" w:rsidP="00744A02">
      <w:pPr>
        <w:jc w:val="center"/>
        <w:rPr>
          <w:rFonts w:ascii="Times New Roman" w:hAnsi="Times New Roman"/>
          <w:b/>
          <w:bCs/>
        </w:rPr>
      </w:pPr>
      <w:r w:rsidRPr="006149F3">
        <w:rPr>
          <w:rFonts w:ascii="Times New Roman" w:hAnsi="Times New Roman"/>
          <w:b/>
          <w:bCs/>
        </w:rPr>
        <w:t xml:space="preserve">Схема </w:t>
      </w:r>
      <w:proofErr w:type="spellStart"/>
      <w:r w:rsidRPr="006149F3">
        <w:rPr>
          <w:rFonts w:ascii="Times New Roman" w:hAnsi="Times New Roman"/>
          <w:b/>
          <w:bCs/>
        </w:rPr>
        <w:t>многомандатного</w:t>
      </w:r>
      <w:proofErr w:type="spellEnd"/>
      <w:r w:rsidRPr="006149F3">
        <w:rPr>
          <w:rFonts w:ascii="Times New Roman" w:hAnsi="Times New Roman"/>
          <w:b/>
          <w:bCs/>
        </w:rPr>
        <w:t xml:space="preserve"> избирательного округа </w:t>
      </w:r>
    </w:p>
    <w:p w:rsidR="00744A02" w:rsidRPr="006149F3" w:rsidRDefault="00744A02" w:rsidP="00744A02">
      <w:pPr>
        <w:jc w:val="center"/>
        <w:rPr>
          <w:rFonts w:ascii="Times New Roman" w:hAnsi="Times New Roman"/>
          <w:b/>
          <w:bCs/>
        </w:rPr>
      </w:pPr>
      <w:r w:rsidRPr="006149F3">
        <w:rPr>
          <w:rFonts w:ascii="Times New Roman" w:hAnsi="Times New Roman"/>
          <w:b/>
          <w:bCs/>
        </w:rPr>
        <w:t xml:space="preserve">по выборам депутатов Совета народных депутатов </w:t>
      </w:r>
      <w:proofErr w:type="spellStart"/>
      <w:r w:rsidRPr="006149F3">
        <w:rPr>
          <w:rFonts w:ascii="Times New Roman" w:hAnsi="Times New Roman"/>
          <w:b/>
          <w:bCs/>
        </w:rPr>
        <w:t>Сериковского</w:t>
      </w:r>
      <w:proofErr w:type="spellEnd"/>
      <w:r w:rsidRPr="006149F3">
        <w:rPr>
          <w:rFonts w:ascii="Times New Roman" w:hAnsi="Times New Roman"/>
          <w:b/>
          <w:bCs/>
        </w:rPr>
        <w:t xml:space="preserve"> сельского поселения Бутурлиновского муниципального района Воронежской области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780"/>
        <w:gridCol w:w="1418"/>
        <w:gridCol w:w="1701"/>
      </w:tblGrid>
      <w:tr w:rsidR="00744A02" w:rsidRPr="006149F3" w:rsidTr="006149F3">
        <w:tblPrEx>
          <w:tblCellMar>
            <w:top w:w="0" w:type="dxa"/>
            <w:bottom w:w="0" w:type="dxa"/>
          </w:tblCellMar>
        </w:tblPrEx>
        <w:trPr>
          <w:cantSplit/>
          <w:trHeight w:val="1477"/>
          <w:tblHeader/>
        </w:trPr>
        <w:tc>
          <w:tcPr>
            <w:tcW w:w="993" w:type="dxa"/>
            <w:textDirection w:val="btLr"/>
            <w:vAlign w:val="center"/>
          </w:tcPr>
          <w:p w:rsidR="00744A02" w:rsidRPr="006149F3" w:rsidRDefault="00744A02" w:rsidP="00C860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149F3"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 w:rsidRPr="006149F3">
              <w:rPr>
                <w:rFonts w:ascii="Times New Roman" w:hAnsi="Times New Roman"/>
              </w:rPr>
              <w:t xml:space="preserve"> и № округа</w:t>
            </w:r>
          </w:p>
        </w:tc>
        <w:tc>
          <w:tcPr>
            <w:tcW w:w="9780" w:type="dxa"/>
            <w:vAlign w:val="center"/>
          </w:tcPr>
          <w:p w:rsidR="00744A02" w:rsidRPr="006149F3" w:rsidRDefault="00744A02" w:rsidP="00C860CF">
            <w:pPr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Границы округов, перечень населенных пунктов</w:t>
            </w:r>
          </w:p>
        </w:tc>
        <w:tc>
          <w:tcPr>
            <w:tcW w:w="1418" w:type="dxa"/>
            <w:textDirection w:val="btLr"/>
            <w:vAlign w:val="center"/>
          </w:tcPr>
          <w:p w:rsidR="00744A02" w:rsidRPr="006149F3" w:rsidRDefault="00744A02" w:rsidP="00C860CF">
            <w:pPr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Количество избирателей</w:t>
            </w:r>
          </w:p>
        </w:tc>
        <w:tc>
          <w:tcPr>
            <w:tcW w:w="1701" w:type="dxa"/>
            <w:textDirection w:val="btLr"/>
            <w:vAlign w:val="center"/>
          </w:tcPr>
          <w:p w:rsidR="00744A02" w:rsidRPr="006149F3" w:rsidRDefault="00744A02" w:rsidP="00C860C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Количество мандатов, замещаемых в округе</w:t>
            </w:r>
          </w:p>
        </w:tc>
      </w:tr>
      <w:tr w:rsidR="00744A02" w:rsidRPr="006149F3" w:rsidTr="006149F3">
        <w:tblPrEx>
          <w:tblCellMar>
            <w:top w:w="0" w:type="dxa"/>
            <w:bottom w:w="0" w:type="dxa"/>
          </w:tblCellMar>
        </w:tblPrEx>
        <w:trPr>
          <w:cantSplit/>
          <w:trHeight w:val="2954"/>
        </w:trPr>
        <w:tc>
          <w:tcPr>
            <w:tcW w:w="993" w:type="dxa"/>
            <w:textDirection w:val="btLr"/>
            <w:vAlign w:val="center"/>
          </w:tcPr>
          <w:p w:rsidR="00744A02" w:rsidRPr="006149F3" w:rsidRDefault="00744A02" w:rsidP="00C860C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6149F3">
              <w:rPr>
                <w:rFonts w:ascii="Times New Roman" w:hAnsi="Times New Roman"/>
              </w:rPr>
              <w:t>Семимандатный</w:t>
            </w:r>
            <w:proofErr w:type="spellEnd"/>
            <w:r w:rsidRPr="006149F3">
              <w:rPr>
                <w:rFonts w:ascii="Times New Roman" w:hAnsi="Times New Roman"/>
              </w:rPr>
              <w:t xml:space="preserve"> избирательный округ  № 1</w:t>
            </w:r>
          </w:p>
        </w:tc>
        <w:tc>
          <w:tcPr>
            <w:tcW w:w="9780" w:type="dxa"/>
          </w:tcPr>
          <w:p w:rsidR="00744A02" w:rsidRPr="006149F3" w:rsidRDefault="00744A02" w:rsidP="00C860CF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 xml:space="preserve">сельское поселение: </w:t>
            </w:r>
            <w:proofErr w:type="spellStart"/>
            <w:r w:rsidRPr="006149F3">
              <w:rPr>
                <w:rFonts w:ascii="Times New Roman" w:hAnsi="Times New Roman"/>
                <w:b/>
              </w:rPr>
              <w:t>Сериковское</w:t>
            </w:r>
            <w:proofErr w:type="spellEnd"/>
            <w:r w:rsidRPr="006149F3">
              <w:rPr>
                <w:rFonts w:ascii="Times New Roman" w:hAnsi="Times New Roman"/>
                <w:b/>
              </w:rPr>
              <w:t xml:space="preserve"> сельское поселение</w:t>
            </w:r>
          </w:p>
          <w:p w:rsidR="00744A02" w:rsidRPr="006149F3" w:rsidRDefault="00744A02" w:rsidP="00C860CF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  <w:b/>
              </w:rPr>
              <w:t xml:space="preserve">село </w:t>
            </w:r>
            <w:proofErr w:type="spellStart"/>
            <w:r w:rsidRPr="006149F3">
              <w:rPr>
                <w:rFonts w:ascii="Times New Roman" w:hAnsi="Times New Roman"/>
                <w:b/>
              </w:rPr>
              <w:t>Сериково</w:t>
            </w:r>
            <w:proofErr w:type="spellEnd"/>
            <w:r w:rsidRPr="006149F3">
              <w:rPr>
                <w:rFonts w:ascii="Times New Roman" w:hAnsi="Times New Roman"/>
                <w:b/>
              </w:rPr>
              <w:t xml:space="preserve">, село </w:t>
            </w:r>
            <w:proofErr w:type="spellStart"/>
            <w:r w:rsidRPr="006149F3">
              <w:rPr>
                <w:rFonts w:ascii="Times New Roman" w:hAnsi="Times New Roman"/>
                <w:b/>
              </w:rPr>
              <w:t>Макогоново</w:t>
            </w:r>
            <w:proofErr w:type="spellEnd"/>
          </w:p>
        </w:tc>
        <w:tc>
          <w:tcPr>
            <w:tcW w:w="1418" w:type="dxa"/>
          </w:tcPr>
          <w:p w:rsidR="00744A02" w:rsidRPr="006149F3" w:rsidRDefault="00744A02" w:rsidP="00C860C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291</w:t>
            </w:r>
          </w:p>
        </w:tc>
        <w:tc>
          <w:tcPr>
            <w:tcW w:w="1701" w:type="dxa"/>
          </w:tcPr>
          <w:p w:rsidR="00744A02" w:rsidRPr="006149F3" w:rsidRDefault="00744A02" w:rsidP="00C860C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7</w:t>
            </w:r>
          </w:p>
        </w:tc>
      </w:tr>
    </w:tbl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404E44">
      <w:pPr>
        <w:ind w:firstLine="0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B3317F" w:rsidP="00404E44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="00744A02">
        <w:rPr>
          <w:rFonts w:ascii="Times New Roman" w:hAnsi="Times New Roman"/>
          <w:sz w:val="28"/>
          <w:szCs w:val="28"/>
        </w:rPr>
        <w:t xml:space="preserve"> (</w:t>
      </w:r>
      <w:r w:rsidR="00404E44">
        <w:rPr>
          <w:rFonts w:ascii="Times New Roman" w:hAnsi="Times New Roman"/>
          <w:sz w:val="28"/>
          <w:szCs w:val="28"/>
        </w:rPr>
        <w:t>графическое изображение)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70C" w:rsidRDefault="00404E44" w:rsidP="00404E44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61170C"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61170C">
        <w:rPr>
          <w:rFonts w:ascii="Times New Roman" w:hAnsi="Times New Roman"/>
          <w:sz w:val="28"/>
          <w:szCs w:val="28"/>
        </w:rPr>
        <w:t xml:space="preserve"> </w:t>
      </w:r>
    </w:p>
    <w:p w:rsidR="0061170C" w:rsidRDefault="0061170C" w:rsidP="00404E44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317F" w:rsidRDefault="0061170C" w:rsidP="00404E4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EC28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</w:t>
      </w:r>
      <w:r w:rsidR="00EC28DA">
        <w:rPr>
          <w:rFonts w:ascii="Times New Roman" w:hAnsi="Times New Roman"/>
          <w:sz w:val="28"/>
          <w:szCs w:val="28"/>
        </w:rPr>
        <w:t xml:space="preserve">2024 года </w:t>
      </w:r>
      <w:r w:rsidRPr="00871D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147</w:t>
      </w:r>
    </w:p>
    <w:p w:rsidR="00EC28DA" w:rsidRPr="007725C0" w:rsidRDefault="00EC28DA" w:rsidP="00EC28DA">
      <w:pPr>
        <w:pStyle w:val="FR1"/>
        <w:spacing w:before="0"/>
        <w:jc w:val="center"/>
        <w:rPr>
          <w:b/>
        </w:rPr>
      </w:pPr>
      <w:r w:rsidRPr="007725C0">
        <w:rPr>
          <w:b/>
        </w:rPr>
        <w:t>С Х Е М А</w:t>
      </w:r>
    </w:p>
    <w:p w:rsidR="00EC28DA" w:rsidRDefault="00EC28DA" w:rsidP="00EC28DA">
      <w:pPr>
        <w:pStyle w:val="FR1"/>
        <w:spacing w:before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</w:t>
      </w:r>
      <w:proofErr w:type="spellStart"/>
      <w:r>
        <w:rPr>
          <w:b/>
        </w:rPr>
        <w:t>Сериковского</w:t>
      </w:r>
      <w:proofErr w:type="spellEnd"/>
      <w:r w:rsidRPr="007725C0">
        <w:rPr>
          <w:b/>
        </w:rPr>
        <w:t xml:space="preserve"> сельского поселения Бутурлиновского муниципального района Воронежской области</w:t>
      </w:r>
    </w:p>
    <w:p w:rsidR="00A9209A" w:rsidRPr="007725C0" w:rsidRDefault="00A9209A" w:rsidP="00EC28DA">
      <w:pPr>
        <w:pStyle w:val="FR1"/>
        <w:spacing w:before="0"/>
        <w:jc w:val="center"/>
        <w:rPr>
          <w:b/>
        </w:rPr>
      </w:pPr>
    </w:p>
    <w:p w:rsidR="00EC28DA" w:rsidRPr="007725C0" w:rsidRDefault="009B3D63" w:rsidP="00A9209A">
      <w:pPr>
        <w:ind w:left="1985" w:firstLine="0"/>
        <w:rPr>
          <w:b/>
          <w:bCs/>
          <w:szCs w:val="28"/>
        </w:rPr>
      </w:pPr>
      <w:r>
        <w:rPr>
          <w:bCs/>
          <w:noProof/>
        </w:rPr>
        <w:drawing>
          <wp:inline distT="0" distB="0" distL="0" distR="0">
            <wp:extent cx="5750892" cy="4362450"/>
            <wp:effectExtent l="19050" t="0" r="2208" b="0"/>
            <wp:docPr id="1" name="Рисунок 1" descr="Границы округа Сериков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округа Сериков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92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7F" w:rsidRDefault="00B3317F" w:rsidP="009B3D63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B3317F" w:rsidSect="00A9209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64A81"/>
    <w:rsid w:val="00011C22"/>
    <w:rsid w:val="00012828"/>
    <w:rsid w:val="00025B3C"/>
    <w:rsid w:val="000430FA"/>
    <w:rsid w:val="00093930"/>
    <w:rsid w:val="000A425C"/>
    <w:rsid w:val="000C7F2D"/>
    <w:rsid w:val="000D6174"/>
    <w:rsid w:val="00117AE6"/>
    <w:rsid w:val="00136E81"/>
    <w:rsid w:val="001835F2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2D2E06"/>
    <w:rsid w:val="002D3A2E"/>
    <w:rsid w:val="00300D24"/>
    <w:rsid w:val="00323F58"/>
    <w:rsid w:val="00385862"/>
    <w:rsid w:val="00386542"/>
    <w:rsid w:val="003B73FE"/>
    <w:rsid w:val="003C4116"/>
    <w:rsid w:val="003E0B75"/>
    <w:rsid w:val="0040094C"/>
    <w:rsid w:val="00404E44"/>
    <w:rsid w:val="00435A07"/>
    <w:rsid w:val="004B3ADC"/>
    <w:rsid w:val="004E69A6"/>
    <w:rsid w:val="004F4439"/>
    <w:rsid w:val="004F4757"/>
    <w:rsid w:val="00503D05"/>
    <w:rsid w:val="00506D5E"/>
    <w:rsid w:val="00543ADB"/>
    <w:rsid w:val="005833E3"/>
    <w:rsid w:val="005963F2"/>
    <w:rsid w:val="005E14BB"/>
    <w:rsid w:val="00607BDA"/>
    <w:rsid w:val="0061170C"/>
    <w:rsid w:val="006149F3"/>
    <w:rsid w:val="006362B0"/>
    <w:rsid w:val="006528E1"/>
    <w:rsid w:val="006530C8"/>
    <w:rsid w:val="00673020"/>
    <w:rsid w:val="0068514B"/>
    <w:rsid w:val="006A2BA8"/>
    <w:rsid w:val="006F0807"/>
    <w:rsid w:val="00712119"/>
    <w:rsid w:val="00744A02"/>
    <w:rsid w:val="00783840"/>
    <w:rsid w:val="007B66E5"/>
    <w:rsid w:val="007F1CC9"/>
    <w:rsid w:val="007F58FC"/>
    <w:rsid w:val="00803A52"/>
    <w:rsid w:val="00806551"/>
    <w:rsid w:val="00806924"/>
    <w:rsid w:val="0081171F"/>
    <w:rsid w:val="00811CDD"/>
    <w:rsid w:val="0081641D"/>
    <w:rsid w:val="00842FC5"/>
    <w:rsid w:val="00861905"/>
    <w:rsid w:val="00871D09"/>
    <w:rsid w:val="0089791C"/>
    <w:rsid w:val="008A4877"/>
    <w:rsid w:val="008B24C2"/>
    <w:rsid w:val="008B4ACE"/>
    <w:rsid w:val="008B4B21"/>
    <w:rsid w:val="008C50F7"/>
    <w:rsid w:val="009066AF"/>
    <w:rsid w:val="00916BF4"/>
    <w:rsid w:val="00935EE8"/>
    <w:rsid w:val="00941004"/>
    <w:rsid w:val="00964A81"/>
    <w:rsid w:val="009A2FB2"/>
    <w:rsid w:val="009B3D63"/>
    <w:rsid w:val="00A47219"/>
    <w:rsid w:val="00A9209A"/>
    <w:rsid w:val="00AD3409"/>
    <w:rsid w:val="00AD6EBA"/>
    <w:rsid w:val="00AD746E"/>
    <w:rsid w:val="00B3317F"/>
    <w:rsid w:val="00B556C5"/>
    <w:rsid w:val="00B931E8"/>
    <w:rsid w:val="00BA2F36"/>
    <w:rsid w:val="00BC25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20FC0"/>
    <w:rsid w:val="00D773CD"/>
    <w:rsid w:val="00DA1C4E"/>
    <w:rsid w:val="00E137B9"/>
    <w:rsid w:val="00E22B1B"/>
    <w:rsid w:val="00E42C4F"/>
    <w:rsid w:val="00E62355"/>
    <w:rsid w:val="00E809A5"/>
    <w:rsid w:val="00E82302"/>
    <w:rsid w:val="00E84771"/>
    <w:rsid w:val="00E867BD"/>
    <w:rsid w:val="00EA157C"/>
    <w:rsid w:val="00EA370B"/>
    <w:rsid w:val="00EB3427"/>
    <w:rsid w:val="00EB5D98"/>
    <w:rsid w:val="00EB7531"/>
    <w:rsid w:val="00EC28DA"/>
    <w:rsid w:val="00ED0A23"/>
    <w:rsid w:val="00ED26A8"/>
    <w:rsid w:val="00F06FB6"/>
    <w:rsid w:val="00F304E0"/>
    <w:rsid w:val="00F422F2"/>
    <w:rsid w:val="00F508E6"/>
    <w:rsid w:val="00F56D47"/>
    <w:rsid w:val="00F603CA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D7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46E"/>
    <w:rPr>
      <w:rFonts w:ascii="Tahoma" w:hAnsi="Tahoma" w:cs="Tahoma"/>
      <w:sz w:val="16"/>
      <w:szCs w:val="16"/>
    </w:rPr>
  </w:style>
  <w:style w:type="paragraph" w:customStyle="1" w:styleId="FR1">
    <w:name w:val="FR1"/>
    <w:rsid w:val="00AD6EB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44</cp:revision>
  <cp:lastPrinted>2024-10-22T05:14:00Z</cp:lastPrinted>
  <dcterms:created xsi:type="dcterms:W3CDTF">2024-12-06T12:23:00Z</dcterms:created>
  <dcterms:modified xsi:type="dcterms:W3CDTF">2024-12-12T07:29:00Z</dcterms:modified>
</cp:coreProperties>
</file>