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E6" w:rsidRDefault="00E07DE6" w:rsidP="00750917">
      <w:pPr>
        <w:tabs>
          <w:tab w:val="left" w:pos="1400"/>
        </w:tabs>
        <w:ind w:firstLine="0"/>
        <w:rPr>
          <w:rFonts w:ascii="Times New Roman" w:hAnsi="Times New Roman"/>
          <w:sz w:val="28"/>
          <w:szCs w:val="28"/>
        </w:rPr>
      </w:pPr>
    </w:p>
    <w:p w:rsidR="00E07DE6" w:rsidRDefault="00E07DE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7F" w:rsidRPr="00473862" w:rsidRDefault="00292F7F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3C69" w:rsidRDefault="00A43C69" w:rsidP="0075091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750917" w:rsidRDefault="00750917" w:rsidP="0075091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750917" w:rsidRDefault="00FB14E3" w:rsidP="0075091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FB14E3" w:rsidP="0075091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EE1623" w:rsidRDefault="00EE1623" w:rsidP="00B200FD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>о</w:t>
      </w:r>
      <w:r w:rsidR="00FB14E3" w:rsidRPr="00EE1623">
        <w:rPr>
          <w:rFonts w:ascii="Times New Roman" w:hAnsi="Times New Roman"/>
        </w:rPr>
        <w:t>т</w:t>
      </w:r>
      <w:r w:rsidRPr="00EE1623">
        <w:rPr>
          <w:rFonts w:ascii="Times New Roman" w:hAnsi="Times New Roman"/>
        </w:rPr>
        <w:t xml:space="preserve"> 31.07.</w:t>
      </w:r>
      <w:r w:rsidR="00FB14E3" w:rsidRPr="00EE1623">
        <w:rPr>
          <w:rFonts w:ascii="Times New Roman" w:hAnsi="Times New Roman"/>
        </w:rPr>
        <w:t>20</w:t>
      </w:r>
      <w:r w:rsidR="00545E25" w:rsidRPr="00EE1623">
        <w:rPr>
          <w:rFonts w:ascii="Times New Roman" w:hAnsi="Times New Roman"/>
        </w:rPr>
        <w:t>2</w:t>
      </w:r>
      <w:r w:rsidR="00CC2E63" w:rsidRPr="00EE1623">
        <w:rPr>
          <w:rFonts w:ascii="Times New Roman" w:hAnsi="Times New Roman"/>
        </w:rPr>
        <w:t>4</w:t>
      </w:r>
      <w:r w:rsidR="00FB14E3" w:rsidRPr="00EE1623">
        <w:rPr>
          <w:rFonts w:ascii="Times New Roman" w:hAnsi="Times New Roman"/>
        </w:rPr>
        <w:t xml:space="preserve">г.№ </w:t>
      </w:r>
      <w:r w:rsidR="00750917" w:rsidRPr="00EE1623">
        <w:rPr>
          <w:rFonts w:ascii="Times New Roman" w:hAnsi="Times New Roman"/>
        </w:rPr>
        <w:t>141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 xml:space="preserve">с. </w:t>
      </w:r>
      <w:r w:rsidR="00750917" w:rsidRPr="00EE1623">
        <w:rPr>
          <w:rFonts w:ascii="Times New Roman" w:hAnsi="Times New Roman"/>
        </w:rPr>
        <w:t>Сериково</w:t>
      </w:r>
    </w:p>
    <w:p w:rsidR="00A2174C" w:rsidRPr="00292F7F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F7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292F7F">
        <w:rPr>
          <w:rFonts w:ascii="Times New Roman" w:hAnsi="Times New Roman" w:cs="Times New Roman"/>
          <w:sz w:val="28"/>
          <w:szCs w:val="28"/>
        </w:rPr>
        <w:t>решение</w:t>
      </w:r>
      <w:r w:rsidR="00BB39E5">
        <w:rPr>
          <w:rFonts w:ascii="Times New Roman" w:hAnsi="Times New Roman" w:cs="Times New Roman"/>
          <w:sz w:val="28"/>
          <w:szCs w:val="28"/>
        </w:rPr>
        <w:t xml:space="preserve"> </w:t>
      </w:r>
      <w:r w:rsidR="00885750" w:rsidRPr="00292F7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 </w:t>
      </w:r>
      <w:r w:rsidR="00292F7F" w:rsidRPr="00292F7F">
        <w:rPr>
          <w:rFonts w:ascii="Times New Roman" w:hAnsi="Times New Roman" w:cs="Times New Roman"/>
          <w:color w:val="000000"/>
          <w:sz w:val="28"/>
        </w:rPr>
        <w:t>Сериковского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292F7F">
        <w:rPr>
          <w:rFonts w:ascii="Times New Roman" w:hAnsi="Times New Roman" w:cs="Times New Roman"/>
          <w:sz w:val="28"/>
          <w:szCs w:val="28"/>
        </w:rPr>
        <w:t>ь</w:t>
      </w:r>
      <w:r w:rsidR="00CC2E63" w:rsidRPr="00292F7F">
        <w:rPr>
          <w:rFonts w:ascii="Times New Roman" w:hAnsi="Times New Roman" w:cs="Times New Roman"/>
          <w:sz w:val="28"/>
          <w:szCs w:val="28"/>
        </w:rPr>
        <w:t>ского поселения Бутурлиновского мун</w:t>
      </w:r>
      <w:r w:rsidR="00CC2E63" w:rsidRPr="00292F7F">
        <w:rPr>
          <w:rFonts w:ascii="Times New Roman" w:hAnsi="Times New Roman" w:cs="Times New Roman"/>
          <w:sz w:val="28"/>
          <w:szCs w:val="28"/>
        </w:rPr>
        <w:t>и</w:t>
      </w:r>
      <w:r w:rsidR="00CC2E63" w:rsidRPr="00292F7F">
        <w:rPr>
          <w:rFonts w:ascii="Times New Roman" w:hAnsi="Times New Roman" w:cs="Times New Roman"/>
          <w:sz w:val="28"/>
          <w:szCs w:val="28"/>
        </w:rPr>
        <w:t>ципального района Воронежской обла</w:t>
      </w:r>
      <w:r w:rsidR="00CC2E63" w:rsidRPr="00292F7F">
        <w:rPr>
          <w:rFonts w:ascii="Times New Roman" w:hAnsi="Times New Roman" w:cs="Times New Roman"/>
          <w:sz w:val="28"/>
          <w:szCs w:val="28"/>
        </w:rPr>
        <w:t>с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ти </w:t>
      </w:r>
      <w:r w:rsidR="00292F7F" w:rsidRPr="00292F7F">
        <w:rPr>
          <w:rFonts w:ascii="Times New Roman" w:hAnsi="Times New Roman" w:cs="Times New Roman"/>
          <w:color w:val="000000"/>
          <w:sz w:val="28"/>
        </w:rPr>
        <w:t xml:space="preserve">от </w:t>
      </w:r>
      <w:r w:rsidR="00292F7F" w:rsidRPr="00292F7F">
        <w:rPr>
          <w:rFonts w:ascii="Times New Roman" w:hAnsi="Times New Roman" w:cs="Times New Roman"/>
          <w:sz w:val="28"/>
          <w:szCs w:val="28"/>
        </w:rPr>
        <w:t>31.05.2012 года №82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292F7F">
        <w:rPr>
          <w:rFonts w:ascii="Times New Roman" w:hAnsi="Times New Roman" w:cs="Times New Roman"/>
          <w:sz w:val="28"/>
          <w:szCs w:val="28"/>
        </w:rPr>
        <w:t>Об утвержд</w:t>
      </w:r>
      <w:r w:rsidR="00727939" w:rsidRPr="00292F7F">
        <w:rPr>
          <w:rFonts w:ascii="Times New Roman" w:hAnsi="Times New Roman" w:cs="Times New Roman"/>
          <w:sz w:val="28"/>
          <w:szCs w:val="28"/>
        </w:rPr>
        <w:t>е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нии </w:t>
      </w:r>
      <w:r w:rsidR="00885750" w:rsidRPr="00292F7F">
        <w:rPr>
          <w:rFonts w:ascii="Times New Roman" w:hAnsi="Times New Roman" w:cs="Times New Roman"/>
          <w:sz w:val="28"/>
          <w:szCs w:val="28"/>
        </w:rPr>
        <w:t>П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 w:rsidRPr="00292F7F">
        <w:rPr>
          <w:rFonts w:ascii="Times New Roman" w:hAnsi="Times New Roman" w:cs="Times New Roman"/>
          <w:sz w:val="28"/>
          <w:szCs w:val="28"/>
        </w:rPr>
        <w:t>Б</w:t>
      </w:r>
      <w:r w:rsidR="00727939" w:rsidRPr="00292F7F">
        <w:rPr>
          <w:rFonts w:ascii="Times New Roman" w:hAnsi="Times New Roman" w:cs="Times New Roman"/>
          <w:sz w:val="28"/>
          <w:szCs w:val="28"/>
        </w:rPr>
        <w:t>лагоустройства террит</w:t>
      </w:r>
      <w:r w:rsidR="00727939" w:rsidRPr="00292F7F">
        <w:rPr>
          <w:rFonts w:ascii="Times New Roman" w:hAnsi="Times New Roman" w:cs="Times New Roman"/>
          <w:sz w:val="28"/>
          <w:szCs w:val="28"/>
        </w:rPr>
        <w:t>о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рии </w:t>
      </w:r>
      <w:r w:rsidR="00292F7F" w:rsidRPr="00292F7F">
        <w:rPr>
          <w:rFonts w:ascii="Times New Roman" w:hAnsi="Times New Roman" w:cs="Times New Roman"/>
          <w:color w:val="000000"/>
          <w:sz w:val="28"/>
        </w:rPr>
        <w:t>Сериковского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C2E63" w:rsidRPr="00292F7F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,рассмотрев протест прокуратуры от </w:t>
      </w:r>
      <w:r w:rsidR="00750917">
        <w:rPr>
          <w:rFonts w:ascii="Times New Roman" w:hAnsi="Times New Roman"/>
          <w:sz w:val="28"/>
          <w:szCs w:val="28"/>
        </w:rPr>
        <w:t>27.06.2024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0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50917">
        <w:rPr>
          <w:rFonts w:ascii="Times New Roman" w:hAnsi="Times New Roman"/>
          <w:sz w:val="28"/>
          <w:szCs w:val="28"/>
        </w:rPr>
        <w:t>2-1-2024 410270 897306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750917">
        <w:rPr>
          <w:rFonts w:ascii="Times New Roman" w:hAnsi="Times New Roman"/>
          <w:sz w:val="28"/>
          <w:szCs w:val="28"/>
        </w:rPr>
        <w:t xml:space="preserve"> Сериковского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750917">
        <w:rPr>
          <w:rFonts w:ascii="Times New Roman" w:hAnsi="Times New Roman"/>
          <w:sz w:val="28"/>
          <w:szCs w:val="28"/>
        </w:rPr>
        <w:t>Сериковского</w:t>
      </w:r>
      <w:r w:rsidR="00CC2E63" w:rsidRPr="00727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750917">
        <w:rPr>
          <w:rFonts w:ascii="Times New Roman" w:hAnsi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750917">
        <w:rPr>
          <w:rFonts w:ascii="Times New Roman" w:hAnsi="Times New Roman"/>
          <w:sz w:val="28"/>
          <w:szCs w:val="28"/>
        </w:rPr>
        <w:t xml:space="preserve">31.05.2012 </w:t>
      </w:r>
      <w:r w:rsidR="00CC2E63" w:rsidRPr="00727939">
        <w:rPr>
          <w:rFonts w:ascii="Times New Roman" w:hAnsi="Times New Roman"/>
          <w:sz w:val="28"/>
          <w:szCs w:val="28"/>
        </w:rPr>
        <w:t>г. №</w:t>
      </w:r>
      <w:r w:rsidR="00750917">
        <w:rPr>
          <w:rFonts w:ascii="Times New Roman" w:hAnsi="Times New Roman"/>
          <w:sz w:val="28"/>
          <w:szCs w:val="28"/>
        </w:rPr>
        <w:t>82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lastRenderedPageBreak/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750917">
        <w:rPr>
          <w:rFonts w:ascii="Times New Roman" w:hAnsi="Times New Roman"/>
          <w:sz w:val="28"/>
          <w:szCs w:val="28"/>
        </w:rPr>
        <w:t>Серико</w:t>
      </w:r>
      <w:r w:rsidR="00750917">
        <w:rPr>
          <w:rFonts w:ascii="Times New Roman" w:hAnsi="Times New Roman"/>
          <w:sz w:val="28"/>
          <w:szCs w:val="28"/>
        </w:rPr>
        <w:t>в</w:t>
      </w:r>
      <w:r w:rsidR="00750917">
        <w:rPr>
          <w:rFonts w:ascii="Times New Roman" w:hAnsi="Times New Roman"/>
          <w:sz w:val="28"/>
          <w:szCs w:val="28"/>
        </w:rPr>
        <w:t>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 xml:space="preserve">министрации </w:t>
      </w:r>
      <w:r w:rsidR="00750917">
        <w:rPr>
          <w:rFonts w:ascii="Times New Roman" w:hAnsi="Times New Roman"/>
          <w:sz w:val="28"/>
          <w:szCs w:val="28"/>
        </w:rPr>
        <w:t xml:space="preserve">Сериковского </w:t>
      </w:r>
      <w:r w:rsidR="009410E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</w:t>
      </w:r>
      <w:r w:rsidR="00425A23" w:rsidRPr="00750917">
        <w:rPr>
          <w:rFonts w:ascii="Times New Roman" w:eastAsia="SimSun" w:hAnsi="Times New Roman" w:cs="Times New Roman"/>
          <w:b w:val="0"/>
          <w:sz w:val="28"/>
          <w:szCs w:val="28"/>
        </w:rPr>
        <w:t xml:space="preserve">самоуправления </w:t>
      </w:r>
      <w:r w:rsidR="00750917" w:rsidRPr="00750917">
        <w:rPr>
          <w:rFonts w:ascii="Times New Roman" w:hAnsi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б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50917" w:rsidRPr="00750917" w:rsidRDefault="00750917" w:rsidP="0075091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0917">
        <w:rPr>
          <w:rFonts w:ascii="Times New Roman" w:hAnsi="Times New Roman"/>
          <w:sz w:val="28"/>
          <w:szCs w:val="28"/>
        </w:rPr>
        <w:t xml:space="preserve">Глава Сериковского  </w:t>
      </w:r>
    </w:p>
    <w:p w:rsidR="00750917" w:rsidRPr="00750917" w:rsidRDefault="00750917" w:rsidP="00750917">
      <w:pPr>
        <w:ind w:firstLine="0"/>
        <w:rPr>
          <w:rFonts w:ascii="Times New Roman" w:hAnsi="Times New Roman"/>
          <w:sz w:val="28"/>
          <w:szCs w:val="28"/>
        </w:rPr>
      </w:pPr>
      <w:r w:rsidRPr="00750917">
        <w:rPr>
          <w:rFonts w:ascii="Times New Roman" w:hAnsi="Times New Roman"/>
          <w:sz w:val="28"/>
          <w:szCs w:val="28"/>
        </w:rPr>
        <w:t>сельского  поселения                                                                     А.Н. Матвиенко</w:t>
      </w:r>
    </w:p>
    <w:p w:rsidR="00750917" w:rsidRPr="00750917" w:rsidRDefault="00750917" w:rsidP="00750917">
      <w:pPr>
        <w:ind w:firstLine="0"/>
        <w:rPr>
          <w:rFonts w:ascii="Times New Roman" w:hAnsi="Times New Roman"/>
          <w:sz w:val="28"/>
          <w:szCs w:val="28"/>
        </w:rPr>
      </w:pPr>
    </w:p>
    <w:p w:rsidR="00750917" w:rsidRPr="00750917" w:rsidRDefault="00750917" w:rsidP="00750917">
      <w:pPr>
        <w:ind w:firstLine="0"/>
        <w:rPr>
          <w:rFonts w:ascii="Times New Roman" w:hAnsi="Times New Roman"/>
          <w:sz w:val="28"/>
          <w:szCs w:val="28"/>
        </w:rPr>
      </w:pPr>
      <w:r w:rsidRPr="00750917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750917" w:rsidRPr="00750917" w:rsidRDefault="00750917" w:rsidP="00750917">
      <w:pPr>
        <w:ind w:firstLine="0"/>
        <w:rPr>
          <w:rFonts w:ascii="Times New Roman" w:hAnsi="Times New Roman"/>
          <w:sz w:val="28"/>
          <w:szCs w:val="28"/>
        </w:rPr>
      </w:pPr>
      <w:r w:rsidRPr="00750917">
        <w:rPr>
          <w:rFonts w:ascii="Times New Roman" w:hAnsi="Times New Roman"/>
          <w:sz w:val="28"/>
          <w:szCs w:val="28"/>
        </w:rPr>
        <w:t>Сериковского  сельского поселения                                            Т.В. Горковенко</w:t>
      </w: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FF" w:rsidRDefault="006710FF" w:rsidP="006B6326">
      <w:r>
        <w:separator/>
      </w:r>
    </w:p>
  </w:endnote>
  <w:endnote w:type="continuationSeparator" w:id="1">
    <w:p w:rsidR="006710FF" w:rsidRDefault="006710FF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FF" w:rsidRDefault="006710FF" w:rsidP="006B6326">
      <w:r>
        <w:separator/>
      </w:r>
    </w:p>
  </w:footnote>
  <w:footnote w:type="continuationSeparator" w:id="1">
    <w:p w:rsidR="006710FF" w:rsidRDefault="006710FF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1926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92F7F"/>
    <w:rsid w:val="002B2E6C"/>
    <w:rsid w:val="002B4978"/>
    <w:rsid w:val="002B5CB9"/>
    <w:rsid w:val="002B6CB5"/>
    <w:rsid w:val="002C7B2E"/>
    <w:rsid w:val="002D2115"/>
    <w:rsid w:val="002E2CBF"/>
    <w:rsid w:val="002F7777"/>
    <w:rsid w:val="00392CBC"/>
    <w:rsid w:val="003A15A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1640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A6CC7"/>
    <w:rsid w:val="005B51C5"/>
    <w:rsid w:val="005C5934"/>
    <w:rsid w:val="00602C7F"/>
    <w:rsid w:val="00612CCA"/>
    <w:rsid w:val="006710FF"/>
    <w:rsid w:val="00677573"/>
    <w:rsid w:val="006B6326"/>
    <w:rsid w:val="006D7D79"/>
    <w:rsid w:val="006E3AFC"/>
    <w:rsid w:val="00720564"/>
    <w:rsid w:val="00727939"/>
    <w:rsid w:val="00730446"/>
    <w:rsid w:val="007475EB"/>
    <w:rsid w:val="00750917"/>
    <w:rsid w:val="00750AFB"/>
    <w:rsid w:val="007601B9"/>
    <w:rsid w:val="00770DDC"/>
    <w:rsid w:val="007A63B3"/>
    <w:rsid w:val="007F78CC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43C69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B39E5"/>
    <w:rsid w:val="00BF6CF7"/>
    <w:rsid w:val="00C27ECE"/>
    <w:rsid w:val="00C81E79"/>
    <w:rsid w:val="00C910C2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07DE6"/>
    <w:rsid w:val="00E21E9F"/>
    <w:rsid w:val="00E27765"/>
    <w:rsid w:val="00E31B13"/>
    <w:rsid w:val="00E41702"/>
    <w:rsid w:val="00E82C51"/>
    <w:rsid w:val="00EC0D95"/>
    <w:rsid w:val="00EE1623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2023-05-03T11:22:00Z</cp:lastPrinted>
  <dcterms:created xsi:type="dcterms:W3CDTF">2024-07-16T11:42:00Z</dcterms:created>
  <dcterms:modified xsi:type="dcterms:W3CDTF">2024-07-31T12:21:00Z</dcterms:modified>
</cp:coreProperties>
</file>