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Pr="00E07DE6" w:rsidRDefault="00E07DE6" w:rsidP="00E07DE6">
      <w:pPr>
        <w:tabs>
          <w:tab w:val="left" w:pos="1400"/>
        </w:tabs>
        <w:ind w:firstLine="0"/>
        <w:jc w:val="right"/>
        <w:rPr>
          <w:rFonts w:ascii="Times New Roman" w:hAnsi="Times New Roman"/>
          <w:color w:val="FF0000"/>
          <w:sz w:val="52"/>
          <w:szCs w:val="52"/>
        </w:rPr>
      </w:pPr>
      <w:r w:rsidRPr="00E07DE6">
        <w:rPr>
          <w:rFonts w:ascii="Times New Roman" w:hAnsi="Times New Roman"/>
          <w:color w:val="FF0000"/>
          <w:sz w:val="52"/>
          <w:szCs w:val="52"/>
        </w:rPr>
        <w:t>Проект</w:t>
      </w:r>
    </w:p>
    <w:p w:rsidR="00E07DE6" w:rsidRDefault="00E07DE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7DE6" w:rsidRDefault="00E07DE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07DE6" w:rsidRDefault="00E07DE6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7F" w:rsidRPr="00473862" w:rsidRDefault="00292F7F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43C69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545E25" w:rsidRPr="00473862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_____________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 w:rsidR="00292F7F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Бутурлиновского муниципального районаВоронежской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от</w:t>
      </w:r>
      <w:r w:rsidR="00545E25" w:rsidRPr="008C1FA9">
        <w:rPr>
          <w:rFonts w:ascii="Times New Roman" w:hAnsi="Times New Roman"/>
        </w:rPr>
        <w:t>___________</w:t>
      </w:r>
      <w:r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Pr="008C1FA9">
        <w:rPr>
          <w:rFonts w:ascii="Times New Roman" w:hAnsi="Times New Roman"/>
        </w:rPr>
        <w:t xml:space="preserve">г.№ </w:t>
      </w:r>
      <w:r w:rsidR="00545E25" w:rsidRPr="008C1FA9">
        <w:rPr>
          <w:rFonts w:ascii="Times New Roman" w:hAnsi="Times New Roman"/>
        </w:rPr>
        <w:t>_______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545E25" w:rsidRPr="008C1FA9">
        <w:rPr>
          <w:rFonts w:ascii="Times New Roman" w:hAnsi="Times New Roman"/>
        </w:rPr>
        <w:t>________________</w:t>
      </w:r>
    </w:p>
    <w:p w:rsidR="00A2174C" w:rsidRPr="00292F7F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2F7F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292F7F">
        <w:rPr>
          <w:rFonts w:ascii="Times New Roman" w:hAnsi="Times New Roman" w:cs="Times New Roman"/>
          <w:sz w:val="28"/>
          <w:szCs w:val="28"/>
        </w:rPr>
        <w:t>решение</w:t>
      </w:r>
      <w:r w:rsidR="00BB39E5">
        <w:rPr>
          <w:rFonts w:ascii="Times New Roman" w:hAnsi="Times New Roman" w:cs="Times New Roman"/>
          <w:sz w:val="28"/>
          <w:szCs w:val="28"/>
        </w:rPr>
        <w:t xml:space="preserve"> </w:t>
      </w:r>
      <w:r w:rsidR="00885750" w:rsidRPr="00292F7F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 </w:t>
      </w:r>
      <w:r w:rsidR="00292F7F" w:rsidRPr="00292F7F">
        <w:rPr>
          <w:rFonts w:ascii="Times New Roman" w:hAnsi="Times New Roman" w:cs="Times New Roman"/>
          <w:color w:val="000000"/>
          <w:sz w:val="28"/>
        </w:rPr>
        <w:t>Сериковского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 сел</w:t>
      </w:r>
      <w:r w:rsidR="00CC2E63" w:rsidRPr="00292F7F">
        <w:rPr>
          <w:rFonts w:ascii="Times New Roman" w:hAnsi="Times New Roman" w:cs="Times New Roman"/>
          <w:sz w:val="28"/>
          <w:szCs w:val="28"/>
        </w:rPr>
        <w:t>ь</w:t>
      </w:r>
      <w:r w:rsidR="00CC2E63" w:rsidRPr="00292F7F">
        <w:rPr>
          <w:rFonts w:ascii="Times New Roman" w:hAnsi="Times New Roman" w:cs="Times New Roman"/>
          <w:sz w:val="28"/>
          <w:szCs w:val="28"/>
        </w:rPr>
        <w:t>ского поселения Бутурлиновского мун</w:t>
      </w:r>
      <w:r w:rsidR="00CC2E63" w:rsidRPr="00292F7F">
        <w:rPr>
          <w:rFonts w:ascii="Times New Roman" w:hAnsi="Times New Roman" w:cs="Times New Roman"/>
          <w:sz w:val="28"/>
          <w:szCs w:val="28"/>
        </w:rPr>
        <w:t>и</w:t>
      </w:r>
      <w:r w:rsidR="00CC2E63" w:rsidRPr="00292F7F">
        <w:rPr>
          <w:rFonts w:ascii="Times New Roman" w:hAnsi="Times New Roman" w:cs="Times New Roman"/>
          <w:sz w:val="28"/>
          <w:szCs w:val="28"/>
        </w:rPr>
        <w:t>ципального района Воронежской обла</w:t>
      </w:r>
      <w:r w:rsidR="00CC2E63" w:rsidRPr="00292F7F">
        <w:rPr>
          <w:rFonts w:ascii="Times New Roman" w:hAnsi="Times New Roman" w:cs="Times New Roman"/>
          <w:sz w:val="28"/>
          <w:szCs w:val="28"/>
        </w:rPr>
        <w:t>с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ти </w:t>
      </w:r>
      <w:r w:rsidR="00292F7F" w:rsidRPr="00292F7F">
        <w:rPr>
          <w:rFonts w:ascii="Times New Roman" w:hAnsi="Times New Roman" w:cs="Times New Roman"/>
          <w:color w:val="000000"/>
          <w:sz w:val="28"/>
        </w:rPr>
        <w:t xml:space="preserve">от </w:t>
      </w:r>
      <w:r w:rsidR="00292F7F" w:rsidRPr="00292F7F">
        <w:rPr>
          <w:rFonts w:ascii="Times New Roman" w:hAnsi="Times New Roman" w:cs="Times New Roman"/>
          <w:sz w:val="28"/>
          <w:szCs w:val="28"/>
        </w:rPr>
        <w:t>31.05.2012 года №82</w:t>
      </w:r>
      <w:r w:rsidR="00CC2E63" w:rsidRPr="00292F7F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292F7F">
        <w:rPr>
          <w:rFonts w:ascii="Times New Roman" w:hAnsi="Times New Roman" w:cs="Times New Roman"/>
          <w:sz w:val="28"/>
          <w:szCs w:val="28"/>
        </w:rPr>
        <w:t>Об утвержд</w:t>
      </w:r>
      <w:r w:rsidR="00727939" w:rsidRPr="00292F7F">
        <w:rPr>
          <w:rFonts w:ascii="Times New Roman" w:hAnsi="Times New Roman" w:cs="Times New Roman"/>
          <w:sz w:val="28"/>
          <w:szCs w:val="28"/>
        </w:rPr>
        <w:t>е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нии </w:t>
      </w:r>
      <w:r w:rsidR="00885750" w:rsidRPr="00292F7F">
        <w:rPr>
          <w:rFonts w:ascii="Times New Roman" w:hAnsi="Times New Roman" w:cs="Times New Roman"/>
          <w:sz w:val="28"/>
          <w:szCs w:val="28"/>
        </w:rPr>
        <w:t>П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 w:rsidRPr="00292F7F">
        <w:rPr>
          <w:rFonts w:ascii="Times New Roman" w:hAnsi="Times New Roman" w:cs="Times New Roman"/>
          <w:sz w:val="28"/>
          <w:szCs w:val="28"/>
        </w:rPr>
        <w:t>Б</w:t>
      </w:r>
      <w:r w:rsidR="00727939" w:rsidRPr="00292F7F">
        <w:rPr>
          <w:rFonts w:ascii="Times New Roman" w:hAnsi="Times New Roman" w:cs="Times New Roman"/>
          <w:sz w:val="28"/>
          <w:szCs w:val="28"/>
        </w:rPr>
        <w:t>лагоустройства террит</w:t>
      </w:r>
      <w:r w:rsidR="00727939" w:rsidRPr="00292F7F">
        <w:rPr>
          <w:rFonts w:ascii="Times New Roman" w:hAnsi="Times New Roman" w:cs="Times New Roman"/>
          <w:sz w:val="28"/>
          <w:szCs w:val="28"/>
        </w:rPr>
        <w:t>о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рии </w:t>
      </w:r>
      <w:r w:rsidR="00292F7F" w:rsidRPr="00292F7F">
        <w:rPr>
          <w:rFonts w:ascii="Times New Roman" w:hAnsi="Times New Roman" w:cs="Times New Roman"/>
          <w:color w:val="000000"/>
          <w:sz w:val="28"/>
        </w:rPr>
        <w:t>Сериковского</w:t>
      </w:r>
      <w:r w:rsidR="00727939" w:rsidRPr="00292F7F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727939" w:rsidRPr="00292F7F">
        <w:rPr>
          <w:rFonts w:ascii="Times New Roman" w:hAnsi="Times New Roman" w:cs="Times New Roman"/>
          <w:sz w:val="28"/>
          <w:szCs w:val="28"/>
        </w:rPr>
        <w:t>е</w:t>
      </w:r>
      <w:r w:rsidR="00727939" w:rsidRPr="00292F7F">
        <w:rPr>
          <w:rFonts w:ascii="Times New Roman" w:hAnsi="Times New Roman" w:cs="Times New Roman"/>
          <w:sz w:val="28"/>
          <w:szCs w:val="28"/>
        </w:rPr>
        <w:t>ния</w:t>
      </w:r>
      <w:r w:rsidR="00CC2E63" w:rsidRPr="00292F7F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,рассмотрев протест прокуратуры от __________ №_____,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545E25" w:rsidRPr="00473862">
        <w:rPr>
          <w:rFonts w:ascii="Times New Roman" w:hAnsi="Times New Roman"/>
          <w:sz w:val="28"/>
          <w:szCs w:val="28"/>
        </w:rPr>
        <w:t>________________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_____________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CC2E63" w:rsidRPr="00727939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 от ________20</w:t>
      </w:r>
      <w:r w:rsidR="00727939" w:rsidRPr="00727939">
        <w:rPr>
          <w:rFonts w:ascii="Times New Roman" w:hAnsi="Times New Roman"/>
          <w:sz w:val="28"/>
          <w:szCs w:val="28"/>
        </w:rPr>
        <w:t>______</w:t>
      </w:r>
      <w:r w:rsidR="00CC2E63" w:rsidRPr="00727939">
        <w:rPr>
          <w:rFonts w:ascii="Times New Roman" w:hAnsi="Times New Roman"/>
          <w:sz w:val="28"/>
          <w:szCs w:val="28"/>
        </w:rPr>
        <w:t xml:space="preserve">г. №___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>.При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администрации _______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>министрации _______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собл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самоуправления </w:t>
      </w:r>
      <w:r w:rsidR="00473862">
        <w:rPr>
          <w:rFonts w:ascii="Times New Roman" w:eastAsia="SimSun" w:hAnsi="Times New Roman" w:cs="Times New Roman"/>
          <w:b w:val="0"/>
          <w:sz w:val="28"/>
          <w:szCs w:val="28"/>
        </w:rPr>
        <w:t>________________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сельского поселения </w:t>
      </w:r>
      <w:r w:rsidR="00B200FD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Воронежской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835"/>
        <w:gridCol w:w="2736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545E25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B200FD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__________________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473862" w:rsidRPr="00473862" w:rsidRDefault="009410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СНД ___________</w:t>
      </w:r>
      <w:bookmarkStart w:id="0" w:name="_GoBack"/>
      <w:bookmarkEnd w:id="0"/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0C2" w:rsidRDefault="00C910C2" w:rsidP="006B6326">
      <w:r>
        <w:separator/>
      </w:r>
    </w:p>
  </w:endnote>
  <w:endnote w:type="continuationSeparator" w:id="1">
    <w:p w:rsidR="00C910C2" w:rsidRDefault="00C910C2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0C2" w:rsidRDefault="00C910C2" w:rsidP="006B6326">
      <w:r>
        <w:separator/>
      </w:r>
    </w:p>
  </w:footnote>
  <w:footnote w:type="continuationSeparator" w:id="1">
    <w:p w:rsidR="00C910C2" w:rsidRDefault="00C910C2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1926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92F7F"/>
    <w:rsid w:val="002B2E6C"/>
    <w:rsid w:val="002B4978"/>
    <w:rsid w:val="002B5CB9"/>
    <w:rsid w:val="002B6CB5"/>
    <w:rsid w:val="002C7B2E"/>
    <w:rsid w:val="002D2115"/>
    <w:rsid w:val="002E2CBF"/>
    <w:rsid w:val="002F7777"/>
    <w:rsid w:val="00392CBC"/>
    <w:rsid w:val="003A15A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A6CC7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F78CC"/>
    <w:rsid w:val="00832937"/>
    <w:rsid w:val="0084128C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43C69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B39E5"/>
    <w:rsid w:val="00BF6CF7"/>
    <w:rsid w:val="00C27ECE"/>
    <w:rsid w:val="00C81E79"/>
    <w:rsid w:val="00C910C2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07DE6"/>
    <w:rsid w:val="00E21E9F"/>
    <w:rsid w:val="00E27765"/>
    <w:rsid w:val="00E31B13"/>
    <w:rsid w:val="00E41702"/>
    <w:rsid w:val="00E82C51"/>
    <w:rsid w:val="00EC0D95"/>
    <w:rsid w:val="00EF52B5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2023-05-03T11:22:00Z</cp:lastPrinted>
  <dcterms:created xsi:type="dcterms:W3CDTF">2024-07-16T11:42:00Z</dcterms:created>
  <dcterms:modified xsi:type="dcterms:W3CDTF">2024-07-17T06:14:00Z</dcterms:modified>
</cp:coreProperties>
</file>