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8" w:rsidRDefault="00577BD8" w:rsidP="00577BD8">
      <w:pPr>
        <w:ind w:left="3828"/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D8" w:rsidRPr="00246254" w:rsidRDefault="00577BD8" w:rsidP="00577BD8">
      <w:pPr>
        <w:ind w:left="3828"/>
        <w:rPr>
          <w:rFonts w:ascii="Times New Roman" w:hAnsi="Times New Roman"/>
          <w:sz w:val="28"/>
          <w:szCs w:val="28"/>
        </w:rPr>
      </w:pPr>
    </w:p>
    <w:p w:rsidR="00577BD8" w:rsidRPr="00246254" w:rsidRDefault="00577BD8" w:rsidP="00577B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577BD8" w:rsidRPr="00246254" w:rsidRDefault="00577BD8" w:rsidP="00577B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Сериковского</w:t>
      </w: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77BD8" w:rsidRPr="00246254" w:rsidRDefault="00577BD8" w:rsidP="00577B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77BD8" w:rsidRDefault="00577BD8" w:rsidP="00577BD8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577BD8" w:rsidRPr="00246254" w:rsidRDefault="00577BD8" w:rsidP="00577BD8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577BD8" w:rsidRDefault="00577BD8" w:rsidP="00577BD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24625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577BD8" w:rsidRPr="00246254" w:rsidRDefault="00577BD8" w:rsidP="00577BD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77BD8" w:rsidRPr="00E45722" w:rsidRDefault="00577BD8" w:rsidP="00577BD8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45722">
        <w:rPr>
          <w:rFonts w:ascii="Times New Roman" w:hAnsi="Times New Roman"/>
          <w:bCs/>
        </w:rPr>
        <w:t>от 29.09.2022 г.  № 7</w:t>
      </w:r>
      <w:r>
        <w:rPr>
          <w:rFonts w:ascii="Times New Roman" w:hAnsi="Times New Roman"/>
          <w:bCs/>
        </w:rPr>
        <w:t>3</w:t>
      </w:r>
    </w:p>
    <w:p w:rsidR="00E975DD" w:rsidRDefault="00577BD8" w:rsidP="00577BD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45722">
        <w:rPr>
          <w:rFonts w:ascii="Times New Roman" w:hAnsi="Times New Roman"/>
        </w:rPr>
        <w:t xml:space="preserve">           с.Сериково</w:t>
      </w:r>
    </w:p>
    <w:p w:rsidR="00577BD8" w:rsidRPr="00577BD8" w:rsidRDefault="00577BD8" w:rsidP="00577BD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 оснований признания безнадежными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</w:t>
      </w:r>
    </w:p>
    <w:p w:rsidR="00E975DD" w:rsidRDefault="004E2B3B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по пен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ям и штрафам по </w:t>
      </w:r>
      <w:r w:rsidR="00E958B4" w:rsidRPr="00E975DD">
        <w:rPr>
          <w:rFonts w:ascii="Times New Roman" w:hAnsi="Times New Roman" w:cs="Times New Roman"/>
          <w:sz w:val="28"/>
          <w:szCs w:val="28"/>
        </w:rPr>
        <w:t>земельному</w:t>
      </w:r>
      <w:r w:rsidR="007F4F0C" w:rsidRPr="00E975D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958B4" w:rsidRPr="00E975DD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7F4F0C" w:rsidRPr="00E975DD" w:rsidRDefault="00E958B4" w:rsidP="00E975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и налогу на имущество физических лиц</w:t>
      </w:r>
    </w:p>
    <w:p w:rsidR="007F4F0C" w:rsidRPr="00E975DD" w:rsidRDefault="007F4F0C" w:rsidP="00E35BDB">
      <w:pPr>
        <w:pStyle w:val="21"/>
        <w:tabs>
          <w:tab w:val="left" w:pos="5103"/>
        </w:tabs>
        <w:ind w:right="0"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4E2B3B" w:rsidRPr="00E975DD" w:rsidRDefault="004E2B3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E975DD">
        <w:rPr>
          <w:rFonts w:ascii="Times New Roman" w:hAnsi="Times New Roman"/>
          <w:sz w:val="28"/>
          <w:szCs w:val="28"/>
        </w:rPr>
        <w:t xml:space="preserve"> и Уставом </w:t>
      </w:r>
      <w:r w:rsidR="00294C34">
        <w:rPr>
          <w:rFonts w:ascii="Times New Roman" w:hAnsi="Times New Roman"/>
          <w:sz w:val="28"/>
          <w:szCs w:val="28"/>
        </w:rPr>
        <w:t>Сериковского</w:t>
      </w:r>
      <w:r w:rsidR="00E975DD">
        <w:rPr>
          <w:rFonts w:ascii="Times New Roman" w:hAnsi="Times New Roman"/>
          <w:sz w:val="28"/>
          <w:szCs w:val="28"/>
        </w:rPr>
        <w:t xml:space="preserve"> сельского </w:t>
      </w:r>
      <w:r w:rsidR="001913D5" w:rsidRPr="00E975DD">
        <w:rPr>
          <w:rFonts w:ascii="Times New Roman" w:hAnsi="Times New Roman"/>
          <w:sz w:val="28"/>
          <w:szCs w:val="28"/>
        </w:rPr>
        <w:t>поселения</w:t>
      </w:r>
      <w:r w:rsidRPr="00E975DD">
        <w:rPr>
          <w:rFonts w:ascii="Times New Roman" w:hAnsi="Times New Roman"/>
          <w:sz w:val="28"/>
          <w:szCs w:val="28"/>
        </w:rPr>
        <w:t>,</w:t>
      </w:r>
      <w:r w:rsidR="00E975DD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Совет народных депутатов</w:t>
      </w:r>
      <w:r w:rsidR="00E975DD">
        <w:rPr>
          <w:rFonts w:ascii="Times New Roman" w:hAnsi="Times New Roman"/>
          <w:sz w:val="28"/>
          <w:szCs w:val="28"/>
        </w:rPr>
        <w:t xml:space="preserve"> </w:t>
      </w:r>
      <w:r w:rsidR="00294C34">
        <w:rPr>
          <w:rFonts w:ascii="Times New Roman" w:hAnsi="Times New Roman"/>
          <w:sz w:val="28"/>
          <w:szCs w:val="28"/>
        </w:rPr>
        <w:t>Сериковского</w:t>
      </w:r>
      <w:r w:rsidR="00E975DD">
        <w:rPr>
          <w:rFonts w:ascii="Times New Roman" w:hAnsi="Times New Roman"/>
          <w:sz w:val="28"/>
          <w:szCs w:val="28"/>
        </w:rPr>
        <w:t xml:space="preserve"> сельского</w:t>
      </w:r>
      <w:r w:rsidR="001113D2" w:rsidRPr="00E975DD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E975D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92458F" w:rsidRPr="00E975DD" w:rsidRDefault="009245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E2B3B" w:rsidRPr="00E975DD" w:rsidRDefault="004E2B3B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РЕШИЛ:</w:t>
      </w:r>
    </w:p>
    <w:p w:rsidR="00E36D29" w:rsidRPr="00E975DD" w:rsidRDefault="00E36D29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768F" w:rsidRPr="00E975DD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 xml:space="preserve">и налогу на имущество в </w:t>
      </w:r>
      <w:r w:rsidR="00294C34">
        <w:rPr>
          <w:rFonts w:ascii="Times New Roman" w:hAnsi="Times New Roman"/>
          <w:sz w:val="28"/>
          <w:szCs w:val="28"/>
        </w:rPr>
        <w:t>Сериковском</w:t>
      </w:r>
      <w:r w:rsidR="00E975DD">
        <w:rPr>
          <w:rFonts w:ascii="Times New Roman" w:hAnsi="Times New Roman"/>
          <w:sz w:val="28"/>
          <w:szCs w:val="28"/>
        </w:rPr>
        <w:t xml:space="preserve"> сельском </w:t>
      </w:r>
      <w:r w:rsidRPr="00E975DD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E975DD">
        <w:rPr>
          <w:rFonts w:ascii="Times New Roman" w:hAnsi="Times New Roman"/>
          <w:sz w:val="28"/>
          <w:szCs w:val="28"/>
        </w:rPr>
        <w:t xml:space="preserve">(код ОКТМО </w:t>
      </w:r>
      <w:r w:rsidR="00E975DD">
        <w:rPr>
          <w:rFonts w:ascii="Times New Roman" w:hAnsi="Times New Roman"/>
          <w:sz w:val="28"/>
          <w:szCs w:val="28"/>
        </w:rPr>
        <w:t>20608464</w:t>
      </w:r>
      <w:r w:rsidR="00897FFD" w:rsidRPr="00E975DD">
        <w:rPr>
          <w:rFonts w:ascii="Times New Roman" w:hAnsi="Times New Roman"/>
          <w:sz w:val="28"/>
          <w:szCs w:val="28"/>
        </w:rPr>
        <w:t xml:space="preserve">) </w:t>
      </w:r>
      <w:r w:rsidR="00185695" w:rsidRPr="00E975DD">
        <w:rPr>
          <w:rFonts w:ascii="Times New Roman" w:hAnsi="Times New Roman"/>
          <w:sz w:val="28"/>
          <w:szCs w:val="28"/>
        </w:rPr>
        <w:t xml:space="preserve">по </w:t>
      </w:r>
      <w:r w:rsidRPr="00E975DD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1.1.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E975DD">
        <w:rPr>
          <w:rFonts w:ascii="Times New Roman" w:hAnsi="Times New Roman"/>
          <w:sz w:val="28"/>
          <w:szCs w:val="28"/>
        </w:rPr>
        <w:t>,</w:t>
      </w:r>
      <w:r w:rsidR="00321000"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>-</w:t>
      </w:r>
      <w:r w:rsidR="00321000" w:rsidRPr="00E975DD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E975DD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E975DD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321000" w:rsidRPr="00E975DD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5DD">
        <w:rPr>
          <w:rFonts w:ascii="Times New Roman" w:hAnsi="Times New Roman" w:cs="Times New Roman"/>
          <w:sz w:val="28"/>
          <w:szCs w:val="28"/>
        </w:rPr>
        <w:t xml:space="preserve">- </w:t>
      </w:r>
      <w:r w:rsidRPr="00E975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E975DD">
        <w:rPr>
          <w:rFonts w:ascii="Times New Roman" w:hAnsi="Times New Roman" w:cs="Times New Roman"/>
          <w:sz w:val="28"/>
          <w:szCs w:val="28"/>
        </w:rPr>
        <w:br/>
      </w:r>
      <w:r w:rsidRPr="00E975DD">
        <w:rPr>
          <w:rFonts w:ascii="Times New Roman" w:hAnsi="Times New Roman" w:cs="Times New Roman"/>
          <w:sz w:val="28"/>
          <w:szCs w:val="28"/>
        </w:rPr>
        <w:lastRenderedPageBreak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185695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1.2.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185695" w:rsidRPr="00E975DD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:rsidR="0032100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1.3. </w:t>
      </w:r>
      <w:r w:rsidR="00321000" w:rsidRPr="00E975DD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отсутствии да</w:t>
      </w:r>
      <w:r w:rsidR="00E36D29" w:rsidRPr="00E975DD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E975DD">
        <w:rPr>
          <w:rFonts w:ascii="Times New Roman" w:hAnsi="Times New Roman"/>
          <w:sz w:val="28"/>
          <w:szCs w:val="28"/>
        </w:rPr>
        <w:t>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</w:t>
      </w:r>
      <w:r w:rsidR="00675946" w:rsidRPr="00E975DD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1.4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за пределами 3-х летнего срока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E975DD">
        <w:rPr>
          <w:rFonts w:ascii="Times New Roman" w:hAnsi="Times New Roman"/>
          <w:sz w:val="28"/>
          <w:szCs w:val="28"/>
        </w:rPr>
        <w:t>,</w:t>
      </w:r>
      <w:r w:rsidRPr="00E975DD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471532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E975DD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1.5</w:t>
      </w:r>
      <w:r w:rsidR="00471532" w:rsidRPr="00E975DD">
        <w:rPr>
          <w:rFonts w:ascii="Times New Roman" w:hAnsi="Times New Roman"/>
          <w:sz w:val="28"/>
          <w:szCs w:val="28"/>
        </w:rPr>
        <w:t>.</w:t>
      </w:r>
      <w:r w:rsidRPr="00E975DD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E975DD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E975DD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Pr="00E975DD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:rsidR="00321000" w:rsidRPr="00E975DD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7B4770" w:rsidRPr="00E975DD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1.6.</w:t>
      </w:r>
      <w:r w:rsidR="00321000" w:rsidRPr="00E975DD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>
        <w:rPr>
          <w:rFonts w:ascii="Times New Roman" w:hAnsi="Times New Roman"/>
          <w:sz w:val="28"/>
          <w:szCs w:val="28"/>
        </w:rPr>
        <w:t xml:space="preserve"> </w:t>
      </w:r>
      <w:r w:rsidR="007B4770" w:rsidRPr="00E975DD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E975DD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7B4770" w:rsidRPr="00E975DD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E975DD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1.7.Отсутствие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E975DD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321000" w:rsidRPr="00E975DD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10711B" w:rsidRPr="00E975DD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>недоимки, з</w:t>
      </w:r>
      <w:r w:rsidR="007B4770" w:rsidRPr="00E975DD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F11C12" w:rsidRDefault="00597F67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975DD">
        <w:rPr>
          <w:rFonts w:ascii="Times New Roman" w:hAnsi="Times New Roman"/>
          <w:sz w:val="28"/>
          <w:szCs w:val="28"/>
        </w:rPr>
        <w:t xml:space="preserve">1.8.Наличие акта о невозможности взыскания по задолженности со сроком образования более 3-х лет на основании справки налогового органа по месту </w:t>
      </w:r>
      <w:r w:rsidRPr="00F11C12">
        <w:rPr>
          <w:rFonts w:ascii="Times New Roman" w:hAnsi="Times New Roman"/>
          <w:sz w:val="28"/>
          <w:szCs w:val="28"/>
        </w:rPr>
        <w:t>жительства физического лица о суммах</w:t>
      </w:r>
      <w:r w:rsidR="00D936CE" w:rsidRPr="00F11C12">
        <w:rPr>
          <w:rFonts w:ascii="Times New Roman" w:hAnsi="Times New Roman"/>
          <w:sz w:val="28"/>
          <w:szCs w:val="28"/>
        </w:rPr>
        <w:t xml:space="preserve"> </w:t>
      </w:r>
      <w:r w:rsidRPr="00F11C12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B441F5" w:rsidRPr="00F11C12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lastRenderedPageBreak/>
        <w:t xml:space="preserve">1.9. </w:t>
      </w:r>
      <w:r w:rsidR="00B441F5" w:rsidRPr="00F11C12">
        <w:rPr>
          <w:rFonts w:ascii="Times New Roman" w:hAnsi="Times New Roman"/>
          <w:sz w:val="28"/>
          <w:szCs w:val="28"/>
        </w:rPr>
        <w:t>Наличие у физического лица недоимки по земельному налогу, налогу на имущество, а также начисленной на эту сумму задолженности по пеням и штрафам, срок взыскания которых в судебном порядке истек, на основании следующих документов:</w:t>
      </w:r>
    </w:p>
    <w:p w:rsidR="001913D5" w:rsidRPr="00F11C12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:rsidR="00B441F5" w:rsidRPr="00F11C12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B441F5" w:rsidRPr="00F11C12" w:rsidRDefault="0033507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1.1</w:t>
      </w:r>
      <w:r w:rsidR="00B441F5" w:rsidRPr="00F11C12">
        <w:rPr>
          <w:rFonts w:ascii="Times New Roman" w:hAnsi="Times New Roman"/>
          <w:sz w:val="28"/>
          <w:szCs w:val="28"/>
        </w:rPr>
        <w:t>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</w:t>
      </w:r>
      <w:r w:rsidR="00EC3E88" w:rsidRPr="00F11C12">
        <w:rPr>
          <w:rFonts w:ascii="Times New Roman" w:hAnsi="Times New Roman"/>
          <w:sz w:val="28"/>
          <w:szCs w:val="28"/>
        </w:rPr>
        <w:t xml:space="preserve"> </w:t>
      </w:r>
      <w:r w:rsidR="00B441F5" w:rsidRPr="00F11C12">
        <w:rPr>
          <w:rFonts w:ascii="Times New Roman" w:hAnsi="Times New Roman"/>
          <w:sz w:val="28"/>
          <w:szCs w:val="28"/>
        </w:rPr>
        <w:t>3 и 4 части 1 статьи 46 Федерального закона от 02.10.2007 года № 229-ФЗ «О</w:t>
      </w:r>
      <w:r w:rsidR="00CE7B2D" w:rsidRPr="00F11C12">
        <w:rPr>
          <w:rFonts w:ascii="Times New Roman" w:hAnsi="Times New Roman"/>
          <w:sz w:val="28"/>
          <w:szCs w:val="28"/>
        </w:rPr>
        <w:t>б исполнительном производстве»</w:t>
      </w:r>
      <w:r w:rsidR="00B441F5" w:rsidRPr="00F11C12">
        <w:rPr>
          <w:rFonts w:ascii="Times New Roman" w:hAnsi="Times New Roman"/>
          <w:sz w:val="28"/>
          <w:szCs w:val="28"/>
        </w:rPr>
        <w:t>:</w:t>
      </w:r>
    </w:p>
    <w:p w:rsidR="00B441F5" w:rsidRPr="00F11C12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- к</w:t>
      </w:r>
      <w:r w:rsidR="00B441F5" w:rsidRPr="00F11C12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F11C12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F11C12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F11C12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F11C12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F11C12">
        <w:rPr>
          <w:rFonts w:ascii="Times New Roman" w:hAnsi="Times New Roman"/>
          <w:sz w:val="28"/>
          <w:szCs w:val="28"/>
        </w:rPr>
        <w:t>п</w:t>
      </w:r>
      <w:r w:rsidRPr="00F11C12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F11C12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33507D" w:rsidRPr="00F11C12" w:rsidRDefault="00CB768F" w:rsidP="0033507D">
      <w:pPr>
        <w:pStyle w:val="af0"/>
        <w:rPr>
          <w:szCs w:val="28"/>
        </w:rPr>
      </w:pPr>
      <w:bookmarkStart w:id="0" w:name="_GoBack"/>
      <w:bookmarkEnd w:id="0"/>
      <w:r w:rsidRPr="00F11C12">
        <w:rPr>
          <w:szCs w:val="28"/>
        </w:rPr>
        <w:t xml:space="preserve">2. </w:t>
      </w:r>
      <w:r w:rsidR="0033507D" w:rsidRPr="00F11C12">
        <w:rPr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</w:t>
      </w:r>
      <w:r w:rsidR="00294C34" w:rsidRPr="00F11C12">
        <w:rPr>
          <w:szCs w:val="28"/>
        </w:rPr>
        <w:t>Сериковского</w:t>
      </w:r>
      <w:r w:rsidR="0033507D" w:rsidRPr="00F11C12">
        <w:rPr>
          <w:szCs w:val="28"/>
        </w:rPr>
        <w:t xml:space="preserve"> сельского поселения   Бутурлиновского муниципального района Воронежской области и  иной официальной информации».</w:t>
      </w:r>
    </w:p>
    <w:p w:rsidR="00EC3E88" w:rsidRPr="00F11C12" w:rsidRDefault="00B81810" w:rsidP="00A95D6E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F11C12">
        <w:rPr>
          <w:rFonts w:ascii="Times New Roman" w:hAnsi="Times New Roman"/>
          <w:sz w:val="28"/>
          <w:szCs w:val="28"/>
        </w:rPr>
        <w:t xml:space="preserve">следующие </w:t>
      </w:r>
      <w:r w:rsidRPr="00F11C12">
        <w:rPr>
          <w:rFonts w:ascii="Times New Roman" w:hAnsi="Times New Roman"/>
          <w:sz w:val="28"/>
          <w:szCs w:val="28"/>
        </w:rPr>
        <w:t>решения</w:t>
      </w:r>
      <w:r w:rsidR="00471532" w:rsidRPr="00F11C1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94C34" w:rsidRPr="00F11C12">
        <w:rPr>
          <w:rFonts w:ascii="Times New Roman" w:hAnsi="Times New Roman"/>
          <w:sz w:val="28"/>
          <w:szCs w:val="28"/>
        </w:rPr>
        <w:t>Сериковского</w:t>
      </w:r>
      <w:r w:rsidR="0033507D" w:rsidRPr="00F11C12">
        <w:rPr>
          <w:rFonts w:ascii="Times New Roman" w:hAnsi="Times New Roman"/>
          <w:sz w:val="28"/>
          <w:szCs w:val="28"/>
        </w:rPr>
        <w:t xml:space="preserve"> сельского</w:t>
      </w:r>
      <w:r w:rsidR="00EC3E88" w:rsidRPr="00F11C12">
        <w:rPr>
          <w:rFonts w:ascii="Times New Roman" w:hAnsi="Times New Roman"/>
          <w:sz w:val="28"/>
          <w:szCs w:val="28"/>
        </w:rPr>
        <w:t xml:space="preserve"> поселения</w:t>
      </w:r>
      <w:r w:rsidR="00471532" w:rsidRPr="00F11C12">
        <w:rPr>
          <w:rFonts w:ascii="Times New Roman" w:hAnsi="Times New Roman"/>
          <w:sz w:val="28"/>
          <w:szCs w:val="28"/>
        </w:rPr>
        <w:t xml:space="preserve"> </w:t>
      </w:r>
      <w:r w:rsidR="00EC3E88" w:rsidRPr="00F11C12">
        <w:rPr>
          <w:rFonts w:ascii="Times New Roman" w:hAnsi="Times New Roman"/>
          <w:sz w:val="28"/>
          <w:szCs w:val="28"/>
        </w:rPr>
        <w:t xml:space="preserve">от </w:t>
      </w:r>
      <w:r w:rsidR="00292760" w:rsidRPr="00F11C12">
        <w:rPr>
          <w:rFonts w:ascii="Times New Roman" w:hAnsi="Times New Roman"/>
          <w:sz w:val="28"/>
          <w:szCs w:val="28"/>
        </w:rPr>
        <w:t>24</w:t>
      </w:r>
      <w:r w:rsidR="00EC3E88" w:rsidRPr="00F11C12">
        <w:rPr>
          <w:rFonts w:ascii="Times New Roman" w:hAnsi="Times New Roman"/>
          <w:sz w:val="28"/>
          <w:szCs w:val="28"/>
        </w:rPr>
        <w:t>.10.2016г.№ 6</w:t>
      </w:r>
      <w:r w:rsidR="00292760" w:rsidRPr="00F11C12">
        <w:rPr>
          <w:rFonts w:ascii="Times New Roman" w:hAnsi="Times New Roman"/>
          <w:sz w:val="28"/>
          <w:szCs w:val="28"/>
        </w:rPr>
        <w:t>2</w:t>
      </w:r>
      <w:r w:rsidR="00EC3E88" w:rsidRPr="00F11C12">
        <w:rPr>
          <w:rFonts w:ascii="Times New Roman" w:hAnsi="Times New Roman"/>
          <w:sz w:val="28"/>
          <w:szCs w:val="28"/>
        </w:rPr>
        <w:t xml:space="preserve"> «</w:t>
      </w:r>
      <w:r w:rsidR="00292760" w:rsidRPr="00F11C12">
        <w:rPr>
          <w:rFonts w:ascii="Times New Roman" w:hAnsi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="00A32CC2" w:rsidRPr="00F11C12">
        <w:rPr>
          <w:rFonts w:ascii="Times New Roman" w:hAnsi="Times New Roman"/>
          <w:sz w:val="28"/>
          <w:szCs w:val="28"/>
        </w:rPr>
        <w:t>»,</w:t>
      </w:r>
      <w:r w:rsidR="00EC3E88" w:rsidRPr="00F11C12">
        <w:rPr>
          <w:rFonts w:ascii="Times New Roman" w:hAnsi="Times New Roman"/>
          <w:sz w:val="28"/>
          <w:szCs w:val="28"/>
        </w:rPr>
        <w:t xml:space="preserve"> от 31.10.2017г.</w:t>
      </w:r>
      <w:r w:rsidR="00A32CC2" w:rsidRPr="00F11C12">
        <w:rPr>
          <w:rFonts w:ascii="Times New Roman" w:hAnsi="Times New Roman"/>
          <w:sz w:val="28"/>
          <w:szCs w:val="28"/>
        </w:rPr>
        <w:t xml:space="preserve"> № 1</w:t>
      </w:r>
      <w:r w:rsidR="00246314" w:rsidRPr="00F11C12">
        <w:rPr>
          <w:rFonts w:ascii="Times New Roman" w:hAnsi="Times New Roman"/>
          <w:sz w:val="28"/>
          <w:szCs w:val="28"/>
        </w:rPr>
        <w:t>07</w:t>
      </w:r>
      <w:r w:rsidR="00A32CC2" w:rsidRPr="00F11C12">
        <w:rPr>
          <w:rFonts w:ascii="Times New Roman" w:hAnsi="Times New Roman"/>
          <w:sz w:val="28"/>
          <w:szCs w:val="28"/>
        </w:rPr>
        <w:t xml:space="preserve"> </w:t>
      </w:r>
      <w:r w:rsidR="00EC3E88" w:rsidRPr="00F11C12">
        <w:rPr>
          <w:rFonts w:ascii="Times New Roman" w:hAnsi="Times New Roman"/>
          <w:sz w:val="28"/>
          <w:szCs w:val="28"/>
        </w:rPr>
        <w:t>«</w:t>
      </w:r>
      <w:r w:rsidR="00BE1766" w:rsidRPr="00F11C12">
        <w:rPr>
          <w:rFonts w:ascii="Times New Roman" w:hAnsi="Times New Roman"/>
          <w:sz w:val="28"/>
          <w:szCs w:val="28"/>
        </w:rPr>
        <w:t>О внесении изменений постановление администрации  Сериковского сельского поселения от 24.10.2016 г. № 62 «Об утвержд</w:t>
      </w:r>
      <w:r w:rsidR="00BE1766" w:rsidRPr="00F11C12">
        <w:rPr>
          <w:rFonts w:ascii="Times New Roman" w:hAnsi="Times New Roman"/>
          <w:sz w:val="28"/>
          <w:szCs w:val="28"/>
        </w:rPr>
        <w:t>е</w:t>
      </w:r>
      <w:r w:rsidR="00BE1766" w:rsidRPr="00F11C12">
        <w:rPr>
          <w:rFonts w:ascii="Times New Roman" w:hAnsi="Times New Roman"/>
          <w:sz w:val="28"/>
          <w:szCs w:val="28"/>
        </w:rPr>
        <w:t>нии дополнительных оснований признания безнадежными к взысканию недоимки, задолженности по пеням и штрафам по з</w:t>
      </w:r>
      <w:r w:rsidR="00BE1766" w:rsidRPr="00F11C12">
        <w:rPr>
          <w:rFonts w:ascii="Times New Roman" w:hAnsi="Times New Roman"/>
          <w:sz w:val="28"/>
          <w:szCs w:val="28"/>
        </w:rPr>
        <w:t>е</w:t>
      </w:r>
      <w:r w:rsidR="00BE1766" w:rsidRPr="00F11C12">
        <w:rPr>
          <w:rFonts w:ascii="Times New Roman" w:hAnsi="Times New Roman"/>
          <w:sz w:val="28"/>
          <w:szCs w:val="28"/>
        </w:rPr>
        <w:t>мельному налогу и налогу на имущество физических лиц»</w:t>
      </w:r>
      <w:r w:rsidR="00EC3E88" w:rsidRPr="00F11C12">
        <w:rPr>
          <w:rFonts w:ascii="Times New Roman" w:hAnsi="Times New Roman"/>
          <w:sz w:val="28"/>
          <w:szCs w:val="28"/>
        </w:rPr>
        <w:t>»</w:t>
      </w:r>
      <w:r w:rsidR="00A32CC2" w:rsidRPr="00F11C12">
        <w:rPr>
          <w:rFonts w:ascii="Times New Roman" w:hAnsi="Times New Roman"/>
          <w:sz w:val="28"/>
          <w:szCs w:val="28"/>
        </w:rPr>
        <w:t xml:space="preserve">, </w:t>
      </w:r>
      <w:r w:rsidR="00EC3E88" w:rsidRPr="00F11C12">
        <w:rPr>
          <w:rFonts w:ascii="Times New Roman" w:hAnsi="Times New Roman"/>
          <w:sz w:val="28"/>
          <w:szCs w:val="28"/>
        </w:rPr>
        <w:t xml:space="preserve">от </w:t>
      </w:r>
      <w:r w:rsidR="00BE1766" w:rsidRPr="00F11C12">
        <w:rPr>
          <w:rFonts w:ascii="Times New Roman" w:hAnsi="Times New Roman"/>
          <w:sz w:val="28"/>
          <w:szCs w:val="28"/>
        </w:rPr>
        <w:t>15</w:t>
      </w:r>
      <w:r w:rsidR="00EC3E88" w:rsidRPr="00F11C12">
        <w:rPr>
          <w:rFonts w:ascii="Times New Roman" w:hAnsi="Times New Roman"/>
          <w:sz w:val="28"/>
          <w:szCs w:val="28"/>
        </w:rPr>
        <w:t>.08.2018г.</w:t>
      </w:r>
      <w:r w:rsidR="00A32CC2" w:rsidRPr="00F11C12">
        <w:rPr>
          <w:rFonts w:ascii="Times New Roman" w:hAnsi="Times New Roman"/>
          <w:sz w:val="28"/>
          <w:szCs w:val="28"/>
        </w:rPr>
        <w:t xml:space="preserve"> № 1</w:t>
      </w:r>
      <w:r w:rsidR="00BE1766" w:rsidRPr="00F11C12">
        <w:rPr>
          <w:rFonts w:ascii="Times New Roman" w:hAnsi="Times New Roman"/>
          <w:sz w:val="28"/>
          <w:szCs w:val="28"/>
        </w:rPr>
        <w:t>45</w:t>
      </w:r>
      <w:r w:rsidR="00A32CC2" w:rsidRPr="00F11C12">
        <w:rPr>
          <w:rFonts w:ascii="Times New Roman" w:hAnsi="Times New Roman"/>
          <w:sz w:val="28"/>
          <w:szCs w:val="28"/>
        </w:rPr>
        <w:t xml:space="preserve"> </w:t>
      </w:r>
      <w:r w:rsidR="00EC3E88" w:rsidRPr="00F11C12">
        <w:rPr>
          <w:rFonts w:ascii="Times New Roman" w:hAnsi="Times New Roman"/>
          <w:sz w:val="28"/>
          <w:szCs w:val="28"/>
        </w:rPr>
        <w:t>«</w:t>
      </w:r>
      <w:r w:rsidR="00BE1766" w:rsidRPr="00F11C12">
        <w:rPr>
          <w:rFonts w:ascii="Times New Roman" w:hAnsi="Times New Roman"/>
          <w:sz w:val="28"/>
          <w:szCs w:val="28"/>
        </w:rPr>
        <w:t>О внесении изменений постановление админис</w:t>
      </w:r>
      <w:r w:rsidR="00BE1766" w:rsidRPr="00F11C12">
        <w:rPr>
          <w:rFonts w:ascii="Times New Roman" w:hAnsi="Times New Roman"/>
          <w:sz w:val="28"/>
          <w:szCs w:val="28"/>
        </w:rPr>
        <w:t>т</w:t>
      </w:r>
      <w:r w:rsidR="00BE1766" w:rsidRPr="00F11C12">
        <w:rPr>
          <w:rFonts w:ascii="Times New Roman" w:hAnsi="Times New Roman"/>
          <w:sz w:val="28"/>
          <w:szCs w:val="28"/>
        </w:rPr>
        <w:t>рации  Сериковского сельского поселения от 24.10.2016 г. № 62 «Об утверждении дополн</w:t>
      </w:r>
      <w:r w:rsidR="00BE1766" w:rsidRPr="00F11C12">
        <w:rPr>
          <w:rFonts w:ascii="Times New Roman" w:hAnsi="Times New Roman"/>
          <w:sz w:val="28"/>
          <w:szCs w:val="28"/>
        </w:rPr>
        <w:t>и</w:t>
      </w:r>
      <w:r w:rsidR="00BE1766" w:rsidRPr="00F11C12">
        <w:rPr>
          <w:rFonts w:ascii="Times New Roman" w:hAnsi="Times New Roman"/>
          <w:sz w:val="28"/>
          <w:szCs w:val="28"/>
        </w:rPr>
        <w:t>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 w:rsidRPr="00F11C12">
        <w:rPr>
          <w:rFonts w:ascii="Times New Roman" w:hAnsi="Times New Roman"/>
          <w:sz w:val="28"/>
          <w:szCs w:val="28"/>
        </w:rPr>
        <w:t>»</w:t>
      </w:r>
      <w:r w:rsidR="00A32CC2" w:rsidRPr="00F11C12">
        <w:rPr>
          <w:rFonts w:ascii="Times New Roman" w:hAnsi="Times New Roman"/>
          <w:sz w:val="28"/>
          <w:szCs w:val="28"/>
        </w:rPr>
        <w:t xml:space="preserve">, </w:t>
      </w:r>
      <w:r w:rsidR="00BE1766" w:rsidRPr="00F11C12">
        <w:rPr>
          <w:rFonts w:ascii="Times New Roman" w:hAnsi="Times New Roman"/>
          <w:sz w:val="28"/>
          <w:szCs w:val="28"/>
        </w:rPr>
        <w:t xml:space="preserve">от 29.11.2018г. № 151 «О внесении изменений в решение Совета народных депутатов Сериковского </w:t>
      </w:r>
      <w:r w:rsidR="00BE1766" w:rsidRPr="00F11C12">
        <w:rPr>
          <w:rFonts w:ascii="Times New Roman" w:hAnsi="Times New Roman"/>
          <w:sz w:val="28"/>
          <w:szCs w:val="28"/>
        </w:rPr>
        <w:lastRenderedPageBreak/>
        <w:t>сел</w:t>
      </w:r>
      <w:r w:rsidR="00BE1766" w:rsidRPr="00F11C12">
        <w:rPr>
          <w:rFonts w:ascii="Times New Roman" w:hAnsi="Times New Roman"/>
          <w:sz w:val="28"/>
          <w:szCs w:val="28"/>
        </w:rPr>
        <w:t>ь</w:t>
      </w:r>
      <w:r w:rsidR="00BE1766" w:rsidRPr="00F11C12">
        <w:rPr>
          <w:rFonts w:ascii="Times New Roman" w:hAnsi="Times New Roman"/>
          <w:sz w:val="28"/>
          <w:szCs w:val="28"/>
        </w:rPr>
        <w:t xml:space="preserve">ского поселения  от 24.10.2016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лиц»», </w:t>
      </w:r>
      <w:r w:rsidR="00EC3E88" w:rsidRPr="00F11C12">
        <w:rPr>
          <w:rFonts w:ascii="Times New Roman" w:hAnsi="Times New Roman"/>
          <w:bCs/>
          <w:sz w:val="28"/>
          <w:szCs w:val="28"/>
        </w:rPr>
        <w:t>от 28.06.2019г.</w:t>
      </w:r>
      <w:r w:rsidR="00A32CC2" w:rsidRPr="00F11C12">
        <w:rPr>
          <w:rFonts w:ascii="Times New Roman" w:hAnsi="Times New Roman"/>
          <w:bCs/>
          <w:sz w:val="28"/>
          <w:szCs w:val="28"/>
        </w:rPr>
        <w:t xml:space="preserve"> № 1</w:t>
      </w:r>
      <w:r w:rsidR="00BE1766" w:rsidRPr="00F11C12">
        <w:rPr>
          <w:rFonts w:ascii="Times New Roman" w:hAnsi="Times New Roman"/>
          <w:bCs/>
          <w:sz w:val="28"/>
          <w:szCs w:val="28"/>
        </w:rPr>
        <w:t>7</w:t>
      </w:r>
      <w:r w:rsidR="00A32CC2" w:rsidRPr="00F11C12">
        <w:rPr>
          <w:rFonts w:ascii="Times New Roman" w:hAnsi="Times New Roman"/>
          <w:bCs/>
          <w:sz w:val="28"/>
          <w:szCs w:val="28"/>
        </w:rPr>
        <w:t>4</w:t>
      </w:r>
      <w:r w:rsidR="00EC3E88" w:rsidRPr="00F11C12">
        <w:rPr>
          <w:rFonts w:ascii="Times New Roman" w:hAnsi="Times New Roman"/>
          <w:bCs/>
          <w:sz w:val="28"/>
          <w:szCs w:val="28"/>
        </w:rPr>
        <w:t xml:space="preserve"> «</w:t>
      </w:r>
      <w:r w:rsidR="00BE1766" w:rsidRPr="00F11C12">
        <w:rPr>
          <w:rFonts w:ascii="Times New Roman" w:hAnsi="Times New Roman"/>
          <w:sz w:val="28"/>
          <w:szCs w:val="28"/>
        </w:rPr>
        <w:t>О внесении изменений в решени</w:t>
      </w:r>
      <w:r w:rsidR="00BE1766" w:rsidRPr="00F11C12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е Совета народных депутатов</w:t>
      </w:r>
      <w:r w:rsidR="00BE1766" w:rsidRPr="00F11C12">
        <w:rPr>
          <w:rFonts w:ascii="Times New Roman" w:hAnsi="Times New Roman"/>
          <w:sz w:val="28"/>
          <w:szCs w:val="28"/>
        </w:rPr>
        <w:t xml:space="preserve"> Сериковского сел</w:t>
      </w:r>
      <w:r w:rsidR="00BE1766" w:rsidRPr="00F11C12">
        <w:rPr>
          <w:rFonts w:ascii="Times New Roman" w:hAnsi="Times New Roman"/>
          <w:sz w:val="28"/>
          <w:szCs w:val="28"/>
        </w:rPr>
        <w:t>ь</w:t>
      </w:r>
      <w:r w:rsidR="00BE1766" w:rsidRPr="00F11C12">
        <w:rPr>
          <w:rFonts w:ascii="Times New Roman" w:hAnsi="Times New Roman"/>
          <w:sz w:val="28"/>
          <w:szCs w:val="28"/>
        </w:rPr>
        <w:t>ского поселения от 24.10.2016 г. № 62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 w:rsidRPr="00F11C12">
        <w:rPr>
          <w:rFonts w:ascii="Times New Roman" w:hAnsi="Times New Roman"/>
          <w:sz w:val="28"/>
          <w:szCs w:val="28"/>
        </w:rPr>
        <w:t>»</w:t>
      </w:r>
      <w:r w:rsidR="00A32CC2" w:rsidRPr="00F11C12">
        <w:rPr>
          <w:rFonts w:ascii="Times New Roman" w:hAnsi="Times New Roman"/>
          <w:sz w:val="28"/>
          <w:szCs w:val="28"/>
        </w:rPr>
        <w:t xml:space="preserve">, </w:t>
      </w:r>
      <w:r w:rsidR="00EC3E88" w:rsidRPr="00F11C12">
        <w:rPr>
          <w:rFonts w:ascii="Times New Roman" w:hAnsi="Times New Roman"/>
          <w:sz w:val="28"/>
          <w:szCs w:val="28"/>
        </w:rPr>
        <w:t xml:space="preserve"> от 1</w:t>
      </w:r>
      <w:r w:rsidR="00BE1766" w:rsidRPr="00F11C12">
        <w:rPr>
          <w:rFonts w:ascii="Times New Roman" w:hAnsi="Times New Roman"/>
          <w:sz w:val="28"/>
          <w:szCs w:val="28"/>
        </w:rPr>
        <w:t>3</w:t>
      </w:r>
      <w:r w:rsidR="00EC3E88" w:rsidRPr="00F11C12">
        <w:rPr>
          <w:rFonts w:ascii="Times New Roman" w:hAnsi="Times New Roman"/>
          <w:sz w:val="28"/>
          <w:szCs w:val="28"/>
        </w:rPr>
        <w:t xml:space="preserve">.11.2020г. </w:t>
      </w:r>
      <w:r w:rsidR="00A32CC2" w:rsidRPr="00F11C12">
        <w:rPr>
          <w:rFonts w:ascii="Times New Roman" w:hAnsi="Times New Roman"/>
          <w:sz w:val="28"/>
          <w:szCs w:val="28"/>
        </w:rPr>
        <w:t>№ 1</w:t>
      </w:r>
      <w:r w:rsidR="00BE1766" w:rsidRPr="00F11C12">
        <w:rPr>
          <w:rFonts w:ascii="Times New Roman" w:hAnsi="Times New Roman"/>
          <w:sz w:val="28"/>
          <w:szCs w:val="28"/>
        </w:rPr>
        <w:t>4</w:t>
      </w:r>
      <w:r w:rsidR="00A32CC2" w:rsidRPr="00F11C12">
        <w:rPr>
          <w:rFonts w:ascii="Times New Roman" w:hAnsi="Times New Roman"/>
          <w:sz w:val="28"/>
          <w:szCs w:val="28"/>
        </w:rPr>
        <w:t xml:space="preserve"> </w:t>
      </w:r>
      <w:r w:rsidR="00EC3E88" w:rsidRPr="00F11C12">
        <w:rPr>
          <w:rFonts w:ascii="Times New Roman" w:hAnsi="Times New Roman"/>
          <w:sz w:val="28"/>
          <w:szCs w:val="28"/>
        </w:rPr>
        <w:t>«</w:t>
      </w:r>
      <w:r w:rsidR="00BE1766" w:rsidRPr="00F11C12">
        <w:rPr>
          <w:rFonts w:ascii="Times New Roman" w:hAnsi="Times New Roman"/>
          <w:sz w:val="28"/>
          <w:szCs w:val="28"/>
        </w:rPr>
        <w:t>О внесении изменений постановление админис</w:t>
      </w:r>
      <w:r w:rsidR="00BE1766" w:rsidRPr="00F11C12">
        <w:rPr>
          <w:rFonts w:ascii="Times New Roman" w:hAnsi="Times New Roman"/>
          <w:sz w:val="28"/>
          <w:szCs w:val="28"/>
        </w:rPr>
        <w:t>т</w:t>
      </w:r>
      <w:r w:rsidR="00BE1766" w:rsidRPr="00F11C12">
        <w:rPr>
          <w:rFonts w:ascii="Times New Roman" w:hAnsi="Times New Roman"/>
          <w:sz w:val="28"/>
          <w:szCs w:val="28"/>
        </w:rPr>
        <w:t>рации  Сериковского сельского поселения от 24.10.2016 г. № 62 «Об утверждении дополн</w:t>
      </w:r>
      <w:r w:rsidR="00BE1766" w:rsidRPr="00F11C12">
        <w:rPr>
          <w:rFonts w:ascii="Times New Roman" w:hAnsi="Times New Roman"/>
          <w:sz w:val="28"/>
          <w:szCs w:val="28"/>
        </w:rPr>
        <w:t>и</w:t>
      </w:r>
      <w:r w:rsidR="00BE1766" w:rsidRPr="00F11C12">
        <w:rPr>
          <w:rFonts w:ascii="Times New Roman" w:hAnsi="Times New Roman"/>
          <w:sz w:val="28"/>
          <w:szCs w:val="28"/>
        </w:rPr>
        <w:t>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EC3E88" w:rsidRPr="00F11C12">
        <w:rPr>
          <w:rFonts w:ascii="Times New Roman" w:hAnsi="Times New Roman"/>
          <w:sz w:val="28"/>
          <w:szCs w:val="28"/>
        </w:rPr>
        <w:t>»</w:t>
      </w:r>
      <w:r w:rsidR="00A95D6E" w:rsidRPr="00F11C12">
        <w:rPr>
          <w:rFonts w:ascii="Times New Roman" w:hAnsi="Times New Roman"/>
          <w:sz w:val="28"/>
          <w:szCs w:val="28"/>
        </w:rPr>
        <w:t>.</w:t>
      </w:r>
    </w:p>
    <w:p w:rsidR="00E958B4" w:rsidRPr="00F11C12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11C12">
        <w:rPr>
          <w:rFonts w:ascii="Times New Roman" w:hAnsi="Times New Roman"/>
          <w:sz w:val="28"/>
          <w:szCs w:val="28"/>
        </w:rPr>
        <w:t>4</w:t>
      </w:r>
      <w:r w:rsidR="00321000" w:rsidRPr="00F11C12">
        <w:rPr>
          <w:rFonts w:ascii="Times New Roman" w:hAnsi="Times New Roman"/>
          <w:sz w:val="28"/>
          <w:szCs w:val="28"/>
        </w:rPr>
        <w:t xml:space="preserve">. </w:t>
      </w:r>
      <w:r w:rsidR="0033507D" w:rsidRPr="00F11C12">
        <w:rPr>
          <w:rFonts w:ascii="Times New Roman" w:hAnsi="Times New Roman"/>
          <w:sz w:val="28"/>
          <w:szCs w:val="28"/>
        </w:rPr>
        <w:t xml:space="preserve"> </w:t>
      </w:r>
      <w:r w:rsidR="00E958B4" w:rsidRPr="00F11C12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DF61C3" w:rsidRPr="00F11C12" w:rsidRDefault="00DF61C3" w:rsidP="00E35BDB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766" w:type="pct"/>
        <w:tblLook w:val="04A0"/>
      </w:tblPr>
      <w:tblGrid>
        <w:gridCol w:w="9322"/>
        <w:gridCol w:w="2532"/>
      </w:tblGrid>
      <w:tr w:rsidR="00126B1E" w:rsidRPr="00F11C12" w:rsidTr="00A95D6E">
        <w:trPr>
          <w:trHeight w:val="80"/>
        </w:trPr>
        <w:tc>
          <w:tcPr>
            <w:tcW w:w="3932" w:type="pct"/>
            <w:shd w:val="clear" w:color="auto" w:fill="auto"/>
          </w:tcPr>
          <w:p w:rsidR="00A95D6E" w:rsidRDefault="00A95D6E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1C12" w:rsidRDefault="00F11C12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1C12" w:rsidRPr="00F11C12" w:rsidRDefault="00F11C12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3507D" w:rsidRPr="00F11C12" w:rsidRDefault="00126B1E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 w:rsidR="00E975DD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94C34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>Сериковского</w:t>
            </w:r>
            <w:r w:rsidR="00E975DD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4F7AA2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A95D6E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  <w:r w:rsidR="0033507D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В.</w:t>
            </w:r>
            <w:r w:rsidR="00A95D6E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>П. Варычев</w:t>
            </w:r>
            <w:r w:rsidR="004F7AA2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33507D"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3507D" w:rsidRPr="00F11C12" w:rsidRDefault="0033507D" w:rsidP="0033507D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  <w:p w:rsidR="0033507D" w:rsidRPr="00F11C12" w:rsidRDefault="0033507D" w:rsidP="0033507D">
            <w:pPr>
              <w:widowControl w:val="0"/>
              <w:autoSpaceDE w:val="0"/>
              <w:autoSpaceDN w:val="0"/>
              <w:adjustRightInd w:val="0"/>
              <w:ind w:firstLine="7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1C12">
              <w:rPr>
                <w:rFonts w:ascii="Times New Roman" w:hAnsi="Times New Roman"/>
                <w:sz w:val="28"/>
                <w:szCs w:val="28"/>
              </w:rPr>
              <w:t xml:space="preserve">Председатель СНД </w:t>
            </w:r>
            <w:r w:rsidR="00294C34" w:rsidRPr="00F11C12">
              <w:rPr>
                <w:rFonts w:ascii="Times New Roman" w:hAnsi="Times New Roman"/>
                <w:sz w:val="28"/>
                <w:szCs w:val="28"/>
              </w:rPr>
              <w:t>Сериковского</w:t>
            </w:r>
            <w:r w:rsidRPr="00F11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507D" w:rsidRPr="00F11C12" w:rsidRDefault="0033507D" w:rsidP="0033507D">
            <w:pPr>
              <w:widowControl w:val="0"/>
              <w:autoSpaceDE w:val="0"/>
              <w:autoSpaceDN w:val="0"/>
              <w:adjustRightInd w:val="0"/>
              <w:ind w:firstLine="7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1C12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</w:t>
            </w:r>
            <w:r w:rsidR="00A95D6E" w:rsidRPr="00F11C1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11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6E" w:rsidRPr="00F11C12">
              <w:rPr>
                <w:rFonts w:ascii="Times New Roman" w:hAnsi="Times New Roman"/>
                <w:sz w:val="28"/>
                <w:szCs w:val="28"/>
              </w:rPr>
              <w:t>Т.В. Горковенко</w:t>
            </w:r>
          </w:p>
          <w:p w:rsidR="00126B1E" w:rsidRPr="00F11C12" w:rsidRDefault="0033507D" w:rsidP="0033507D">
            <w:pPr>
              <w:tabs>
                <w:tab w:val="left" w:pos="7980"/>
              </w:tabs>
              <w:ind w:right="-2532" w:firstLine="709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1C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1068" w:type="pct"/>
            <w:shd w:val="clear" w:color="auto" w:fill="auto"/>
          </w:tcPr>
          <w:p w:rsidR="00126B1E" w:rsidRPr="00F11C12" w:rsidRDefault="00126B1E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26B1E" w:rsidRPr="00E975DD" w:rsidRDefault="00126B1E" w:rsidP="00126B1E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26B1E" w:rsidRPr="00E975DD" w:rsidSect="00E9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DA" w:rsidRDefault="00C15CDA" w:rsidP="002D25E1">
      <w:r>
        <w:separator/>
      </w:r>
    </w:p>
  </w:endnote>
  <w:endnote w:type="continuationSeparator" w:id="1">
    <w:p w:rsidR="00C15CDA" w:rsidRDefault="00C15CDA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DA" w:rsidRDefault="00C15CDA" w:rsidP="002D25E1">
      <w:r>
        <w:separator/>
      </w:r>
    </w:p>
  </w:footnote>
  <w:footnote w:type="continuationSeparator" w:id="1">
    <w:p w:rsidR="00C15CDA" w:rsidRDefault="00C15CDA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B69E3"/>
    <w:rsid w:val="000B6CCA"/>
    <w:rsid w:val="0010711B"/>
    <w:rsid w:val="001113D2"/>
    <w:rsid w:val="00126B1E"/>
    <w:rsid w:val="00130209"/>
    <w:rsid w:val="001717B8"/>
    <w:rsid w:val="0018208F"/>
    <w:rsid w:val="00185695"/>
    <w:rsid w:val="001913D5"/>
    <w:rsid w:val="00196634"/>
    <w:rsid w:val="001A476D"/>
    <w:rsid w:val="001D6A56"/>
    <w:rsid w:val="001D6D96"/>
    <w:rsid w:val="00222C1C"/>
    <w:rsid w:val="002446E7"/>
    <w:rsid w:val="00246314"/>
    <w:rsid w:val="002707CF"/>
    <w:rsid w:val="0028145A"/>
    <w:rsid w:val="00287C7B"/>
    <w:rsid w:val="00292760"/>
    <w:rsid w:val="0029315A"/>
    <w:rsid w:val="00294C34"/>
    <w:rsid w:val="002C4DEE"/>
    <w:rsid w:val="002D25E1"/>
    <w:rsid w:val="00302B54"/>
    <w:rsid w:val="0031105E"/>
    <w:rsid w:val="00317328"/>
    <w:rsid w:val="00321000"/>
    <w:rsid w:val="00326272"/>
    <w:rsid w:val="0033507D"/>
    <w:rsid w:val="0035089B"/>
    <w:rsid w:val="00392AAF"/>
    <w:rsid w:val="003A26EE"/>
    <w:rsid w:val="003A45AE"/>
    <w:rsid w:val="003B1C9A"/>
    <w:rsid w:val="003B4CE9"/>
    <w:rsid w:val="003D766F"/>
    <w:rsid w:val="004131C7"/>
    <w:rsid w:val="004467A2"/>
    <w:rsid w:val="00453DBA"/>
    <w:rsid w:val="0046557D"/>
    <w:rsid w:val="00471532"/>
    <w:rsid w:val="004869F4"/>
    <w:rsid w:val="004922DA"/>
    <w:rsid w:val="004A4F43"/>
    <w:rsid w:val="004E2A92"/>
    <w:rsid w:val="004E2B3B"/>
    <w:rsid w:val="004F7AA2"/>
    <w:rsid w:val="00506526"/>
    <w:rsid w:val="0051721D"/>
    <w:rsid w:val="00544269"/>
    <w:rsid w:val="00577BD8"/>
    <w:rsid w:val="005942E8"/>
    <w:rsid w:val="00597F67"/>
    <w:rsid w:val="005A602E"/>
    <w:rsid w:val="005E5191"/>
    <w:rsid w:val="005E5D76"/>
    <w:rsid w:val="005F7F15"/>
    <w:rsid w:val="006304C5"/>
    <w:rsid w:val="00630D19"/>
    <w:rsid w:val="00642A5D"/>
    <w:rsid w:val="0066746F"/>
    <w:rsid w:val="00675946"/>
    <w:rsid w:val="0068234B"/>
    <w:rsid w:val="00707C90"/>
    <w:rsid w:val="007A560C"/>
    <w:rsid w:val="007A666B"/>
    <w:rsid w:val="007B171A"/>
    <w:rsid w:val="007B4770"/>
    <w:rsid w:val="007D585C"/>
    <w:rsid w:val="007F4F0C"/>
    <w:rsid w:val="00804F4B"/>
    <w:rsid w:val="00811863"/>
    <w:rsid w:val="00897E25"/>
    <w:rsid w:val="00897FFD"/>
    <w:rsid w:val="008B22FC"/>
    <w:rsid w:val="008B38FF"/>
    <w:rsid w:val="008C2809"/>
    <w:rsid w:val="008E2331"/>
    <w:rsid w:val="008F5D4E"/>
    <w:rsid w:val="009124C5"/>
    <w:rsid w:val="009132E8"/>
    <w:rsid w:val="00914604"/>
    <w:rsid w:val="00922EB7"/>
    <w:rsid w:val="0092458F"/>
    <w:rsid w:val="00935299"/>
    <w:rsid w:val="0095205C"/>
    <w:rsid w:val="00995584"/>
    <w:rsid w:val="009E4610"/>
    <w:rsid w:val="009F5372"/>
    <w:rsid w:val="00A0000A"/>
    <w:rsid w:val="00A03B99"/>
    <w:rsid w:val="00A10A06"/>
    <w:rsid w:val="00A32CC2"/>
    <w:rsid w:val="00A7252D"/>
    <w:rsid w:val="00A91CE5"/>
    <w:rsid w:val="00A95D6E"/>
    <w:rsid w:val="00AA1FEE"/>
    <w:rsid w:val="00AC4AD0"/>
    <w:rsid w:val="00AD1291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A645A"/>
    <w:rsid w:val="00BB3684"/>
    <w:rsid w:val="00BB5052"/>
    <w:rsid w:val="00BE1766"/>
    <w:rsid w:val="00BE22C0"/>
    <w:rsid w:val="00BF67E9"/>
    <w:rsid w:val="00C15CDA"/>
    <w:rsid w:val="00C2698D"/>
    <w:rsid w:val="00C56E6C"/>
    <w:rsid w:val="00C678A8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7E3F"/>
    <w:rsid w:val="00D936CE"/>
    <w:rsid w:val="00DA56F7"/>
    <w:rsid w:val="00DC5454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592A"/>
    <w:rsid w:val="00F53990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33507D"/>
    <w:rPr>
      <w:rFonts w:ascii="Times New Roman" w:eastAsia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2022-09-30T11:30:00Z</cp:lastPrinted>
  <dcterms:created xsi:type="dcterms:W3CDTF">2022-09-30T11:18:00Z</dcterms:created>
  <dcterms:modified xsi:type="dcterms:W3CDTF">2022-09-30T11:30:00Z</dcterms:modified>
</cp:coreProperties>
</file>